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E7D279E" w14:textId="2EA4904B" w:rsidR="00557FF3" w:rsidRPr="00557FF3" w:rsidRDefault="00557FF3" w:rsidP="00557FF3">
      <w:pPr>
        <w:spacing w:line="360" w:lineRule="auto"/>
        <w:rPr>
          <w:rFonts w:ascii="Arial" w:hAnsi="Arial" w:cs="Arial"/>
          <w:color w:val="333399"/>
          <w:sz w:val="20"/>
        </w:rPr>
      </w:pPr>
      <w:bookmarkStart w:id="0" w:name="_Hlk150504234"/>
      <w:r w:rsidRPr="00557FF3">
        <w:rPr>
          <w:rFonts w:ascii="Arial" w:hAnsi="Arial" w:cs="Arial"/>
          <w:b/>
          <w:bCs/>
          <w:color w:val="333399"/>
        </w:rPr>
        <w:t>SOL·LICITUD DE PARTICIPACIÓ EN PROCÉS DE SELECCIÓ D’UNA PLAÇA D’OFICIAL PRIMERA JARDINER/</w:t>
      </w:r>
      <w:r w:rsidR="00812850">
        <w:rPr>
          <w:rFonts w:ascii="Arial" w:hAnsi="Arial" w:cs="Arial"/>
          <w:b/>
          <w:bCs/>
          <w:color w:val="333399"/>
        </w:rPr>
        <w:t>A</w:t>
      </w:r>
      <w:r w:rsidRPr="00557FF3">
        <w:rPr>
          <w:rFonts w:ascii="Arial" w:hAnsi="Arial" w:cs="Arial"/>
          <w:b/>
          <w:bCs/>
          <w:color w:val="333399"/>
        </w:rPr>
        <w:t xml:space="preserve"> PER PROMOCIÓ INTERNA MITJANÇANT CONCURS-OPOSICIÓ.</w:t>
      </w:r>
    </w:p>
    <w:tbl>
      <w:tblPr>
        <w:tblpPr w:leftFromText="141" w:rightFromText="141" w:vertAnchor="text" w:horzAnchor="margin" w:tblpY="85"/>
        <w:tblW w:w="4038" w:type="dxa"/>
        <w:tblBorders>
          <w:top w:val="single" w:sz="8" w:space="0" w:color="BFBFBF"/>
          <w:left w:val="single" w:sz="8" w:space="0" w:color="BFBFBF"/>
          <w:bottom w:val="single" w:sz="8" w:space="0" w:color="BFBFBF"/>
          <w:right w:val="single" w:sz="8" w:space="0" w:color="BFBFBF"/>
          <w:insideH w:val="single" w:sz="8" w:space="0" w:color="BFBFBF"/>
          <w:insideV w:val="single" w:sz="8" w:space="0" w:color="BFBFBF"/>
        </w:tblBorders>
        <w:shd w:val="pct5" w:color="auto" w:fill="auto"/>
        <w:tblLayout w:type="fixed"/>
        <w:tblLook w:val="04A0" w:firstRow="1" w:lastRow="0" w:firstColumn="1" w:lastColumn="0" w:noHBand="0" w:noVBand="1"/>
      </w:tblPr>
      <w:tblGrid>
        <w:gridCol w:w="2127"/>
        <w:gridCol w:w="1911"/>
      </w:tblGrid>
      <w:tr w:rsidR="00557FF3" w:rsidRPr="00557FF3" w14:paraId="4DFE732D" w14:textId="77777777" w:rsidTr="00840B12">
        <w:trPr>
          <w:trHeight w:val="241"/>
        </w:trPr>
        <w:tc>
          <w:tcPr>
            <w:tcW w:w="4038" w:type="dxa"/>
            <w:gridSpan w:val="2"/>
            <w:shd w:val="pct5" w:color="auto" w:fill="auto"/>
            <w:vAlign w:val="center"/>
          </w:tcPr>
          <w:p w14:paraId="4265947E" w14:textId="77777777" w:rsidR="00557FF3" w:rsidRPr="00557FF3" w:rsidRDefault="00557FF3" w:rsidP="00557FF3">
            <w:pPr>
              <w:jc w:val="center"/>
              <w:rPr>
                <w:rFonts w:ascii="Arial" w:hAnsi="Arial" w:cs="Arial"/>
                <w:b/>
                <w:color w:val="333399"/>
                <w:sz w:val="16"/>
                <w:szCs w:val="16"/>
              </w:rPr>
            </w:pPr>
            <w:r w:rsidRPr="00557FF3">
              <w:rPr>
                <w:rFonts w:ascii="Arial" w:hAnsi="Arial" w:cs="Arial"/>
                <w:b/>
                <w:color w:val="333399"/>
                <w:sz w:val="16"/>
                <w:szCs w:val="16"/>
              </w:rPr>
              <w:t>A EMPLENAR PER L'ADMINISTRACIÓ</w:t>
            </w:r>
          </w:p>
        </w:tc>
      </w:tr>
      <w:tr w:rsidR="00557FF3" w:rsidRPr="00557FF3" w14:paraId="16C36003" w14:textId="77777777" w:rsidTr="00840B12">
        <w:trPr>
          <w:trHeight w:val="242"/>
        </w:trPr>
        <w:tc>
          <w:tcPr>
            <w:tcW w:w="2127" w:type="dxa"/>
            <w:shd w:val="pct5" w:color="auto" w:fill="auto"/>
          </w:tcPr>
          <w:p w14:paraId="3595512D" w14:textId="77777777" w:rsidR="00557FF3" w:rsidRPr="00557FF3" w:rsidRDefault="00557FF3" w:rsidP="00557FF3">
            <w:pPr>
              <w:jc w:val="center"/>
              <w:rPr>
                <w:rFonts w:ascii="Arial" w:hAnsi="Arial" w:cs="Arial"/>
                <w:sz w:val="16"/>
                <w:szCs w:val="16"/>
              </w:rPr>
            </w:pPr>
            <w:r w:rsidRPr="00557FF3">
              <w:rPr>
                <w:rFonts w:ascii="Arial" w:hAnsi="Arial" w:cs="Arial"/>
                <w:sz w:val="16"/>
                <w:szCs w:val="16"/>
              </w:rPr>
              <w:t>Núm. Expedient</w:t>
            </w:r>
          </w:p>
        </w:tc>
        <w:tc>
          <w:tcPr>
            <w:tcW w:w="1911" w:type="dxa"/>
            <w:shd w:val="pct5" w:color="auto" w:fill="auto"/>
          </w:tcPr>
          <w:p w14:paraId="3C57FE4B" w14:textId="77777777" w:rsidR="00557FF3" w:rsidRPr="00557FF3" w:rsidRDefault="00557FF3" w:rsidP="00557FF3">
            <w:pPr>
              <w:jc w:val="center"/>
              <w:rPr>
                <w:rFonts w:ascii="Arial" w:hAnsi="Arial" w:cs="Arial"/>
                <w:sz w:val="16"/>
                <w:szCs w:val="16"/>
              </w:rPr>
            </w:pPr>
            <w:r w:rsidRPr="00557FF3">
              <w:rPr>
                <w:rFonts w:ascii="Arial" w:hAnsi="Arial" w:cs="Arial"/>
                <w:sz w:val="16"/>
                <w:szCs w:val="16"/>
              </w:rPr>
              <w:t>Núm. Registre</w:t>
            </w:r>
          </w:p>
        </w:tc>
      </w:tr>
      <w:tr w:rsidR="00557FF3" w:rsidRPr="00557FF3" w14:paraId="2A7974F0" w14:textId="77777777" w:rsidTr="00840B12">
        <w:trPr>
          <w:trHeight w:val="242"/>
        </w:trPr>
        <w:tc>
          <w:tcPr>
            <w:tcW w:w="2127" w:type="dxa"/>
            <w:shd w:val="pct5" w:color="auto" w:fill="auto"/>
          </w:tcPr>
          <w:p w14:paraId="6047019E" w14:textId="77777777" w:rsidR="00557FF3" w:rsidRPr="00557FF3" w:rsidRDefault="00557FF3" w:rsidP="00557FF3">
            <w:pPr>
              <w:jc w:val="center"/>
              <w:rPr>
                <w:rFonts w:ascii="Arial" w:hAnsi="Arial" w:cs="Arial"/>
                <w:sz w:val="16"/>
                <w:szCs w:val="16"/>
              </w:rPr>
            </w:pPr>
            <w:r w:rsidRPr="00557FF3">
              <w:rPr>
                <w:rFonts w:ascii="Arial" w:hAnsi="Arial" w:cs="Arial"/>
                <w:sz w:val="16"/>
                <w:szCs w:val="16"/>
              </w:rPr>
              <w:t>2024/1772</w:t>
            </w:r>
          </w:p>
        </w:tc>
        <w:tc>
          <w:tcPr>
            <w:tcW w:w="1911" w:type="dxa"/>
            <w:shd w:val="pct5" w:color="auto" w:fill="auto"/>
          </w:tcPr>
          <w:p w14:paraId="1F1602E3" w14:textId="77777777" w:rsidR="00557FF3" w:rsidRPr="00557FF3" w:rsidRDefault="00557FF3" w:rsidP="00557FF3">
            <w:pPr>
              <w:jc w:val="center"/>
              <w:rPr>
                <w:rFonts w:ascii="Arial" w:hAnsi="Arial" w:cs="Arial"/>
                <w:sz w:val="16"/>
                <w:szCs w:val="16"/>
              </w:rPr>
            </w:pPr>
          </w:p>
        </w:tc>
      </w:tr>
      <w:tr w:rsidR="00557FF3" w:rsidRPr="00557FF3" w14:paraId="4520456B" w14:textId="77777777" w:rsidTr="00840B12">
        <w:trPr>
          <w:trHeight w:val="241"/>
        </w:trPr>
        <w:tc>
          <w:tcPr>
            <w:tcW w:w="2127" w:type="dxa"/>
            <w:shd w:val="pct5" w:color="auto" w:fill="auto"/>
          </w:tcPr>
          <w:p w14:paraId="1087F70E" w14:textId="77777777" w:rsidR="00557FF3" w:rsidRPr="00557FF3" w:rsidRDefault="00557FF3" w:rsidP="00557FF3">
            <w:pPr>
              <w:jc w:val="center"/>
              <w:rPr>
                <w:rFonts w:ascii="Arial" w:hAnsi="Arial" w:cs="Arial"/>
                <w:sz w:val="16"/>
                <w:szCs w:val="16"/>
              </w:rPr>
            </w:pPr>
            <w:r w:rsidRPr="00557FF3">
              <w:rPr>
                <w:rFonts w:ascii="Arial" w:hAnsi="Arial" w:cs="Arial"/>
                <w:sz w:val="16"/>
                <w:szCs w:val="16"/>
              </w:rPr>
              <w:t>Model</w:t>
            </w:r>
          </w:p>
        </w:tc>
        <w:tc>
          <w:tcPr>
            <w:tcW w:w="1911" w:type="dxa"/>
            <w:shd w:val="pct5" w:color="auto" w:fill="auto"/>
          </w:tcPr>
          <w:p w14:paraId="4B1D7BB9" w14:textId="77777777" w:rsidR="00557FF3" w:rsidRPr="00557FF3" w:rsidRDefault="00557FF3" w:rsidP="00557FF3">
            <w:pPr>
              <w:jc w:val="center"/>
              <w:rPr>
                <w:rFonts w:ascii="Arial" w:hAnsi="Arial" w:cs="Arial"/>
                <w:sz w:val="16"/>
                <w:szCs w:val="16"/>
              </w:rPr>
            </w:pPr>
            <w:r w:rsidRPr="00557FF3">
              <w:rPr>
                <w:rFonts w:ascii="Arial" w:hAnsi="Arial" w:cs="Arial"/>
                <w:sz w:val="16"/>
                <w:szCs w:val="16"/>
              </w:rPr>
              <w:t>Data</w:t>
            </w:r>
          </w:p>
        </w:tc>
      </w:tr>
      <w:tr w:rsidR="00557FF3" w:rsidRPr="00557FF3" w14:paraId="77B5FEF5" w14:textId="77777777" w:rsidTr="00840B12">
        <w:trPr>
          <w:trHeight w:val="242"/>
        </w:trPr>
        <w:tc>
          <w:tcPr>
            <w:tcW w:w="2127" w:type="dxa"/>
            <w:shd w:val="pct5" w:color="auto" w:fill="auto"/>
          </w:tcPr>
          <w:p w14:paraId="0213F237" w14:textId="77777777" w:rsidR="00557FF3" w:rsidRPr="00557FF3" w:rsidRDefault="00557FF3" w:rsidP="00557FF3">
            <w:pPr>
              <w:jc w:val="center"/>
              <w:rPr>
                <w:rFonts w:ascii="Arial" w:hAnsi="Arial" w:cs="Arial"/>
                <w:sz w:val="16"/>
                <w:szCs w:val="16"/>
              </w:rPr>
            </w:pPr>
          </w:p>
        </w:tc>
        <w:tc>
          <w:tcPr>
            <w:tcW w:w="1911" w:type="dxa"/>
            <w:shd w:val="pct5" w:color="auto" w:fill="auto"/>
          </w:tcPr>
          <w:p w14:paraId="523FE160" w14:textId="77777777" w:rsidR="00557FF3" w:rsidRPr="00557FF3" w:rsidRDefault="00557FF3" w:rsidP="00557FF3">
            <w:pPr>
              <w:jc w:val="center"/>
              <w:rPr>
                <w:rFonts w:ascii="Arial" w:hAnsi="Arial" w:cs="Arial"/>
                <w:sz w:val="16"/>
                <w:szCs w:val="16"/>
              </w:rPr>
            </w:pPr>
          </w:p>
        </w:tc>
      </w:tr>
    </w:tbl>
    <w:p w14:paraId="1C03011B" w14:textId="77777777" w:rsidR="00557FF3" w:rsidRPr="00557FF3" w:rsidRDefault="00557FF3" w:rsidP="00557FF3">
      <w:pPr>
        <w:spacing w:line="360" w:lineRule="auto"/>
        <w:jc w:val="left"/>
        <w:rPr>
          <w:rFonts w:ascii="Arial" w:hAnsi="Arial" w:cs="Arial"/>
          <w:sz w:val="20"/>
          <w:szCs w:val="20"/>
        </w:rPr>
      </w:pPr>
    </w:p>
    <w:p w14:paraId="3A4E2547" w14:textId="77777777" w:rsidR="00557FF3" w:rsidRPr="00557FF3" w:rsidRDefault="00557FF3" w:rsidP="00557FF3">
      <w:pPr>
        <w:spacing w:line="360" w:lineRule="auto"/>
        <w:jc w:val="left"/>
        <w:rPr>
          <w:rFonts w:ascii="Arial" w:hAnsi="Arial" w:cs="Arial"/>
          <w:sz w:val="20"/>
          <w:szCs w:val="20"/>
        </w:rPr>
      </w:pPr>
    </w:p>
    <w:p w14:paraId="62F8DEAC" w14:textId="77777777" w:rsidR="00557FF3" w:rsidRPr="00557FF3" w:rsidRDefault="00557FF3" w:rsidP="00557FF3">
      <w:pPr>
        <w:spacing w:line="360" w:lineRule="auto"/>
        <w:jc w:val="left"/>
        <w:rPr>
          <w:rFonts w:ascii="Arial" w:hAnsi="Arial" w:cs="Arial"/>
          <w:sz w:val="20"/>
          <w:szCs w:val="20"/>
        </w:rPr>
      </w:pPr>
    </w:p>
    <w:p w14:paraId="00834A13" w14:textId="77777777" w:rsidR="00557FF3" w:rsidRPr="00557FF3" w:rsidRDefault="00557FF3" w:rsidP="00557FF3">
      <w:pPr>
        <w:spacing w:line="360" w:lineRule="auto"/>
        <w:jc w:val="left"/>
        <w:rPr>
          <w:rFonts w:ascii="Arial" w:hAnsi="Arial" w:cs="Arial"/>
          <w:sz w:val="20"/>
          <w:szCs w:val="20"/>
        </w:rPr>
      </w:pPr>
    </w:p>
    <w:p w14:paraId="47BD695C" w14:textId="77777777" w:rsidR="00557FF3" w:rsidRPr="00557FF3" w:rsidRDefault="00557FF3" w:rsidP="00557FF3">
      <w:pPr>
        <w:spacing w:line="360" w:lineRule="auto"/>
        <w:jc w:val="left"/>
        <w:rPr>
          <w:rFonts w:ascii="Arial" w:hAnsi="Arial" w:cs="Arial"/>
          <w:sz w:val="20"/>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5387"/>
        <w:gridCol w:w="3118"/>
      </w:tblGrid>
      <w:tr w:rsidR="00557FF3" w:rsidRPr="00557FF3" w14:paraId="66FF28D2" w14:textId="77777777" w:rsidTr="00840B12">
        <w:trPr>
          <w:trHeight w:val="241"/>
        </w:trPr>
        <w:tc>
          <w:tcPr>
            <w:tcW w:w="8505" w:type="dxa"/>
            <w:gridSpan w:val="2"/>
            <w:tcBorders>
              <w:top w:val="single" w:sz="8" w:space="0" w:color="BFBFBF"/>
              <w:left w:val="single" w:sz="8" w:space="0" w:color="BFBFBF"/>
              <w:bottom w:val="single" w:sz="8" w:space="0" w:color="BFBFBF"/>
              <w:right w:val="single" w:sz="8" w:space="0" w:color="BFBFBF"/>
            </w:tcBorders>
            <w:shd w:val="clear" w:color="auto" w:fill="F2F2F2"/>
            <w:vAlign w:val="center"/>
          </w:tcPr>
          <w:p w14:paraId="487FB993" w14:textId="77777777" w:rsidR="00557FF3" w:rsidRPr="00557FF3" w:rsidRDefault="00557FF3" w:rsidP="00557FF3">
            <w:pPr>
              <w:spacing w:line="360" w:lineRule="auto"/>
              <w:jc w:val="left"/>
              <w:rPr>
                <w:rFonts w:ascii="Arial" w:hAnsi="Arial" w:cs="Arial"/>
                <w:b/>
                <w:color w:val="333399"/>
                <w:sz w:val="20"/>
                <w:szCs w:val="20"/>
              </w:rPr>
            </w:pPr>
            <w:r w:rsidRPr="00557FF3">
              <w:rPr>
                <w:rFonts w:ascii="Arial" w:hAnsi="Arial" w:cs="Arial"/>
                <w:b/>
                <w:color w:val="333399"/>
                <w:sz w:val="20"/>
                <w:szCs w:val="20"/>
              </w:rPr>
              <w:t>DADES DE L'INTERESSAT</w:t>
            </w:r>
          </w:p>
        </w:tc>
      </w:tr>
      <w:tr w:rsidR="00557FF3" w:rsidRPr="00557FF3" w14:paraId="1190CD1A" w14:textId="77777777" w:rsidTr="00840B12">
        <w:trPr>
          <w:trHeight w:val="242"/>
        </w:trPr>
        <w:tc>
          <w:tcPr>
            <w:tcW w:w="5387" w:type="dxa"/>
            <w:tcBorders>
              <w:top w:val="single" w:sz="8" w:space="0" w:color="BFBFBF"/>
              <w:left w:val="single" w:sz="8" w:space="0" w:color="BFBFBF"/>
              <w:bottom w:val="single" w:sz="8" w:space="0" w:color="BFBFBF"/>
              <w:right w:val="single" w:sz="8" w:space="0" w:color="BFBFBF"/>
            </w:tcBorders>
          </w:tcPr>
          <w:p w14:paraId="65CDFA1F" w14:textId="77777777" w:rsidR="00557FF3" w:rsidRPr="00557FF3" w:rsidRDefault="00557FF3" w:rsidP="00557FF3">
            <w:pPr>
              <w:spacing w:line="360" w:lineRule="auto"/>
              <w:jc w:val="left"/>
              <w:rPr>
                <w:rFonts w:ascii="Arial" w:hAnsi="Arial" w:cs="Arial"/>
                <w:b/>
                <w:sz w:val="16"/>
                <w:szCs w:val="20"/>
              </w:rPr>
            </w:pPr>
            <w:r w:rsidRPr="00557FF3">
              <w:rPr>
                <w:rFonts w:ascii="Arial" w:hAnsi="Arial" w:cs="Arial"/>
                <w:b/>
                <w:sz w:val="16"/>
                <w:szCs w:val="20"/>
              </w:rPr>
              <w:t>Nom i Cognoms</w:t>
            </w:r>
          </w:p>
        </w:tc>
        <w:tc>
          <w:tcPr>
            <w:tcW w:w="3118" w:type="dxa"/>
            <w:tcBorders>
              <w:top w:val="single" w:sz="8" w:space="0" w:color="BFBFBF"/>
              <w:left w:val="single" w:sz="8" w:space="0" w:color="BFBFBF"/>
              <w:bottom w:val="single" w:sz="8" w:space="0" w:color="BFBFBF"/>
              <w:right w:val="single" w:sz="8" w:space="0" w:color="BFBFBF"/>
            </w:tcBorders>
          </w:tcPr>
          <w:p w14:paraId="2A015E71" w14:textId="77777777" w:rsidR="00557FF3" w:rsidRPr="00557FF3" w:rsidRDefault="00557FF3" w:rsidP="00557FF3">
            <w:pPr>
              <w:spacing w:line="360" w:lineRule="auto"/>
              <w:jc w:val="left"/>
              <w:rPr>
                <w:rFonts w:ascii="Arial" w:hAnsi="Arial" w:cs="Arial"/>
                <w:b/>
                <w:sz w:val="16"/>
                <w:szCs w:val="20"/>
              </w:rPr>
            </w:pPr>
            <w:r w:rsidRPr="00557FF3">
              <w:rPr>
                <w:rFonts w:ascii="Arial" w:hAnsi="Arial" w:cs="Arial"/>
                <w:b/>
                <w:sz w:val="16"/>
                <w:szCs w:val="20"/>
              </w:rPr>
              <w:t>NIF</w:t>
            </w:r>
          </w:p>
        </w:tc>
      </w:tr>
      <w:tr w:rsidR="00557FF3" w:rsidRPr="00557FF3" w14:paraId="2F1EBAC2" w14:textId="77777777" w:rsidTr="00840B12">
        <w:trPr>
          <w:trHeight w:val="241"/>
        </w:trPr>
        <w:tc>
          <w:tcPr>
            <w:tcW w:w="5387" w:type="dxa"/>
            <w:tcBorders>
              <w:top w:val="single" w:sz="8" w:space="0" w:color="BFBFBF"/>
              <w:left w:val="single" w:sz="8" w:space="0" w:color="BFBFBF"/>
              <w:bottom w:val="single" w:sz="8" w:space="0" w:color="BFBFBF"/>
              <w:right w:val="single" w:sz="8" w:space="0" w:color="BFBFBF"/>
            </w:tcBorders>
          </w:tcPr>
          <w:p w14:paraId="7B190CD3" w14:textId="77777777" w:rsidR="00557FF3" w:rsidRPr="00557FF3" w:rsidRDefault="00557FF3" w:rsidP="00557FF3">
            <w:pPr>
              <w:spacing w:line="360" w:lineRule="auto"/>
              <w:jc w:val="left"/>
              <w:rPr>
                <w:rFonts w:ascii="Arial" w:hAnsi="Arial" w:cs="Arial"/>
                <w:sz w:val="16"/>
                <w:szCs w:val="20"/>
              </w:rPr>
            </w:pPr>
          </w:p>
        </w:tc>
        <w:tc>
          <w:tcPr>
            <w:tcW w:w="3118" w:type="dxa"/>
            <w:tcBorders>
              <w:top w:val="single" w:sz="8" w:space="0" w:color="BFBFBF"/>
              <w:left w:val="single" w:sz="8" w:space="0" w:color="BFBFBF"/>
              <w:bottom w:val="single" w:sz="8" w:space="0" w:color="BFBFBF"/>
              <w:right w:val="single" w:sz="8" w:space="0" w:color="BFBFBF"/>
            </w:tcBorders>
          </w:tcPr>
          <w:p w14:paraId="0B0DE534" w14:textId="77777777" w:rsidR="00557FF3" w:rsidRPr="00557FF3" w:rsidRDefault="00557FF3" w:rsidP="00557FF3">
            <w:pPr>
              <w:spacing w:line="360" w:lineRule="auto"/>
              <w:jc w:val="left"/>
              <w:rPr>
                <w:rFonts w:ascii="Arial" w:hAnsi="Arial" w:cs="Arial"/>
                <w:sz w:val="16"/>
                <w:szCs w:val="20"/>
              </w:rPr>
            </w:pPr>
          </w:p>
        </w:tc>
      </w:tr>
    </w:tbl>
    <w:p w14:paraId="48EF672A" w14:textId="77777777" w:rsidR="00557FF3" w:rsidRPr="00557FF3" w:rsidRDefault="00557FF3" w:rsidP="00557FF3">
      <w:pPr>
        <w:spacing w:line="360" w:lineRule="auto"/>
        <w:jc w:val="left"/>
        <w:rPr>
          <w:rFonts w:ascii="Arial" w:hAnsi="Arial" w:cs="Arial"/>
          <w:sz w:val="20"/>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5387"/>
        <w:gridCol w:w="3118"/>
      </w:tblGrid>
      <w:tr w:rsidR="00557FF3" w:rsidRPr="00557FF3" w14:paraId="2291B742" w14:textId="77777777" w:rsidTr="00840B12">
        <w:trPr>
          <w:trHeight w:val="241"/>
        </w:trPr>
        <w:tc>
          <w:tcPr>
            <w:tcW w:w="8505" w:type="dxa"/>
            <w:gridSpan w:val="2"/>
            <w:tcBorders>
              <w:top w:val="single" w:sz="8" w:space="0" w:color="BFBFBF"/>
              <w:left w:val="single" w:sz="8" w:space="0" w:color="BFBFBF"/>
              <w:bottom w:val="single" w:sz="8" w:space="0" w:color="BFBFBF"/>
              <w:right w:val="single" w:sz="8" w:space="0" w:color="BFBFBF"/>
            </w:tcBorders>
            <w:shd w:val="clear" w:color="auto" w:fill="F2F2F2"/>
            <w:vAlign w:val="center"/>
          </w:tcPr>
          <w:p w14:paraId="23558310" w14:textId="77777777" w:rsidR="00557FF3" w:rsidRPr="00557FF3" w:rsidRDefault="00557FF3" w:rsidP="00557FF3">
            <w:pPr>
              <w:spacing w:line="360" w:lineRule="auto"/>
              <w:jc w:val="left"/>
              <w:rPr>
                <w:rFonts w:ascii="Arial" w:hAnsi="Arial" w:cs="Arial"/>
                <w:b/>
                <w:color w:val="333399"/>
                <w:sz w:val="20"/>
                <w:szCs w:val="20"/>
              </w:rPr>
            </w:pPr>
            <w:r w:rsidRPr="00557FF3">
              <w:rPr>
                <w:rFonts w:ascii="Arial" w:hAnsi="Arial" w:cs="Arial"/>
                <w:b/>
                <w:color w:val="333399"/>
                <w:sz w:val="20"/>
                <w:szCs w:val="20"/>
              </w:rPr>
              <w:t>DADES DEL REPRESENTANT</w:t>
            </w:r>
          </w:p>
        </w:tc>
      </w:tr>
      <w:tr w:rsidR="00557FF3" w:rsidRPr="00557FF3" w14:paraId="122910CF" w14:textId="77777777" w:rsidTr="00840B12">
        <w:trPr>
          <w:trHeight w:val="242"/>
        </w:trPr>
        <w:tc>
          <w:tcPr>
            <w:tcW w:w="8505" w:type="dxa"/>
            <w:gridSpan w:val="2"/>
            <w:tcBorders>
              <w:top w:val="single" w:sz="8" w:space="0" w:color="BFBFBF"/>
              <w:left w:val="single" w:sz="8" w:space="0" w:color="BFBFBF"/>
              <w:bottom w:val="single" w:sz="8" w:space="0" w:color="BFBFBF"/>
              <w:right w:val="single" w:sz="8" w:space="0" w:color="BFBFBF"/>
            </w:tcBorders>
          </w:tcPr>
          <w:p w14:paraId="4B302C87" w14:textId="77777777" w:rsidR="00557FF3" w:rsidRPr="00557FF3" w:rsidRDefault="00557FF3" w:rsidP="00557FF3">
            <w:pPr>
              <w:spacing w:line="360" w:lineRule="auto"/>
              <w:jc w:val="left"/>
              <w:rPr>
                <w:rFonts w:ascii="Arial" w:hAnsi="Arial" w:cs="Arial"/>
                <w:b/>
                <w:sz w:val="16"/>
                <w:szCs w:val="20"/>
              </w:rPr>
            </w:pPr>
            <w:r w:rsidRPr="00557FF3">
              <w:rPr>
                <w:rFonts w:ascii="Arial" w:hAnsi="Arial" w:cs="Arial"/>
                <w:b/>
                <w:sz w:val="16"/>
                <w:szCs w:val="20"/>
              </w:rPr>
              <w:t>Tipus de persona</w:t>
            </w:r>
          </w:p>
        </w:tc>
      </w:tr>
      <w:tr w:rsidR="00557FF3" w:rsidRPr="00557FF3" w14:paraId="4524CFD0" w14:textId="77777777" w:rsidTr="00840B12">
        <w:trPr>
          <w:trHeight w:val="242"/>
        </w:trPr>
        <w:tc>
          <w:tcPr>
            <w:tcW w:w="8505" w:type="dxa"/>
            <w:gridSpan w:val="2"/>
            <w:tcBorders>
              <w:top w:val="single" w:sz="8" w:space="0" w:color="BFBFBF"/>
              <w:left w:val="single" w:sz="8" w:space="0" w:color="BFBFBF"/>
              <w:bottom w:val="single" w:sz="8" w:space="0" w:color="BFBFBF"/>
              <w:right w:val="single" w:sz="8" w:space="0" w:color="BFBFBF"/>
            </w:tcBorders>
          </w:tcPr>
          <w:p w14:paraId="4C769FE7" w14:textId="77777777" w:rsidR="00557FF3" w:rsidRPr="00557FF3" w:rsidRDefault="00557FF3" w:rsidP="00557FF3">
            <w:pPr>
              <w:jc w:val="left"/>
              <w:rPr>
                <w:rFonts w:ascii="Arial" w:hAnsi="Arial" w:cs="Arial"/>
                <w:sz w:val="16"/>
                <w:szCs w:val="20"/>
              </w:rPr>
            </w:pPr>
            <w:r w:rsidRPr="00557FF3">
              <w:rPr>
                <w:rFonts w:ascii="Arial" w:hAnsi="Arial" w:cs="Arial"/>
                <w:sz w:val="36"/>
              </w:rPr>
              <w:fldChar w:fldCharType="begin">
                <w:ffData>
                  <w:name w:val="Casilla1"/>
                  <w:enabled/>
                  <w:calcOnExit w:val="0"/>
                  <w:checkBox>
                    <w:size w:val="16"/>
                    <w:default w:val="0"/>
                  </w:checkBox>
                </w:ffData>
              </w:fldChar>
            </w:r>
            <w:r w:rsidRPr="00557FF3">
              <w:rPr>
                <w:rFonts w:ascii="Arial" w:hAnsi="Arial" w:cs="Arial"/>
                <w:sz w:val="36"/>
              </w:rPr>
              <w:instrText xml:space="preserve"> FORMCHECKBOX </w:instrText>
            </w:r>
            <w:r w:rsidR="00000000">
              <w:rPr>
                <w:rFonts w:ascii="Arial" w:hAnsi="Arial" w:cs="Arial"/>
                <w:sz w:val="36"/>
              </w:rPr>
            </w:r>
            <w:r w:rsidR="00000000">
              <w:rPr>
                <w:rFonts w:ascii="Arial" w:hAnsi="Arial" w:cs="Arial"/>
                <w:sz w:val="36"/>
              </w:rPr>
              <w:fldChar w:fldCharType="separate"/>
            </w:r>
            <w:r w:rsidRPr="00557FF3">
              <w:rPr>
                <w:rFonts w:ascii="Arial" w:hAnsi="Arial" w:cs="Arial"/>
                <w:sz w:val="36"/>
              </w:rPr>
              <w:fldChar w:fldCharType="end"/>
            </w:r>
            <w:r w:rsidRPr="00557FF3">
              <w:rPr>
                <w:rFonts w:ascii="Arial" w:hAnsi="Arial" w:cs="Arial"/>
                <w:sz w:val="16"/>
                <w:szCs w:val="20"/>
              </w:rPr>
              <w:t xml:space="preserve"> Física</w:t>
            </w:r>
          </w:p>
          <w:p w14:paraId="7DE13E6D" w14:textId="77777777" w:rsidR="00557FF3" w:rsidRPr="00557FF3" w:rsidRDefault="00557FF3" w:rsidP="00557FF3">
            <w:pPr>
              <w:spacing w:line="360" w:lineRule="auto"/>
              <w:jc w:val="left"/>
              <w:rPr>
                <w:rFonts w:ascii="Arial" w:hAnsi="Arial" w:cs="Arial"/>
                <w:b/>
                <w:sz w:val="16"/>
                <w:szCs w:val="20"/>
              </w:rPr>
            </w:pPr>
            <w:r w:rsidRPr="00557FF3">
              <w:rPr>
                <w:rFonts w:ascii="Arial" w:hAnsi="Arial" w:cs="Arial"/>
                <w:sz w:val="36"/>
              </w:rPr>
              <w:fldChar w:fldCharType="begin">
                <w:ffData>
                  <w:name w:val="Casilla1"/>
                  <w:enabled/>
                  <w:calcOnExit w:val="0"/>
                  <w:checkBox>
                    <w:size w:val="16"/>
                    <w:default w:val="0"/>
                  </w:checkBox>
                </w:ffData>
              </w:fldChar>
            </w:r>
            <w:r w:rsidRPr="00557FF3">
              <w:rPr>
                <w:rFonts w:ascii="Arial" w:hAnsi="Arial" w:cs="Arial"/>
                <w:sz w:val="36"/>
              </w:rPr>
              <w:instrText xml:space="preserve"> FORMCHECKBOX </w:instrText>
            </w:r>
            <w:r w:rsidR="00000000">
              <w:rPr>
                <w:rFonts w:ascii="Arial" w:hAnsi="Arial" w:cs="Arial"/>
                <w:sz w:val="36"/>
              </w:rPr>
            </w:r>
            <w:r w:rsidR="00000000">
              <w:rPr>
                <w:rFonts w:ascii="Arial" w:hAnsi="Arial" w:cs="Arial"/>
                <w:sz w:val="36"/>
              </w:rPr>
              <w:fldChar w:fldCharType="separate"/>
            </w:r>
            <w:r w:rsidRPr="00557FF3">
              <w:rPr>
                <w:rFonts w:ascii="Arial" w:hAnsi="Arial" w:cs="Arial"/>
                <w:sz w:val="36"/>
              </w:rPr>
              <w:fldChar w:fldCharType="end"/>
            </w:r>
            <w:r w:rsidRPr="00557FF3">
              <w:rPr>
                <w:rFonts w:ascii="Arial" w:hAnsi="Arial" w:cs="Arial"/>
                <w:sz w:val="16"/>
                <w:szCs w:val="20"/>
              </w:rPr>
              <w:t xml:space="preserve"> Jurídica</w:t>
            </w:r>
          </w:p>
        </w:tc>
      </w:tr>
      <w:tr w:rsidR="00557FF3" w:rsidRPr="00557FF3" w14:paraId="2028F80E" w14:textId="77777777" w:rsidTr="00840B12">
        <w:trPr>
          <w:trHeight w:val="242"/>
        </w:trPr>
        <w:tc>
          <w:tcPr>
            <w:tcW w:w="5387" w:type="dxa"/>
            <w:tcBorders>
              <w:top w:val="single" w:sz="8" w:space="0" w:color="BFBFBF"/>
              <w:left w:val="single" w:sz="8" w:space="0" w:color="BFBFBF"/>
              <w:bottom w:val="single" w:sz="8" w:space="0" w:color="BFBFBF"/>
              <w:right w:val="single" w:sz="8" w:space="0" w:color="BFBFBF"/>
            </w:tcBorders>
          </w:tcPr>
          <w:p w14:paraId="30452DEA" w14:textId="77777777" w:rsidR="00557FF3" w:rsidRPr="00557FF3" w:rsidRDefault="00557FF3" w:rsidP="00557FF3">
            <w:pPr>
              <w:spacing w:line="360" w:lineRule="auto"/>
              <w:jc w:val="left"/>
              <w:rPr>
                <w:rFonts w:ascii="Arial" w:hAnsi="Arial" w:cs="Arial"/>
                <w:b/>
                <w:sz w:val="16"/>
                <w:szCs w:val="20"/>
              </w:rPr>
            </w:pPr>
            <w:r w:rsidRPr="00557FF3">
              <w:rPr>
                <w:rFonts w:ascii="Arial" w:hAnsi="Arial" w:cs="Arial"/>
                <w:b/>
                <w:sz w:val="16"/>
                <w:szCs w:val="20"/>
              </w:rPr>
              <w:t>Nom i Cognoms/Raó Social</w:t>
            </w:r>
          </w:p>
        </w:tc>
        <w:tc>
          <w:tcPr>
            <w:tcW w:w="3118" w:type="dxa"/>
            <w:tcBorders>
              <w:top w:val="single" w:sz="8" w:space="0" w:color="BFBFBF"/>
              <w:left w:val="single" w:sz="8" w:space="0" w:color="BFBFBF"/>
              <w:bottom w:val="single" w:sz="8" w:space="0" w:color="BFBFBF"/>
              <w:right w:val="single" w:sz="8" w:space="0" w:color="BFBFBF"/>
            </w:tcBorders>
          </w:tcPr>
          <w:p w14:paraId="68FF2B31" w14:textId="77777777" w:rsidR="00557FF3" w:rsidRPr="00557FF3" w:rsidRDefault="00557FF3" w:rsidP="00557FF3">
            <w:pPr>
              <w:spacing w:line="360" w:lineRule="auto"/>
              <w:jc w:val="left"/>
              <w:rPr>
                <w:rFonts w:ascii="Arial" w:hAnsi="Arial" w:cs="Arial"/>
                <w:b/>
                <w:sz w:val="16"/>
                <w:szCs w:val="20"/>
              </w:rPr>
            </w:pPr>
            <w:r w:rsidRPr="00557FF3">
              <w:rPr>
                <w:rFonts w:ascii="Arial" w:hAnsi="Arial" w:cs="Arial"/>
                <w:b/>
                <w:sz w:val="16"/>
                <w:szCs w:val="20"/>
              </w:rPr>
              <w:t>NIF/CIF</w:t>
            </w:r>
          </w:p>
        </w:tc>
      </w:tr>
      <w:tr w:rsidR="00557FF3" w:rsidRPr="00557FF3" w14:paraId="47F23975" w14:textId="77777777" w:rsidTr="00840B12">
        <w:trPr>
          <w:trHeight w:val="241"/>
        </w:trPr>
        <w:tc>
          <w:tcPr>
            <w:tcW w:w="5387" w:type="dxa"/>
            <w:tcBorders>
              <w:top w:val="single" w:sz="8" w:space="0" w:color="BFBFBF"/>
              <w:left w:val="single" w:sz="8" w:space="0" w:color="BFBFBF"/>
              <w:bottom w:val="single" w:sz="8" w:space="0" w:color="BFBFBF"/>
              <w:right w:val="single" w:sz="8" w:space="0" w:color="BFBFBF"/>
            </w:tcBorders>
          </w:tcPr>
          <w:p w14:paraId="5EC0F139" w14:textId="77777777" w:rsidR="00557FF3" w:rsidRPr="00557FF3" w:rsidRDefault="00557FF3" w:rsidP="00557FF3">
            <w:pPr>
              <w:spacing w:line="360" w:lineRule="auto"/>
              <w:jc w:val="left"/>
              <w:rPr>
                <w:rFonts w:ascii="Arial" w:hAnsi="Arial" w:cs="Arial"/>
                <w:sz w:val="16"/>
                <w:szCs w:val="20"/>
              </w:rPr>
            </w:pPr>
          </w:p>
        </w:tc>
        <w:tc>
          <w:tcPr>
            <w:tcW w:w="3118" w:type="dxa"/>
            <w:tcBorders>
              <w:top w:val="single" w:sz="8" w:space="0" w:color="BFBFBF"/>
              <w:left w:val="single" w:sz="8" w:space="0" w:color="BFBFBF"/>
              <w:bottom w:val="single" w:sz="8" w:space="0" w:color="BFBFBF"/>
              <w:right w:val="single" w:sz="8" w:space="0" w:color="BFBFBF"/>
            </w:tcBorders>
          </w:tcPr>
          <w:p w14:paraId="2AF30421" w14:textId="77777777" w:rsidR="00557FF3" w:rsidRPr="00557FF3" w:rsidRDefault="00557FF3" w:rsidP="00557FF3">
            <w:pPr>
              <w:spacing w:line="360" w:lineRule="auto"/>
              <w:jc w:val="left"/>
              <w:rPr>
                <w:rFonts w:ascii="Arial" w:hAnsi="Arial" w:cs="Arial"/>
                <w:sz w:val="16"/>
                <w:szCs w:val="20"/>
              </w:rPr>
            </w:pPr>
          </w:p>
        </w:tc>
      </w:tr>
      <w:tr w:rsidR="00557FF3" w:rsidRPr="00557FF3" w14:paraId="51F3059F" w14:textId="77777777" w:rsidTr="00840B12">
        <w:trPr>
          <w:trHeight w:val="241"/>
        </w:trPr>
        <w:tc>
          <w:tcPr>
            <w:tcW w:w="8505" w:type="dxa"/>
            <w:gridSpan w:val="2"/>
            <w:tcBorders>
              <w:top w:val="single" w:sz="8" w:space="0" w:color="BFBFBF"/>
              <w:left w:val="single" w:sz="8" w:space="0" w:color="BFBFBF"/>
              <w:bottom w:val="single" w:sz="8" w:space="0" w:color="BFBFBF"/>
              <w:right w:val="single" w:sz="8" w:space="0" w:color="BFBFBF"/>
            </w:tcBorders>
          </w:tcPr>
          <w:p w14:paraId="329324AE" w14:textId="77777777" w:rsidR="00557FF3" w:rsidRPr="00557FF3" w:rsidRDefault="00557FF3" w:rsidP="00557FF3">
            <w:pPr>
              <w:spacing w:line="360" w:lineRule="auto"/>
              <w:jc w:val="left"/>
              <w:rPr>
                <w:rFonts w:ascii="Arial" w:hAnsi="Arial" w:cs="Arial"/>
                <w:b/>
                <w:sz w:val="16"/>
                <w:szCs w:val="20"/>
              </w:rPr>
            </w:pPr>
            <w:r w:rsidRPr="00557FF3">
              <w:rPr>
                <w:rFonts w:ascii="Arial" w:hAnsi="Arial" w:cs="Arial"/>
                <w:b/>
                <w:sz w:val="16"/>
                <w:szCs w:val="20"/>
              </w:rPr>
              <w:t>Poder de representació que ostenta</w:t>
            </w:r>
          </w:p>
        </w:tc>
      </w:tr>
      <w:tr w:rsidR="00557FF3" w:rsidRPr="00557FF3" w14:paraId="65E13469" w14:textId="77777777" w:rsidTr="00840B12">
        <w:trPr>
          <w:trHeight w:val="241"/>
        </w:trPr>
        <w:tc>
          <w:tcPr>
            <w:tcW w:w="8505" w:type="dxa"/>
            <w:gridSpan w:val="2"/>
            <w:tcBorders>
              <w:top w:val="single" w:sz="8" w:space="0" w:color="BFBFBF"/>
              <w:left w:val="single" w:sz="8" w:space="0" w:color="BFBFBF"/>
              <w:bottom w:val="single" w:sz="8" w:space="0" w:color="BFBFBF"/>
              <w:right w:val="single" w:sz="8" w:space="0" w:color="BFBFBF"/>
            </w:tcBorders>
          </w:tcPr>
          <w:p w14:paraId="732B7981" w14:textId="77777777" w:rsidR="00557FF3" w:rsidRPr="00557FF3" w:rsidRDefault="00557FF3" w:rsidP="00557FF3">
            <w:pPr>
              <w:spacing w:line="360" w:lineRule="auto"/>
              <w:jc w:val="left"/>
              <w:rPr>
                <w:rFonts w:ascii="Arial" w:hAnsi="Arial" w:cs="Arial"/>
                <w:b/>
                <w:sz w:val="16"/>
                <w:szCs w:val="20"/>
              </w:rPr>
            </w:pPr>
          </w:p>
        </w:tc>
      </w:tr>
      <w:tr w:rsidR="00557FF3" w:rsidRPr="00557FF3" w14:paraId="5FB41C57" w14:textId="77777777" w:rsidTr="00840B12">
        <w:trPr>
          <w:trHeight w:val="241"/>
        </w:trPr>
        <w:tc>
          <w:tcPr>
            <w:tcW w:w="8505" w:type="dxa"/>
            <w:gridSpan w:val="2"/>
            <w:tcBorders>
              <w:top w:val="single" w:sz="8" w:space="0" w:color="BFBFBF"/>
              <w:left w:val="single" w:sz="8" w:space="0" w:color="BFBFBF"/>
              <w:bottom w:val="single" w:sz="8" w:space="0" w:color="BFBFBF"/>
              <w:right w:val="single" w:sz="8" w:space="0" w:color="BFBFBF"/>
            </w:tcBorders>
            <w:hideMark/>
          </w:tcPr>
          <w:p w14:paraId="0BA48560" w14:textId="77777777" w:rsidR="00557FF3" w:rsidRPr="00557FF3" w:rsidRDefault="00557FF3" w:rsidP="00557FF3">
            <w:pPr>
              <w:spacing w:after="0" w:line="360" w:lineRule="auto"/>
              <w:rPr>
                <w:rFonts w:ascii="Verdana" w:eastAsia="Times New Roman" w:hAnsi="Verdana"/>
                <w:sz w:val="16"/>
                <w:szCs w:val="16"/>
                <w:lang w:eastAsia="es-ES"/>
              </w:rPr>
            </w:pPr>
            <w:r w:rsidRPr="00557FF3">
              <w:rPr>
                <w:rFonts w:ascii="Verdana" w:eastAsia="Times New Roman" w:hAnsi="Verdana"/>
                <w:sz w:val="16"/>
                <w:szCs w:val="16"/>
                <w:lang w:eastAsia="es-ES"/>
              </w:rPr>
              <w:t xml:space="preserve">L'Administració Pública </w:t>
            </w:r>
            <w:r w:rsidRPr="00557FF3">
              <w:rPr>
                <w:rFonts w:ascii="Verdana" w:eastAsia="Times New Roman" w:hAnsi="Verdana"/>
                <w:b/>
                <w:sz w:val="16"/>
                <w:szCs w:val="16"/>
                <w:lang w:eastAsia="es-ES"/>
              </w:rPr>
              <w:t>verificarà</w:t>
            </w:r>
            <w:r w:rsidRPr="00557FF3">
              <w:rPr>
                <w:rFonts w:ascii="Verdana" w:eastAsia="Times New Roman" w:hAnsi="Verdana"/>
                <w:sz w:val="16"/>
                <w:szCs w:val="16"/>
                <w:lang w:eastAsia="es-ES"/>
              </w:rPr>
              <w:t xml:space="preserve"> la identitat dels interessats en el procediment administratiu, mitjançant la </w:t>
            </w:r>
            <w:r w:rsidRPr="00557FF3">
              <w:rPr>
                <w:rFonts w:ascii="Verdana" w:eastAsia="Times New Roman" w:hAnsi="Verdana"/>
                <w:b/>
                <w:sz w:val="16"/>
                <w:szCs w:val="16"/>
                <w:lang w:eastAsia="es-ES"/>
              </w:rPr>
              <w:t xml:space="preserve">comprovació </w:t>
            </w:r>
            <w:r w:rsidRPr="00557FF3">
              <w:rPr>
                <w:rFonts w:ascii="Verdana" w:eastAsia="Times New Roman" w:hAnsi="Verdana"/>
                <w:sz w:val="16"/>
                <w:szCs w:val="16"/>
                <w:lang w:eastAsia="es-ES"/>
              </w:rPr>
              <w:t xml:space="preserve">del seu nom i cognoms o denominació o raó social, segons correspongui, que constin en el Document Nacional d'Identitat o document </w:t>
            </w:r>
            <w:proofErr w:type="spellStart"/>
            <w:r w:rsidRPr="00557FF3">
              <w:rPr>
                <w:rFonts w:ascii="Verdana" w:eastAsia="Times New Roman" w:hAnsi="Verdana"/>
                <w:sz w:val="16"/>
                <w:szCs w:val="16"/>
                <w:lang w:eastAsia="es-ES"/>
              </w:rPr>
              <w:t>identificatiu</w:t>
            </w:r>
            <w:proofErr w:type="spellEnd"/>
            <w:r w:rsidRPr="00557FF3">
              <w:rPr>
                <w:rFonts w:ascii="Verdana" w:eastAsia="Times New Roman" w:hAnsi="Verdana"/>
                <w:sz w:val="16"/>
                <w:szCs w:val="16"/>
                <w:lang w:eastAsia="es-ES"/>
              </w:rPr>
              <w:t xml:space="preserve"> equivalent.</w:t>
            </w:r>
          </w:p>
          <w:p w14:paraId="419D7690" w14:textId="77777777" w:rsidR="00557FF3" w:rsidRPr="00557FF3" w:rsidRDefault="00557FF3" w:rsidP="00557FF3">
            <w:pPr>
              <w:spacing w:after="0" w:line="360" w:lineRule="auto"/>
              <w:jc w:val="left"/>
              <w:rPr>
                <w:rFonts w:ascii="Verdana" w:eastAsia="Times New Roman" w:hAnsi="Verdana"/>
                <w:sz w:val="16"/>
                <w:szCs w:val="16"/>
                <w:lang w:eastAsia="es-ES"/>
              </w:rPr>
            </w:pPr>
            <w:r w:rsidRPr="00557FF3">
              <w:rPr>
                <w:rFonts w:ascii="Verdana" w:eastAsia="Times New Roman" w:hAnsi="Verdana"/>
                <w:sz w:val="16"/>
                <w:szCs w:val="16"/>
                <w:lang w:eastAsia="es-ES"/>
              </w:rPr>
              <w:t>Els interessats podran identificar-se electrònicament davant les Administracions Públiques a través dels sistemes establerts conforme a l'article 9.2 de la Llei 39/2015.</w:t>
            </w:r>
          </w:p>
          <w:p w14:paraId="50DA3F1D" w14:textId="77777777" w:rsidR="00557FF3" w:rsidRPr="00557FF3" w:rsidRDefault="00557FF3" w:rsidP="00557FF3">
            <w:pPr>
              <w:spacing w:after="0" w:line="360" w:lineRule="auto"/>
              <w:jc w:val="left"/>
              <w:rPr>
                <w:rFonts w:ascii="Verdana" w:eastAsia="Times New Roman" w:hAnsi="Verdana" w:cs="Arial"/>
                <w:b/>
                <w:sz w:val="16"/>
                <w:szCs w:val="20"/>
                <w:lang w:eastAsia="es-ES"/>
              </w:rPr>
            </w:pPr>
            <w:r w:rsidRPr="00557FF3">
              <w:rPr>
                <w:rFonts w:ascii="Verdana" w:eastAsia="Times New Roman" w:hAnsi="Verdana"/>
                <w:sz w:val="16"/>
                <w:szCs w:val="16"/>
                <w:lang w:eastAsia="es-ES"/>
              </w:rPr>
              <w:t xml:space="preserve">Per formular sol·licituds, presentar declaracions responsables o comunicacions, interposar recursos, desistir d'accions i renunciar a drets en nom d'una altra persona, </w:t>
            </w:r>
            <w:r w:rsidRPr="00557FF3">
              <w:rPr>
                <w:rFonts w:ascii="Verdana" w:eastAsia="Times New Roman" w:hAnsi="Verdana"/>
                <w:b/>
                <w:sz w:val="16"/>
                <w:szCs w:val="16"/>
                <w:lang w:eastAsia="es-ES"/>
              </w:rPr>
              <w:t>haurà d'acreditar-se la representació,</w:t>
            </w:r>
            <w:r w:rsidRPr="00557FF3">
              <w:rPr>
                <w:rFonts w:ascii="Verdana" w:eastAsia="Times New Roman" w:hAnsi="Verdana"/>
                <w:sz w:val="16"/>
                <w:szCs w:val="16"/>
                <w:lang w:eastAsia="es-ES"/>
              </w:rPr>
              <w:t xml:space="preserve"> de conformitat amb l'indicat en l'article 5 de la Llei 39/2015, d'1 d'octubre, del Procediment Administratiu Comú.</w:t>
            </w:r>
          </w:p>
        </w:tc>
      </w:tr>
    </w:tbl>
    <w:p w14:paraId="1BB02986" w14:textId="77777777" w:rsidR="00557FF3" w:rsidRPr="00557FF3" w:rsidRDefault="00557FF3" w:rsidP="00557FF3">
      <w:pPr>
        <w:spacing w:line="360" w:lineRule="auto"/>
        <w:ind w:right="71"/>
        <w:rPr>
          <w:rFonts w:ascii="Arial" w:hAnsi="Arial" w:cs="Arial"/>
          <w:sz w:val="20"/>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2143"/>
        <w:gridCol w:w="1685"/>
        <w:gridCol w:w="1559"/>
        <w:gridCol w:w="3118"/>
      </w:tblGrid>
      <w:tr w:rsidR="00557FF3" w:rsidRPr="00557FF3" w14:paraId="363DC955" w14:textId="77777777" w:rsidTr="00840B12">
        <w:trPr>
          <w:trHeight w:val="241"/>
        </w:trPr>
        <w:tc>
          <w:tcPr>
            <w:tcW w:w="8505" w:type="dxa"/>
            <w:gridSpan w:val="4"/>
            <w:tcBorders>
              <w:top w:val="single" w:sz="8" w:space="0" w:color="BFBFBF"/>
              <w:left w:val="single" w:sz="8" w:space="0" w:color="BFBFBF"/>
              <w:bottom w:val="single" w:sz="8" w:space="0" w:color="BFBFBF"/>
              <w:right w:val="single" w:sz="8" w:space="0" w:color="BFBFBF"/>
            </w:tcBorders>
            <w:shd w:val="clear" w:color="auto" w:fill="F2F2F2"/>
            <w:vAlign w:val="center"/>
          </w:tcPr>
          <w:p w14:paraId="5035AD14" w14:textId="77777777" w:rsidR="00557FF3" w:rsidRPr="00557FF3" w:rsidRDefault="00557FF3" w:rsidP="00557FF3">
            <w:pPr>
              <w:spacing w:line="360" w:lineRule="auto"/>
              <w:jc w:val="left"/>
              <w:rPr>
                <w:rFonts w:ascii="Arial" w:hAnsi="Arial" w:cs="Arial"/>
                <w:b/>
                <w:color w:val="333399"/>
                <w:sz w:val="20"/>
                <w:szCs w:val="20"/>
              </w:rPr>
            </w:pPr>
            <w:r w:rsidRPr="00557FF3">
              <w:rPr>
                <w:rFonts w:ascii="Arial" w:hAnsi="Arial" w:cs="Arial"/>
                <w:b/>
                <w:color w:val="333399"/>
                <w:sz w:val="20"/>
                <w:szCs w:val="20"/>
              </w:rPr>
              <w:t>DADES A l'efecte de NOTIFICACIONS</w:t>
            </w:r>
          </w:p>
        </w:tc>
      </w:tr>
      <w:tr w:rsidR="00557FF3" w:rsidRPr="00557FF3" w14:paraId="6B2C8D2D" w14:textId="77777777" w:rsidTr="00840B12">
        <w:trPr>
          <w:trHeight w:val="241"/>
        </w:trPr>
        <w:tc>
          <w:tcPr>
            <w:tcW w:w="8505" w:type="dxa"/>
            <w:gridSpan w:val="4"/>
            <w:tcBorders>
              <w:top w:val="single" w:sz="8" w:space="0" w:color="BFBFBF"/>
              <w:left w:val="single" w:sz="8" w:space="0" w:color="BFBFBF"/>
              <w:bottom w:val="single" w:sz="8" w:space="0" w:color="BFBFBF"/>
              <w:right w:val="single" w:sz="8" w:space="0" w:color="BFBFBF"/>
            </w:tcBorders>
          </w:tcPr>
          <w:p w14:paraId="7B619F63" w14:textId="77777777" w:rsidR="00557FF3" w:rsidRPr="00557FF3" w:rsidRDefault="00557FF3" w:rsidP="00557FF3">
            <w:pPr>
              <w:spacing w:line="360" w:lineRule="auto"/>
              <w:jc w:val="left"/>
              <w:rPr>
                <w:rFonts w:ascii="Arial" w:hAnsi="Arial" w:cs="Arial"/>
                <w:sz w:val="16"/>
                <w:szCs w:val="20"/>
              </w:rPr>
            </w:pPr>
            <w:r w:rsidRPr="00557FF3">
              <w:rPr>
                <w:rFonts w:ascii="Arial" w:hAnsi="Arial" w:cs="Arial"/>
                <w:b/>
                <w:sz w:val="16"/>
                <w:szCs w:val="20"/>
              </w:rPr>
              <w:t>Mitjà de Notificació</w:t>
            </w:r>
            <w:r w:rsidRPr="00557FF3">
              <w:rPr>
                <w:rFonts w:ascii="Arial" w:hAnsi="Arial" w:cs="Arial"/>
                <w:b/>
                <w:i/>
                <w:color w:val="F49701"/>
                <w:sz w:val="16"/>
                <w:szCs w:val="16"/>
                <w:vertAlign w:val="superscript"/>
              </w:rPr>
              <w:t xml:space="preserve"> </w:t>
            </w:r>
          </w:p>
        </w:tc>
      </w:tr>
      <w:tr w:rsidR="00557FF3" w:rsidRPr="00557FF3" w14:paraId="66BDFAC2" w14:textId="77777777" w:rsidTr="00840B12">
        <w:trPr>
          <w:trHeight w:val="241"/>
        </w:trPr>
        <w:tc>
          <w:tcPr>
            <w:tcW w:w="8505" w:type="dxa"/>
            <w:gridSpan w:val="4"/>
            <w:tcBorders>
              <w:top w:val="single" w:sz="8" w:space="0" w:color="BFBFBF"/>
              <w:left w:val="single" w:sz="8" w:space="0" w:color="BFBFBF"/>
              <w:bottom w:val="single" w:sz="8" w:space="0" w:color="BFBFBF"/>
              <w:right w:val="single" w:sz="8" w:space="0" w:color="BFBFBF"/>
            </w:tcBorders>
          </w:tcPr>
          <w:p w14:paraId="2730ED10" w14:textId="77777777" w:rsidR="00557FF3" w:rsidRPr="00557FF3" w:rsidRDefault="00557FF3" w:rsidP="00557FF3">
            <w:pPr>
              <w:jc w:val="left"/>
              <w:rPr>
                <w:rFonts w:ascii="Arial" w:hAnsi="Arial" w:cs="Arial"/>
                <w:sz w:val="16"/>
                <w:szCs w:val="20"/>
              </w:rPr>
            </w:pPr>
            <w:r w:rsidRPr="00557FF3">
              <w:rPr>
                <w:rFonts w:ascii="Arial" w:hAnsi="Arial" w:cs="Arial"/>
                <w:sz w:val="36"/>
              </w:rPr>
              <w:fldChar w:fldCharType="begin">
                <w:ffData>
                  <w:name w:val="Casilla1"/>
                  <w:enabled/>
                  <w:calcOnExit w:val="0"/>
                  <w:checkBox>
                    <w:size w:val="16"/>
                    <w:default w:val="0"/>
                  </w:checkBox>
                </w:ffData>
              </w:fldChar>
            </w:r>
            <w:r w:rsidRPr="00557FF3">
              <w:rPr>
                <w:rFonts w:ascii="Arial" w:hAnsi="Arial" w:cs="Arial"/>
                <w:sz w:val="36"/>
              </w:rPr>
              <w:instrText xml:space="preserve"> FORMCHECKBOX </w:instrText>
            </w:r>
            <w:r w:rsidR="00000000">
              <w:rPr>
                <w:rFonts w:ascii="Arial" w:hAnsi="Arial" w:cs="Arial"/>
                <w:sz w:val="36"/>
              </w:rPr>
            </w:r>
            <w:r w:rsidR="00000000">
              <w:rPr>
                <w:rFonts w:ascii="Arial" w:hAnsi="Arial" w:cs="Arial"/>
                <w:sz w:val="36"/>
              </w:rPr>
              <w:fldChar w:fldCharType="separate"/>
            </w:r>
            <w:r w:rsidRPr="00557FF3">
              <w:rPr>
                <w:rFonts w:ascii="Arial" w:hAnsi="Arial" w:cs="Arial"/>
                <w:sz w:val="36"/>
              </w:rPr>
              <w:fldChar w:fldCharType="end"/>
            </w:r>
            <w:r w:rsidRPr="00557FF3">
              <w:rPr>
                <w:rFonts w:ascii="Arial" w:hAnsi="Arial" w:cs="Arial"/>
                <w:sz w:val="16"/>
                <w:szCs w:val="20"/>
              </w:rPr>
              <w:t xml:space="preserve"> Notificació electrònica</w:t>
            </w:r>
          </w:p>
          <w:p w14:paraId="1B034014" w14:textId="77777777" w:rsidR="00557FF3" w:rsidRPr="00557FF3" w:rsidRDefault="00557FF3" w:rsidP="00557FF3">
            <w:pPr>
              <w:spacing w:line="360" w:lineRule="auto"/>
              <w:jc w:val="left"/>
              <w:rPr>
                <w:rFonts w:ascii="Arial" w:hAnsi="Arial" w:cs="Arial"/>
                <w:sz w:val="16"/>
                <w:szCs w:val="20"/>
              </w:rPr>
            </w:pPr>
            <w:r w:rsidRPr="00557FF3">
              <w:rPr>
                <w:rFonts w:ascii="Arial" w:hAnsi="Arial" w:cs="Arial"/>
                <w:sz w:val="36"/>
              </w:rPr>
              <w:fldChar w:fldCharType="begin">
                <w:ffData>
                  <w:name w:val="Casilla1"/>
                  <w:enabled/>
                  <w:calcOnExit w:val="0"/>
                  <w:checkBox>
                    <w:size w:val="16"/>
                    <w:default w:val="0"/>
                  </w:checkBox>
                </w:ffData>
              </w:fldChar>
            </w:r>
            <w:r w:rsidRPr="00557FF3">
              <w:rPr>
                <w:rFonts w:ascii="Arial" w:hAnsi="Arial" w:cs="Arial"/>
                <w:sz w:val="36"/>
              </w:rPr>
              <w:instrText xml:space="preserve"> FORMCHECKBOX </w:instrText>
            </w:r>
            <w:r w:rsidR="00000000">
              <w:rPr>
                <w:rFonts w:ascii="Arial" w:hAnsi="Arial" w:cs="Arial"/>
                <w:sz w:val="36"/>
              </w:rPr>
            </w:r>
            <w:r w:rsidR="00000000">
              <w:rPr>
                <w:rFonts w:ascii="Arial" w:hAnsi="Arial" w:cs="Arial"/>
                <w:sz w:val="36"/>
              </w:rPr>
              <w:fldChar w:fldCharType="separate"/>
            </w:r>
            <w:r w:rsidRPr="00557FF3">
              <w:rPr>
                <w:rFonts w:ascii="Arial" w:hAnsi="Arial" w:cs="Arial"/>
                <w:sz w:val="36"/>
              </w:rPr>
              <w:fldChar w:fldCharType="end"/>
            </w:r>
            <w:r w:rsidRPr="00557FF3">
              <w:rPr>
                <w:rFonts w:ascii="Arial" w:hAnsi="Arial" w:cs="Arial"/>
                <w:sz w:val="16"/>
                <w:szCs w:val="20"/>
              </w:rPr>
              <w:t xml:space="preserve"> Notificació postal</w:t>
            </w:r>
          </w:p>
        </w:tc>
      </w:tr>
      <w:tr w:rsidR="00557FF3" w:rsidRPr="00557FF3" w14:paraId="265EAC5B" w14:textId="77777777" w:rsidTr="00840B12">
        <w:trPr>
          <w:trHeight w:val="241"/>
        </w:trPr>
        <w:tc>
          <w:tcPr>
            <w:tcW w:w="8505" w:type="dxa"/>
            <w:gridSpan w:val="4"/>
            <w:tcBorders>
              <w:top w:val="single" w:sz="8" w:space="0" w:color="BFBFBF"/>
              <w:left w:val="single" w:sz="8" w:space="0" w:color="BFBFBF"/>
              <w:bottom w:val="single" w:sz="8" w:space="0" w:color="BFBFBF"/>
              <w:right w:val="single" w:sz="8" w:space="0" w:color="BFBFBF"/>
            </w:tcBorders>
          </w:tcPr>
          <w:p w14:paraId="2149C6DC" w14:textId="77777777" w:rsidR="00557FF3" w:rsidRPr="00557FF3" w:rsidRDefault="00557FF3" w:rsidP="00557FF3">
            <w:pPr>
              <w:spacing w:line="360" w:lineRule="auto"/>
              <w:jc w:val="left"/>
              <w:rPr>
                <w:rFonts w:ascii="Arial" w:hAnsi="Arial" w:cs="Arial"/>
                <w:b/>
                <w:sz w:val="16"/>
                <w:szCs w:val="20"/>
              </w:rPr>
            </w:pPr>
            <w:r w:rsidRPr="00557FF3">
              <w:rPr>
                <w:rFonts w:ascii="Arial" w:hAnsi="Arial" w:cs="Arial"/>
                <w:b/>
                <w:sz w:val="16"/>
                <w:szCs w:val="20"/>
              </w:rPr>
              <w:t>Direcció</w:t>
            </w:r>
          </w:p>
        </w:tc>
      </w:tr>
      <w:tr w:rsidR="00557FF3" w:rsidRPr="00557FF3" w14:paraId="3A0BF24C" w14:textId="77777777" w:rsidTr="00840B12">
        <w:trPr>
          <w:trHeight w:val="241"/>
        </w:trPr>
        <w:tc>
          <w:tcPr>
            <w:tcW w:w="8505" w:type="dxa"/>
            <w:gridSpan w:val="4"/>
            <w:tcBorders>
              <w:top w:val="single" w:sz="8" w:space="0" w:color="BFBFBF"/>
              <w:left w:val="single" w:sz="8" w:space="0" w:color="BFBFBF"/>
              <w:bottom w:val="single" w:sz="8" w:space="0" w:color="BFBFBF"/>
              <w:right w:val="single" w:sz="8" w:space="0" w:color="BFBFBF"/>
            </w:tcBorders>
          </w:tcPr>
          <w:p w14:paraId="1906EF03" w14:textId="77777777" w:rsidR="00557FF3" w:rsidRPr="00557FF3" w:rsidRDefault="00557FF3" w:rsidP="00557FF3">
            <w:pPr>
              <w:spacing w:line="360" w:lineRule="auto"/>
              <w:jc w:val="left"/>
              <w:rPr>
                <w:rFonts w:ascii="Arial" w:hAnsi="Arial" w:cs="Arial"/>
                <w:sz w:val="16"/>
                <w:szCs w:val="20"/>
              </w:rPr>
            </w:pPr>
          </w:p>
        </w:tc>
      </w:tr>
      <w:tr w:rsidR="00557FF3" w:rsidRPr="00557FF3" w14:paraId="6532CA5B" w14:textId="77777777" w:rsidTr="00840B12">
        <w:trPr>
          <w:trHeight w:val="242"/>
        </w:trPr>
        <w:tc>
          <w:tcPr>
            <w:tcW w:w="2143" w:type="dxa"/>
            <w:tcBorders>
              <w:top w:val="single" w:sz="8" w:space="0" w:color="BFBFBF"/>
              <w:left w:val="single" w:sz="8" w:space="0" w:color="BFBFBF"/>
              <w:bottom w:val="single" w:sz="8" w:space="0" w:color="BFBFBF"/>
              <w:right w:val="single" w:sz="8" w:space="0" w:color="BFBFBF"/>
            </w:tcBorders>
          </w:tcPr>
          <w:p w14:paraId="775B2DE4" w14:textId="77777777" w:rsidR="00557FF3" w:rsidRPr="00557FF3" w:rsidRDefault="00557FF3" w:rsidP="00557FF3">
            <w:pPr>
              <w:spacing w:line="360" w:lineRule="auto"/>
              <w:jc w:val="left"/>
              <w:rPr>
                <w:rFonts w:ascii="Arial" w:hAnsi="Arial" w:cs="Arial"/>
                <w:b/>
                <w:sz w:val="16"/>
                <w:szCs w:val="20"/>
              </w:rPr>
            </w:pPr>
            <w:r w:rsidRPr="00557FF3">
              <w:rPr>
                <w:rFonts w:ascii="Arial" w:hAnsi="Arial" w:cs="Arial"/>
                <w:b/>
                <w:sz w:val="16"/>
                <w:szCs w:val="20"/>
              </w:rPr>
              <w:t>Codi Postal</w:t>
            </w:r>
          </w:p>
        </w:tc>
        <w:tc>
          <w:tcPr>
            <w:tcW w:w="3244" w:type="dxa"/>
            <w:gridSpan w:val="2"/>
            <w:tcBorders>
              <w:top w:val="single" w:sz="8" w:space="0" w:color="BFBFBF"/>
              <w:left w:val="single" w:sz="8" w:space="0" w:color="BFBFBF"/>
              <w:bottom w:val="single" w:sz="8" w:space="0" w:color="BFBFBF"/>
              <w:right w:val="single" w:sz="8" w:space="0" w:color="BFBFBF"/>
            </w:tcBorders>
          </w:tcPr>
          <w:p w14:paraId="7FFC6D53" w14:textId="77777777" w:rsidR="00557FF3" w:rsidRPr="00557FF3" w:rsidRDefault="00557FF3" w:rsidP="00557FF3">
            <w:pPr>
              <w:spacing w:line="360" w:lineRule="auto"/>
              <w:jc w:val="left"/>
              <w:rPr>
                <w:rFonts w:ascii="Arial" w:hAnsi="Arial" w:cs="Arial"/>
                <w:b/>
                <w:sz w:val="16"/>
                <w:szCs w:val="20"/>
              </w:rPr>
            </w:pPr>
            <w:r w:rsidRPr="00557FF3">
              <w:rPr>
                <w:rFonts w:ascii="Arial" w:hAnsi="Arial" w:cs="Arial"/>
                <w:b/>
                <w:sz w:val="16"/>
                <w:szCs w:val="20"/>
              </w:rPr>
              <w:t>Municipi</w:t>
            </w:r>
          </w:p>
        </w:tc>
        <w:tc>
          <w:tcPr>
            <w:tcW w:w="3118" w:type="dxa"/>
            <w:tcBorders>
              <w:top w:val="single" w:sz="8" w:space="0" w:color="BFBFBF"/>
              <w:left w:val="single" w:sz="8" w:space="0" w:color="BFBFBF"/>
              <w:bottom w:val="single" w:sz="8" w:space="0" w:color="BFBFBF"/>
              <w:right w:val="single" w:sz="8" w:space="0" w:color="BFBFBF"/>
            </w:tcBorders>
          </w:tcPr>
          <w:p w14:paraId="11FAFFC4" w14:textId="77777777" w:rsidR="00557FF3" w:rsidRPr="00557FF3" w:rsidRDefault="00557FF3" w:rsidP="00557FF3">
            <w:pPr>
              <w:spacing w:line="360" w:lineRule="auto"/>
              <w:jc w:val="left"/>
              <w:rPr>
                <w:rFonts w:ascii="Arial" w:hAnsi="Arial" w:cs="Arial"/>
                <w:b/>
                <w:sz w:val="16"/>
                <w:szCs w:val="20"/>
              </w:rPr>
            </w:pPr>
            <w:r w:rsidRPr="00557FF3">
              <w:rPr>
                <w:rFonts w:ascii="Arial" w:hAnsi="Arial" w:cs="Arial"/>
                <w:b/>
                <w:sz w:val="16"/>
                <w:szCs w:val="20"/>
              </w:rPr>
              <w:t>Província</w:t>
            </w:r>
          </w:p>
        </w:tc>
      </w:tr>
      <w:tr w:rsidR="00557FF3" w:rsidRPr="00557FF3" w14:paraId="27FBD599" w14:textId="77777777" w:rsidTr="00840B12">
        <w:trPr>
          <w:trHeight w:val="241"/>
        </w:trPr>
        <w:tc>
          <w:tcPr>
            <w:tcW w:w="2143" w:type="dxa"/>
            <w:tcBorders>
              <w:top w:val="single" w:sz="8" w:space="0" w:color="BFBFBF"/>
              <w:left w:val="single" w:sz="8" w:space="0" w:color="BFBFBF"/>
              <w:bottom w:val="single" w:sz="8" w:space="0" w:color="BFBFBF"/>
              <w:right w:val="single" w:sz="8" w:space="0" w:color="BFBFBF"/>
            </w:tcBorders>
          </w:tcPr>
          <w:p w14:paraId="688A0230" w14:textId="77777777" w:rsidR="00557FF3" w:rsidRPr="00557FF3" w:rsidRDefault="00557FF3" w:rsidP="00557FF3">
            <w:pPr>
              <w:spacing w:line="360" w:lineRule="auto"/>
              <w:jc w:val="left"/>
              <w:rPr>
                <w:rFonts w:ascii="Arial" w:hAnsi="Arial" w:cs="Arial"/>
                <w:sz w:val="16"/>
                <w:szCs w:val="20"/>
              </w:rPr>
            </w:pPr>
          </w:p>
        </w:tc>
        <w:tc>
          <w:tcPr>
            <w:tcW w:w="3244" w:type="dxa"/>
            <w:gridSpan w:val="2"/>
            <w:tcBorders>
              <w:top w:val="single" w:sz="8" w:space="0" w:color="BFBFBF"/>
              <w:left w:val="single" w:sz="8" w:space="0" w:color="BFBFBF"/>
              <w:bottom w:val="single" w:sz="8" w:space="0" w:color="BFBFBF"/>
              <w:right w:val="single" w:sz="8" w:space="0" w:color="BFBFBF"/>
            </w:tcBorders>
          </w:tcPr>
          <w:p w14:paraId="1182D251" w14:textId="77777777" w:rsidR="00557FF3" w:rsidRPr="00557FF3" w:rsidRDefault="00557FF3" w:rsidP="00557FF3">
            <w:pPr>
              <w:spacing w:line="360" w:lineRule="auto"/>
              <w:jc w:val="left"/>
              <w:rPr>
                <w:rFonts w:ascii="Arial" w:hAnsi="Arial" w:cs="Arial"/>
                <w:sz w:val="16"/>
                <w:szCs w:val="20"/>
              </w:rPr>
            </w:pPr>
          </w:p>
        </w:tc>
        <w:tc>
          <w:tcPr>
            <w:tcW w:w="3118" w:type="dxa"/>
            <w:tcBorders>
              <w:top w:val="single" w:sz="8" w:space="0" w:color="BFBFBF"/>
              <w:left w:val="single" w:sz="8" w:space="0" w:color="BFBFBF"/>
              <w:bottom w:val="single" w:sz="8" w:space="0" w:color="BFBFBF"/>
              <w:right w:val="single" w:sz="8" w:space="0" w:color="BFBFBF"/>
            </w:tcBorders>
          </w:tcPr>
          <w:p w14:paraId="62CB2FF6" w14:textId="77777777" w:rsidR="00557FF3" w:rsidRPr="00557FF3" w:rsidRDefault="00557FF3" w:rsidP="00557FF3">
            <w:pPr>
              <w:spacing w:line="360" w:lineRule="auto"/>
              <w:jc w:val="left"/>
              <w:rPr>
                <w:rFonts w:ascii="Arial" w:hAnsi="Arial" w:cs="Arial"/>
                <w:sz w:val="16"/>
                <w:szCs w:val="20"/>
              </w:rPr>
            </w:pPr>
          </w:p>
        </w:tc>
      </w:tr>
      <w:tr w:rsidR="00557FF3" w:rsidRPr="00557FF3" w14:paraId="2F282618" w14:textId="77777777" w:rsidTr="00840B12">
        <w:trPr>
          <w:trHeight w:val="242"/>
        </w:trPr>
        <w:tc>
          <w:tcPr>
            <w:tcW w:w="2143" w:type="dxa"/>
            <w:tcBorders>
              <w:top w:val="single" w:sz="8" w:space="0" w:color="BFBFBF"/>
              <w:left w:val="single" w:sz="8" w:space="0" w:color="BFBFBF"/>
              <w:bottom w:val="single" w:sz="8" w:space="0" w:color="BFBFBF"/>
              <w:right w:val="single" w:sz="8" w:space="0" w:color="BFBFBF"/>
            </w:tcBorders>
          </w:tcPr>
          <w:p w14:paraId="033E1146" w14:textId="77777777" w:rsidR="00557FF3" w:rsidRPr="00557FF3" w:rsidRDefault="00557FF3" w:rsidP="00557FF3">
            <w:pPr>
              <w:spacing w:line="360" w:lineRule="auto"/>
              <w:jc w:val="left"/>
              <w:rPr>
                <w:rFonts w:ascii="Arial" w:hAnsi="Arial" w:cs="Arial"/>
                <w:b/>
                <w:sz w:val="16"/>
                <w:szCs w:val="20"/>
              </w:rPr>
            </w:pPr>
            <w:r w:rsidRPr="00557FF3">
              <w:rPr>
                <w:rFonts w:ascii="Arial" w:hAnsi="Arial" w:cs="Arial"/>
                <w:b/>
                <w:sz w:val="16"/>
                <w:szCs w:val="20"/>
              </w:rPr>
              <w:t>Telèfon</w:t>
            </w:r>
          </w:p>
        </w:tc>
        <w:tc>
          <w:tcPr>
            <w:tcW w:w="1685" w:type="dxa"/>
            <w:tcBorders>
              <w:top w:val="single" w:sz="8" w:space="0" w:color="BFBFBF"/>
              <w:left w:val="single" w:sz="8" w:space="0" w:color="BFBFBF"/>
              <w:bottom w:val="single" w:sz="8" w:space="0" w:color="BFBFBF"/>
              <w:right w:val="single" w:sz="8" w:space="0" w:color="BFBFBF"/>
            </w:tcBorders>
          </w:tcPr>
          <w:p w14:paraId="7F2950DD" w14:textId="77777777" w:rsidR="00557FF3" w:rsidRPr="00557FF3" w:rsidRDefault="00557FF3" w:rsidP="00557FF3">
            <w:pPr>
              <w:spacing w:line="360" w:lineRule="auto"/>
              <w:jc w:val="left"/>
              <w:rPr>
                <w:rFonts w:ascii="Arial" w:hAnsi="Arial" w:cs="Arial"/>
                <w:b/>
                <w:sz w:val="16"/>
                <w:szCs w:val="20"/>
              </w:rPr>
            </w:pPr>
            <w:r w:rsidRPr="00557FF3">
              <w:rPr>
                <w:rFonts w:ascii="Arial" w:hAnsi="Arial" w:cs="Arial"/>
                <w:b/>
                <w:sz w:val="16"/>
                <w:szCs w:val="20"/>
              </w:rPr>
              <w:t>Mòbil</w:t>
            </w:r>
          </w:p>
        </w:tc>
        <w:tc>
          <w:tcPr>
            <w:tcW w:w="1559" w:type="dxa"/>
            <w:tcBorders>
              <w:top w:val="single" w:sz="8" w:space="0" w:color="BFBFBF"/>
              <w:left w:val="single" w:sz="8" w:space="0" w:color="BFBFBF"/>
              <w:bottom w:val="single" w:sz="8" w:space="0" w:color="BFBFBF"/>
              <w:right w:val="single" w:sz="8" w:space="0" w:color="BFBFBF"/>
            </w:tcBorders>
          </w:tcPr>
          <w:p w14:paraId="6F103575" w14:textId="77777777" w:rsidR="00557FF3" w:rsidRPr="00557FF3" w:rsidRDefault="00557FF3" w:rsidP="00557FF3">
            <w:pPr>
              <w:spacing w:line="360" w:lineRule="auto"/>
              <w:jc w:val="left"/>
              <w:rPr>
                <w:rFonts w:ascii="Arial" w:hAnsi="Arial" w:cs="Arial"/>
                <w:b/>
                <w:sz w:val="16"/>
                <w:szCs w:val="20"/>
              </w:rPr>
            </w:pPr>
            <w:r w:rsidRPr="00557FF3">
              <w:rPr>
                <w:rFonts w:ascii="Arial" w:hAnsi="Arial" w:cs="Arial"/>
                <w:b/>
                <w:sz w:val="16"/>
                <w:szCs w:val="20"/>
              </w:rPr>
              <w:t>Fax</w:t>
            </w:r>
          </w:p>
        </w:tc>
        <w:tc>
          <w:tcPr>
            <w:tcW w:w="3118" w:type="dxa"/>
            <w:tcBorders>
              <w:top w:val="single" w:sz="8" w:space="0" w:color="BFBFBF"/>
              <w:left w:val="single" w:sz="8" w:space="0" w:color="BFBFBF"/>
              <w:bottom w:val="single" w:sz="8" w:space="0" w:color="BFBFBF"/>
              <w:right w:val="single" w:sz="8" w:space="0" w:color="BFBFBF"/>
            </w:tcBorders>
          </w:tcPr>
          <w:p w14:paraId="5BDFAE22" w14:textId="77777777" w:rsidR="00557FF3" w:rsidRPr="00557FF3" w:rsidRDefault="00557FF3" w:rsidP="00557FF3">
            <w:pPr>
              <w:spacing w:line="360" w:lineRule="auto"/>
              <w:jc w:val="left"/>
              <w:rPr>
                <w:rFonts w:ascii="Arial" w:hAnsi="Arial" w:cs="Arial"/>
                <w:b/>
                <w:sz w:val="16"/>
                <w:szCs w:val="20"/>
              </w:rPr>
            </w:pPr>
            <w:r w:rsidRPr="00557FF3">
              <w:rPr>
                <w:rFonts w:ascii="Arial" w:hAnsi="Arial" w:cs="Arial"/>
                <w:b/>
                <w:sz w:val="16"/>
                <w:szCs w:val="20"/>
              </w:rPr>
              <w:t>Correu electrònic, dada obligatòria en cas de notificació electrònica</w:t>
            </w:r>
          </w:p>
        </w:tc>
      </w:tr>
    </w:tbl>
    <w:p w14:paraId="324A3518" w14:textId="77777777" w:rsidR="00557FF3" w:rsidRPr="00557FF3" w:rsidRDefault="00557FF3" w:rsidP="00557FF3">
      <w:pPr>
        <w:widowControl w:val="0"/>
        <w:jc w:val="left"/>
        <w:rPr>
          <w:rFonts w:ascii="Arial" w:hAnsi="Arial" w:cs="Arial"/>
          <w:sz w:val="20"/>
          <w:szCs w:val="20"/>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ayout w:type="fixed"/>
        <w:tblLook w:val="04A0" w:firstRow="1" w:lastRow="0" w:firstColumn="1" w:lastColumn="0" w:noHBand="0" w:noVBand="1"/>
      </w:tblPr>
      <w:tblGrid>
        <w:gridCol w:w="3261"/>
        <w:gridCol w:w="5244"/>
      </w:tblGrid>
      <w:tr w:rsidR="00557FF3" w:rsidRPr="00557FF3" w14:paraId="316686E2" w14:textId="77777777" w:rsidTr="00840B12">
        <w:trPr>
          <w:trHeight w:val="355"/>
        </w:trPr>
        <w:tc>
          <w:tcPr>
            <w:tcW w:w="8505" w:type="dxa"/>
            <w:gridSpan w:val="2"/>
            <w:tcBorders>
              <w:top w:val="single" w:sz="8" w:space="0" w:color="BFBFBF"/>
              <w:left w:val="single" w:sz="8" w:space="0" w:color="BFBFBF"/>
              <w:bottom w:val="single" w:sz="8" w:space="0" w:color="BFBFBF"/>
              <w:right w:val="single" w:sz="8" w:space="0" w:color="BFBFBF"/>
            </w:tcBorders>
            <w:shd w:val="clear" w:color="auto" w:fill="F2F2F2"/>
            <w:vAlign w:val="center"/>
          </w:tcPr>
          <w:p w14:paraId="63E3B368" w14:textId="77777777" w:rsidR="00557FF3" w:rsidRPr="00557FF3" w:rsidRDefault="00557FF3" w:rsidP="00557FF3">
            <w:pPr>
              <w:spacing w:line="360" w:lineRule="auto"/>
              <w:jc w:val="left"/>
              <w:rPr>
                <w:rFonts w:ascii="Arial" w:hAnsi="Arial" w:cs="Arial"/>
                <w:b/>
                <w:sz w:val="20"/>
                <w:szCs w:val="20"/>
              </w:rPr>
            </w:pPr>
            <w:r w:rsidRPr="00557FF3">
              <w:rPr>
                <w:rFonts w:ascii="Arial" w:hAnsi="Arial" w:cs="Arial"/>
                <w:b/>
                <w:color w:val="333399"/>
                <w:sz w:val="20"/>
                <w:szCs w:val="20"/>
              </w:rPr>
              <w:t>OBJECTE DE LA SOL·LICITUD</w:t>
            </w:r>
          </w:p>
        </w:tc>
      </w:tr>
      <w:tr w:rsidR="00557FF3" w:rsidRPr="00557FF3" w14:paraId="5C293D0B" w14:textId="77777777" w:rsidTr="00840B12">
        <w:trPr>
          <w:trHeight w:val="1884"/>
        </w:trPr>
        <w:tc>
          <w:tcPr>
            <w:tcW w:w="8505" w:type="dxa"/>
            <w:gridSpan w:val="2"/>
            <w:tcBorders>
              <w:top w:val="single" w:sz="8" w:space="0" w:color="BFBFBF"/>
              <w:left w:val="single" w:sz="8" w:space="0" w:color="BFBFBF"/>
              <w:right w:val="single" w:sz="8" w:space="0" w:color="BFBFBF"/>
            </w:tcBorders>
          </w:tcPr>
          <w:tbl>
            <w:tblPr>
              <w:tblW w:w="8387" w:type="dxa"/>
              <w:tblInd w:w="10" w:type="dxa"/>
              <w:tblBorders>
                <w:bottom w:val="dotted" w:sz="4" w:space="0" w:color="auto"/>
                <w:insideH w:val="dotted" w:sz="4" w:space="0" w:color="auto"/>
                <w:insideV w:val="dotted" w:sz="4" w:space="0" w:color="auto"/>
              </w:tblBorders>
              <w:tblLayout w:type="fixed"/>
              <w:tblLook w:val="04A0" w:firstRow="1" w:lastRow="0" w:firstColumn="1" w:lastColumn="0" w:noHBand="0" w:noVBand="1"/>
            </w:tblPr>
            <w:tblGrid>
              <w:gridCol w:w="8387"/>
            </w:tblGrid>
            <w:tr w:rsidR="00557FF3" w:rsidRPr="00557FF3" w14:paraId="13BE3E25" w14:textId="77777777" w:rsidTr="00840B12">
              <w:trPr>
                <w:trHeight w:val="1763"/>
              </w:trPr>
              <w:tc>
                <w:tcPr>
                  <w:tcW w:w="8387" w:type="dxa"/>
                </w:tcPr>
                <w:p w14:paraId="4551475F" w14:textId="77777777" w:rsidR="00557FF3" w:rsidRPr="00557FF3" w:rsidRDefault="00557FF3" w:rsidP="00557FF3">
                  <w:pPr>
                    <w:spacing w:line="360" w:lineRule="auto"/>
                    <w:ind w:right="-15"/>
                    <w:rPr>
                      <w:rFonts w:ascii="Arial" w:hAnsi="Arial" w:cs="Arial"/>
                      <w:b/>
                      <w:iCs/>
                      <w:sz w:val="16"/>
                      <w:szCs w:val="16"/>
                    </w:rPr>
                  </w:pPr>
                  <w:r w:rsidRPr="00557FF3">
                    <w:rPr>
                      <w:rFonts w:ascii="Arial" w:hAnsi="Arial" w:cs="Arial"/>
                      <w:b/>
                      <w:iCs/>
                      <w:sz w:val="16"/>
                      <w:szCs w:val="16"/>
                    </w:rPr>
                    <w:t>EXPOSO</w:t>
                  </w:r>
                </w:p>
                <w:p w14:paraId="5A2BD4FC" w14:textId="77777777" w:rsidR="00557FF3" w:rsidRPr="00557FF3" w:rsidRDefault="00557FF3" w:rsidP="00557FF3">
                  <w:pPr>
                    <w:spacing w:line="360" w:lineRule="auto"/>
                    <w:ind w:right="-15"/>
                    <w:rPr>
                      <w:rFonts w:ascii="Arial" w:hAnsi="Arial" w:cs="Arial"/>
                      <w:bCs/>
                      <w:sz w:val="16"/>
                      <w:szCs w:val="16"/>
                    </w:rPr>
                  </w:pPr>
                  <w:r w:rsidRPr="00557FF3">
                    <w:rPr>
                      <w:rFonts w:ascii="Arial" w:hAnsi="Arial" w:cs="Arial"/>
                      <w:bCs/>
                      <w:sz w:val="16"/>
                      <w:szCs w:val="16"/>
                    </w:rPr>
                    <w:t xml:space="preserve">Que, vista la convocatòria del procés de selecció </w:t>
                  </w:r>
                  <w:r w:rsidRPr="00557FF3">
                    <w:rPr>
                      <w:rFonts w:ascii="Arial" w:hAnsi="Arial" w:cs="Arial"/>
                      <w:b/>
                      <w:sz w:val="16"/>
                      <w:szCs w:val="16"/>
                    </w:rPr>
                    <w:t xml:space="preserve">D’UNA PLAÇA D’OFICIAL PRIMERA JARDINER/A PER PROMOCIÓ INTERNA MITJANÇANT CONCURS-OPOSICIÓ, </w:t>
                  </w:r>
                  <w:r w:rsidRPr="00557FF3">
                    <w:rPr>
                      <w:rFonts w:ascii="Arial" w:hAnsi="Arial" w:cs="Arial"/>
                      <w:bCs/>
                      <w:sz w:val="16"/>
                      <w:szCs w:val="16"/>
                    </w:rPr>
                    <w:t>conforme a les bases publicades en el BOPB i en el DOGC.</w:t>
                  </w:r>
                </w:p>
                <w:p w14:paraId="5E96C0B4" w14:textId="77777777" w:rsidR="00557FF3" w:rsidRPr="00557FF3" w:rsidRDefault="00557FF3" w:rsidP="00557FF3">
                  <w:pPr>
                    <w:spacing w:line="360" w:lineRule="auto"/>
                    <w:jc w:val="left"/>
                    <w:rPr>
                      <w:rFonts w:ascii="Arial" w:hAnsi="Arial" w:cs="Arial"/>
                      <w:bCs/>
                      <w:sz w:val="16"/>
                      <w:szCs w:val="16"/>
                    </w:rPr>
                  </w:pPr>
                  <w:r w:rsidRPr="00557FF3">
                    <w:rPr>
                      <w:rFonts w:ascii="Arial" w:hAnsi="Arial" w:cs="Arial"/>
                      <w:b/>
                      <w:bCs/>
                      <w:sz w:val="16"/>
                      <w:szCs w:val="16"/>
                    </w:rPr>
                    <w:t>DECLARACIONS RESPONSABLES (Marcar casella, si escau):</w:t>
                  </w:r>
                </w:p>
                <w:p w14:paraId="586BAE94" w14:textId="77777777" w:rsidR="00557FF3" w:rsidRPr="00557FF3" w:rsidRDefault="00557FF3" w:rsidP="00557FF3">
                  <w:pPr>
                    <w:spacing w:after="0" w:line="240" w:lineRule="auto"/>
                    <w:ind w:left="644"/>
                    <w:jc w:val="left"/>
                    <w:rPr>
                      <w:rFonts w:ascii="Arial" w:hAnsi="Arial" w:cs="Arial"/>
                      <w:b/>
                      <w:sz w:val="16"/>
                      <w:szCs w:val="16"/>
                    </w:rPr>
                  </w:pPr>
                  <w:r w:rsidRPr="00557FF3">
                    <w:rPr>
                      <w:rFonts w:ascii="Segoe UI Symbol" w:eastAsia="MS Gothic" w:hAnsi="Segoe UI Symbol" w:cs="Segoe UI Symbol"/>
                      <w:bCs/>
                      <w:sz w:val="16"/>
                      <w:szCs w:val="16"/>
                    </w:rPr>
                    <w:t>☐</w:t>
                  </w:r>
                  <w:r w:rsidRPr="00557FF3">
                    <w:rPr>
                      <w:rFonts w:ascii="Arial" w:hAnsi="Arial" w:cs="Arial"/>
                      <w:bCs/>
                      <w:sz w:val="16"/>
                      <w:szCs w:val="16"/>
                    </w:rPr>
                    <w:t xml:space="preserve"> Declaro sota la meva responsabilitat que compleixo els requisits de participació establerts a la convocatòria. </w:t>
                  </w:r>
                </w:p>
                <w:p w14:paraId="361540E7" w14:textId="77777777" w:rsidR="00557FF3" w:rsidRPr="00557FF3" w:rsidRDefault="00557FF3" w:rsidP="00557FF3">
                  <w:pPr>
                    <w:spacing w:after="0" w:line="240" w:lineRule="auto"/>
                    <w:ind w:left="644"/>
                    <w:jc w:val="left"/>
                    <w:rPr>
                      <w:rFonts w:ascii="Arial" w:hAnsi="Arial" w:cs="Arial"/>
                      <w:b/>
                      <w:sz w:val="16"/>
                      <w:szCs w:val="16"/>
                    </w:rPr>
                  </w:pPr>
                </w:p>
                <w:p w14:paraId="6867AF4A" w14:textId="77777777" w:rsidR="00557FF3" w:rsidRPr="00557FF3" w:rsidRDefault="00557FF3" w:rsidP="00557FF3">
                  <w:pPr>
                    <w:spacing w:line="240" w:lineRule="auto"/>
                    <w:ind w:left="644"/>
                    <w:rPr>
                      <w:rFonts w:ascii="Arial" w:hAnsi="Arial" w:cs="Arial"/>
                      <w:sz w:val="16"/>
                      <w:szCs w:val="16"/>
                    </w:rPr>
                  </w:pPr>
                  <w:r w:rsidRPr="00557FF3">
                    <w:rPr>
                      <w:rFonts w:ascii="MS Gothic" w:eastAsia="MS Gothic" w:hAnsi="MS Gothic" w:cs="Arial" w:hint="eastAsia"/>
                      <w:bCs/>
                      <w:sz w:val="16"/>
                      <w:szCs w:val="16"/>
                    </w:rPr>
                    <w:t>☐</w:t>
                  </w:r>
                  <w:r w:rsidRPr="00557FF3">
                    <w:rPr>
                      <w:rFonts w:ascii="MS Gothic" w:eastAsia="MS Gothic" w:hAnsi="MS Gothic" w:cs="Arial"/>
                      <w:bCs/>
                      <w:sz w:val="16"/>
                      <w:szCs w:val="16"/>
                    </w:rPr>
                    <w:t xml:space="preserve"> </w:t>
                  </w:r>
                  <w:r w:rsidRPr="00557FF3">
                    <w:rPr>
                      <w:rFonts w:ascii="Arial" w:hAnsi="Arial" w:cs="Arial"/>
                      <w:sz w:val="16"/>
                      <w:szCs w:val="16"/>
                    </w:rPr>
                    <w:t>Ostentar la qualitat de personal laboral pertanyent al lloc de treball d’operari polivalent, amb una antiguitat de més de dos anys com a personal laboral fix en el seu lloc de treball, segons allò previst a l’article 24 del Reial Decret Legislatiu 2/2015, de 23 d'octubre, pel qual s'aprova el text refós de la Llei de l'Estatut dels Treballadors, com també d’acord amb l’article 33 de l’Acord de condicions dels empleats públics de l’Ajuntament de Sant Vicenç de Montalt.</w:t>
                  </w:r>
                </w:p>
                <w:p w14:paraId="6CBC8DC3" w14:textId="77777777" w:rsidR="00557FF3" w:rsidRPr="00557FF3" w:rsidRDefault="00557FF3" w:rsidP="00557FF3">
                  <w:pPr>
                    <w:spacing w:line="240" w:lineRule="auto"/>
                    <w:ind w:left="644"/>
                    <w:rPr>
                      <w:rFonts w:ascii="Arial" w:hAnsi="Arial" w:cs="Arial"/>
                      <w:sz w:val="16"/>
                      <w:szCs w:val="16"/>
                    </w:rPr>
                  </w:pPr>
                  <w:r w:rsidRPr="00557FF3">
                    <w:rPr>
                      <w:rFonts w:ascii="Segoe UI Symbol" w:eastAsia="MS Gothic" w:hAnsi="Segoe UI Symbol" w:cs="Segoe UI Symbol"/>
                      <w:bCs/>
                      <w:sz w:val="16"/>
                      <w:szCs w:val="16"/>
                    </w:rPr>
                    <w:t xml:space="preserve">☐ </w:t>
                  </w:r>
                  <w:r w:rsidRPr="00557FF3">
                    <w:rPr>
                      <w:rFonts w:ascii="Arial" w:hAnsi="Arial" w:cs="Arial"/>
                      <w:sz w:val="16"/>
                      <w:szCs w:val="16"/>
                    </w:rPr>
                    <w:t>Estar en possessió de la titulació de ESO o equivalent o altra titulació de nivell superior.</w:t>
                  </w:r>
                </w:p>
                <w:p w14:paraId="1897508D" w14:textId="77777777" w:rsidR="00557FF3" w:rsidRPr="00557FF3" w:rsidRDefault="00557FF3" w:rsidP="00557FF3">
                  <w:pPr>
                    <w:spacing w:line="240" w:lineRule="auto"/>
                    <w:ind w:left="644"/>
                    <w:rPr>
                      <w:rFonts w:ascii="Arial" w:hAnsi="Arial" w:cs="Arial"/>
                      <w:sz w:val="16"/>
                      <w:szCs w:val="16"/>
                    </w:rPr>
                  </w:pPr>
                  <w:r w:rsidRPr="00557FF3">
                    <w:rPr>
                      <w:rFonts w:ascii="Segoe UI Symbol" w:eastAsia="MS Gothic" w:hAnsi="Segoe UI Symbol" w:cs="Segoe UI Symbol"/>
                      <w:bCs/>
                      <w:sz w:val="16"/>
                      <w:szCs w:val="16"/>
                    </w:rPr>
                    <w:t xml:space="preserve">☐ </w:t>
                  </w:r>
                  <w:r w:rsidRPr="00557FF3">
                    <w:rPr>
                      <w:rFonts w:ascii="Arial" w:hAnsi="Arial" w:cs="Arial"/>
                      <w:sz w:val="16"/>
                      <w:szCs w:val="16"/>
                    </w:rPr>
                    <w:t>No haver estat acomiadat mitjançant expedient disciplinari de cap Administració pública o dels òrgans constitucionals o estatutaris de les comunitats autònomes, ni trobar-se en la situació d'inhabilitació absoluta o especial per a l'acompliment d'ocupacions o càrrecs públics per resolució</w:t>
                  </w:r>
                  <w:r w:rsidRPr="00557FF3">
                    <w:rPr>
                      <w:rFonts w:ascii="Arial" w:hAnsi="Arial" w:cs="Arial"/>
                      <w:sz w:val="24"/>
                      <w:szCs w:val="24"/>
                    </w:rPr>
                    <w:t xml:space="preserve"> </w:t>
                  </w:r>
                  <w:r w:rsidRPr="00557FF3">
                    <w:rPr>
                      <w:rFonts w:ascii="Arial" w:hAnsi="Arial" w:cs="Arial"/>
                      <w:sz w:val="16"/>
                      <w:szCs w:val="16"/>
                    </w:rPr>
                    <w:t>judicial, quan es tractés d'accedir al mateix grup professional al qual es pertanyia.</w:t>
                  </w:r>
                </w:p>
                <w:p w14:paraId="7FF9FB79" w14:textId="77777777" w:rsidR="00557FF3" w:rsidRPr="00557FF3" w:rsidRDefault="00557FF3" w:rsidP="00557FF3">
                  <w:pPr>
                    <w:spacing w:line="240" w:lineRule="auto"/>
                    <w:ind w:left="644"/>
                    <w:rPr>
                      <w:rFonts w:ascii="Arial" w:hAnsi="Arial" w:cs="Arial"/>
                      <w:sz w:val="16"/>
                      <w:szCs w:val="16"/>
                    </w:rPr>
                  </w:pPr>
                  <w:r w:rsidRPr="00557FF3">
                    <w:rPr>
                      <w:rFonts w:ascii="Segoe UI Symbol" w:eastAsia="MS Gothic" w:hAnsi="Segoe UI Symbol" w:cs="Segoe UI Symbol"/>
                      <w:bCs/>
                      <w:sz w:val="16"/>
                      <w:szCs w:val="16"/>
                    </w:rPr>
                    <w:t xml:space="preserve">☐ </w:t>
                  </w:r>
                  <w:r w:rsidRPr="00557FF3">
                    <w:rPr>
                      <w:rFonts w:ascii="Arial" w:hAnsi="Arial" w:cs="Arial"/>
                      <w:sz w:val="16"/>
                      <w:szCs w:val="16"/>
                    </w:rPr>
                    <w:t>Tenir complerts els setze anys i no excedir, en el seu cas, de l'edat màxima de jubilació forçosa.</w:t>
                  </w:r>
                </w:p>
                <w:p w14:paraId="34315163" w14:textId="77777777" w:rsidR="00557FF3" w:rsidRPr="00557FF3" w:rsidRDefault="00557FF3" w:rsidP="00557FF3">
                  <w:pPr>
                    <w:spacing w:line="240" w:lineRule="auto"/>
                    <w:ind w:left="644"/>
                    <w:rPr>
                      <w:rFonts w:ascii="Arial" w:hAnsi="Arial" w:cs="Arial"/>
                      <w:sz w:val="16"/>
                      <w:szCs w:val="16"/>
                    </w:rPr>
                  </w:pPr>
                  <w:r w:rsidRPr="00557FF3">
                    <w:rPr>
                      <w:rFonts w:ascii="Segoe UI Symbol" w:eastAsia="MS Gothic" w:hAnsi="Segoe UI Symbol" w:cs="Segoe UI Symbol"/>
                      <w:bCs/>
                      <w:sz w:val="16"/>
                      <w:szCs w:val="16"/>
                    </w:rPr>
                    <w:t xml:space="preserve">☐ </w:t>
                  </w:r>
                  <w:r w:rsidRPr="00557FF3">
                    <w:rPr>
                      <w:rFonts w:ascii="Arial" w:hAnsi="Arial" w:cs="Arial"/>
                      <w:sz w:val="16"/>
                      <w:szCs w:val="16"/>
                    </w:rPr>
                    <w:t>Posseir les capacitats i les aptituds físiques i psíquiques que siguin necessàries per a l'acompliment de les corresponents funcions o tasques.</w:t>
                  </w:r>
                </w:p>
                <w:tbl>
                  <w:tblPr>
                    <w:tblW w:w="8385" w:type="dxa"/>
                    <w:tblInd w:w="10" w:type="dxa"/>
                    <w:tblBorders>
                      <w:bottom w:val="dotted" w:sz="4" w:space="0" w:color="auto"/>
                      <w:insideH w:val="dotted" w:sz="4" w:space="0" w:color="auto"/>
                      <w:insideV w:val="dotted" w:sz="4" w:space="0" w:color="auto"/>
                    </w:tblBorders>
                    <w:tblLayout w:type="fixed"/>
                    <w:tblLook w:val="04A0" w:firstRow="1" w:lastRow="0" w:firstColumn="1" w:lastColumn="0" w:noHBand="0" w:noVBand="1"/>
                  </w:tblPr>
                  <w:tblGrid>
                    <w:gridCol w:w="8385"/>
                  </w:tblGrid>
                  <w:tr w:rsidR="00557FF3" w:rsidRPr="00557FF3" w14:paraId="405A36AF" w14:textId="77777777" w:rsidTr="00840B12">
                    <w:trPr>
                      <w:trHeight w:val="450"/>
                    </w:trPr>
                    <w:tc>
                      <w:tcPr>
                        <w:tcW w:w="8140" w:type="dxa"/>
                        <w:tcBorders>
                          <w:top w:val="single" w:sz="6" w:space="0" w:color="BFBFBF"/>
                          <w:left w:val="nil"/>
                          <w:bottom w:val="nil"/>
                          <w:right w:val="nil"/>
                        </w:tcBorders>
                        <w:hideMark/>
                      </w:tcPr>
                      <w:p w14:paraId="630C0354" w14:textId="77777777" w:rsidR="00557FF3" w:rsidRPr="00557FF3" w:rsidRDefault="00557FF3" w:rsidP="00557FF3">
                        <w:pPr>
                          <w:spacing w:after="0" w:line="360" w:lineRule="auto"/>
                          <w:rPr>
                            <w:rFonts w:ascii="Verdana" w:eastAsia="Times New Roman" w:hAnsi="Verdana" w:cs="Arial"/>
                            <w:b/>
                            <w:sz w:val="16"/>
                            <w:szCs w:val="20"/>
                            <w:lang w:eastAsia="es-ES"/>
                          </w:rPr>
                        </w:pPr>
                      </w:p>
                      <w:p w14:paraId="5EE8887A" w14:textId="77777777" w:rsidR="00557FF3" w:rsidRPr="00557FF3" w:rsidRDefault="00557FF3" w:rsidP="00557FF3">
                        <w:pPr>
                          <w:spacing w:after="0" w:line="360" w:lineRule="auto"/>
                          <w:rPr>
                            <w:rFonts w:ascii="Verdana" w:eastAsia="Times New Roman" w:hAnsi="Verdana" w:cs="Arial"/>
                            <w:b/>
                            <w:sz w:val="16"/>
                            <w:szCs w:val="20"/>
                            <w:lang w:eastAsia="es-ES"/>
                          </w:rPr>
                        </w:pPr>
                      </w:p>
                      <w:p w14:paraId="19C89DCB" w14:textId="77777777" w:rsidR="00557FF3" w:rsidRPr="00557FF3" w:rsidRDefault="00557FF3" w:rsidP="00557FF3">
                        <w:pPr>
                          <w:spacing w:after="0" w:line="360" w:lineRule="auto"/>
                          <w:rPr>
                            <w:rFonts w:ascii="Verdana" w:eastAsia="Times New Roman" w:hAnsi="Verdana" w:cs="Arial"/>
                            <w:sz w:val="16"/>
                            <w:szCs w:val="20"/>
                            <w:lang w:eastAsia="es-ES"/>
                          </w:rPr>
                        </w:pPr>
                        <w:r w:rsidRPr="00557FF3">
                          <w:rPr>
                            <w:rFonts w:ascii="Verdana" w:eastAsia="Times New Roman" w:hAnsi="Verdana" w:cs="Arial"/>
                            <w:b/>
                            <w:sz w:val="16"/>
                            <w:szCs w:val="20"/>
                            <w:u w:val="single"/>
                            <w:lang w:eastAsia="es-ES"/>
                          </w:rPr>
                          <w:t>RELACIÓ DE MÈRITS AL·LEGATS</w:t>
                        </w:r>
                        <w:r w:rsidRPr="00557FF3">
                          <w:rPr>
                            <w:rFonts w:ascii="Verdana" w:eastAsia="Times New Roman" w:hAnsi="Verdana" w:cs="Arial"/>
                            <w:b/>
                            <w:sz w:val="16"/>
                            <w:szCs w:val="20"/>
                            <w:lang w:eastAsia="es-ES"/>
                          </w:rPr>
                          <w:t>: Titulació, treballs, cursos de formació i perfeccionament, antiguitat:</w:t>
                        </w:r>
                      </w:p>
                    </w:tc>
                  </w:tr>
                  <w:tr w:rsidR="00557FF3" w:rsidRPr="00557FF3" w14:paraId="2EED0B87" w14:textId="77777777" w:rsidTr="00840B12">
                    <w:trPr>
                      <w:trHeight w:val="450"/>
                    </w:trPr>
                    <w:tc>
                      <w:tcPr>
                        <w:tcW w:w="8140" w:type="dxa"/>
                        <w:tcBorders>
                          <w:top w:val="nil"/>
                          <w:left w:val="nil"/>
                          <w:bottom w:val="nil"/>
                          <w:right w:val="nil"/>
                        </w:tcBorders>
                      </w:tcPr>
                      <w:p w14:paraId="5FF0AB6B" w14:textId="77777777" w:rsidR="00557FF3" w:rsidRPr="00557FF3" w:rsidRDefault="00557FF3" w:rsidP="00557FF3">
                        <w:pPr>
                          <w:spacing w:after="0" w:line="360" w:lineRule="auto"/>
                          <w:rPr>
                            <w:rFonts w:ascii="Verdana" w:eastAsia="Times New Roman" w:hAnsi="Verdana" w:cs="Arial"/>
                            <w:b/>
                            <w:sz w:val="16"/>
                            <w:szCs w:val="20"/>
                            <w:lang w:eastAsia="es-ES"/>
                          </w:rPr>
                        </w:pPr>
                        <w:r w:rsidRPr="00557FF3">
                          <w:rPr>
                            <w:rFonts w:ascii="Verdana" w:eastAsia="Times New Roman" w:hAnsi="Verdana" w:cs="Arial"/>
                            <w:b/>
                            <w:sz w:val="16"/>
                            <w:szCs w:val="20"/>
                            <w:lang w:eastAsia="es-ES"/>
                          </w:rPr>
                          <w:t>-</w:t>
                        </w:r>
                      </w:p>
                    </w:tc>
                  </w:tr>
                  <w:tr w:rsidR="00557FF3" w:rsidRPr="00557FF3" w14:paraId="6B007272" w14:textId="77777777" w:rsidTr="00840B12">
                    <w:trPr>
                      <w:trHeight w:val="450"/>
                    </w:trPr>
                    <w:tc>
                      <w:tcPr>
                        <w:tcW w:w="8140" w:type="dxa"/>
                        <w:tcBorders>
                          <w:top w:val="nil"/>
                          <w:left w:val="nil"/>
                          <w:bottom w:val="nil"/>
                          <w:right w:val="nil"/>
                        </w:tcBorders>
                      </w:tcPr>
                      <w:p w14:paraId="56E003D9" w14:textId="77777777" w:rsidR="00557FF3" w:rsidRPr="00557FF3" w:rsidRDefault="00557FF3" w:rsidP="00557FF3">
                        <w:pPr>
                          <w:spacing w:after="0" w:line="360" w:lineRule="auto"/>
                          <w:rPr>
                            <w:rFonts w:ascii="Verdana" w:eastAsia="Times New Roman" w:hAnsi="Verdana" w:cs="Arial"/>
                            <w:b/>
                            <w:sz w:val="16"/>
                            <w:szCs w:val="20"/>
                            <w:lang w:eastAsia="es-ES"/>
                          </w:rPr>
                        </w:pPr>
                        <w:r w:rsidRPr="00557FF3">
                          <w:rPr>
                            <w:rFonts w:ascii="Verdana" w:eastAsia="Times New Roman" w:hAnsi="Verdana" w:cs="Arial"/>
                            <w:b/>
                            <w:sz w:val="16"/>
                            <w:szCs w:val="20"/>
                            <w:lang w:eastAsia="es-ES"/>
                          </w:rPr>
                          <w:t>-</w:t>
                        </w:r>
                      </w:p>
                    </w:tc>
                  </w:tr>
                  <w:tr w:rsidR="00557FF3" w:rsidRPr="00557FF3" w14:paraId="519123B2" w14:textId="77777777" w:rsidTr="00840B12">
                    <w:trPr>
                      <w:trHeight w:val="450"/>
                    </w:trPr>
                    <w:tc>
                      <w:tcPr>
                        <w:tcW w:w="8140" w:type="dxa"/>
                        <w:tcBorders>
                          <w:top w:val="nil"/>
                          <w:left w:val="nil"/>
                          <w:bottom w:val="nil"/>
                          <w:right w:val="nil"/>
                        </w:tcBorders>
                      </w:tcPr>
                      <w:p w14:paraId="0B337EB9" w14:textId="77777777" w:rsidR="00557FF3" w:rsidRPr="00557FF3" w:rsidRDefault="00557FF3" w:rsidP="00557FF3">
                        <w:pPr>
                          <w:spacing w:after="0" w:line="360" w:lineRule="auto"/>
                          <w:rPr>
                            <w:rFonts w:ascii="Verdana" w:eastAsia="Times New Roman" w:hAnsi="Verdana" w:cs="Arial"/>
                            <w:b/>
                            <w:sz w:val="16"/>
                            <w:szCs w:val="20"/>
                            <w:lang w:eastAsia="es-ES"/>
                          </w:rPr>
                        </w:pPr>
                        <w:r w:rsidRPr="00557FF3">
                          <w:rPr>
                            <w:rFonts w:ascii="Verdana" w:eastAsia="Times New Roman" w:hAnsi="Verdana" w:cs="Arial"/>
                            <w:b/>
                            <w:sz w:val="16"/>
                            <w:szCs w:val="20"/>
                            <w:lang w:eastAsia="es-ES"/>
                          </w:rPr>
                          <w:t>-</w:t>
                        </w:r>
                      </w:p>
                    </w:tc>
                  </w:tr>
                  <w:tr w:rsidR="00557FF3" w:rsidRPr="00557FF3" w14:paraId="27CED125" w14:textId="77777777" w:rsidTr="00840B12">
                    <w:trPr>
                      <w:trHeight w:val="450"/>
                    </w:trPr>
                    <w:tc>
                      <w:tcPr>
                        <w:tcW w:w="8140" w:type="dxa"/>
                        <w:tcBorders>
                          <w:top w:val="nil"/>
                          <w:left w:val="nil"/>
                          <w:bottom w:val="nil"/>
                          <w:right w:val="nil"/>
                        </w:tcBorders>
                      </w:tcPr>
                      <w:p w14:paraId="48134F1C" w14:textId="77777777" w:rsidR="00557FF3" w:rsidRPr="00557FF3" w:rsidRDefault="00557FF3" w:rsidP="00557FF3">
                        <w:pPr>
                          <w:spacing w:after="0" w:line="360" w:lineRule="auto"/>
                          <w:rPr>
                            <w:rFonts w:ascii="Verdana" w:eastAsia="Times New Roman" w:hAnsi="Verdana" w:cs="Arial"/>
                            <w:b/>
                            <w:sz w:val="16"/>
                            <w:szCs w:val="20"/>
                            <w:lang w:eastAsia="es-ES"/>
                          </w:rPr>
                        </w:pPr>
                        <w:r w:rsidRPr="00557FF3">
                          <w:rPr>
                            <w:rFonts w:ascii="Verdana" w:eastAsia="Times New Roman" w:hAnsi="Verdana" w:cs="Arial"/>
                            <w:b/>
                            <w:sz w:val="16"/>
                            <w:szCs w:val="20"/>
                            <w:lang w:eastAsia="es-ES"/>
                          </w:rPr>
                          <w:t>-</w:t>
                        </w:r>
                      </w:p>
                    </w:tc>
                  </w:tr>
                  <w:tr w:rsidR="00557FF3" w:rsidRPr="00557FF3" w14:paraId="0AFAD6C6" w14:textId="77777777" w:rsidTr="00840B12">
                    <w:trPr>
                      <w:trHeight w:val="450"/>
                    </w:trPr>
                    <w:tc>
                      <w:tcPr>
                        <w:tcW w:w="8140" w:type="dxa"/>
                        <w:tcBorders>
                          <w:top w:val="nil"/>
                          <w:left w:val="nil"/>
                          <w:bottom w:val="nil"/>
                          <w:right w:val="nil"/>
                        </w:tcBorders>
                      </w:tcPr>
                      <w:p w14:paraId="443A4877" w14:textId="77777777" w:rsidR="00557FF3" w:rsidRPr="00557FF3" w:rsidRDefault="00557FF3" w:rsidP="00557FF3">
                        <w:pPr>
                          <w:spacing w:after="0" w:line="360" w:lineRule="auto"/>
                          <w:rPr>
                            <w:rFonts w:ascii="Verdana" w:eastAsia="Times New Roman" w:hAnsi="Verdana" w:cs="Arial"/>
                            <w:b/>
                            <w:sz w:val="16"/>
                            <w:szCs w:val="20"/>
                            <w:lang w:eastAsia="es-ES"/>
                          </w:rPr>
                        </w:pPr>
                        <w:r w:rsidRPr="00557FF3">
                          <w:rPr>
                            <w:rFonts w:ascii="Verdana" w:eastAsia="Times New Roman" w:hAnsi="Verdana" w:cs="Arial"/>
                            <w:b/>
                            <w:sz w:val="16"/>
                            <w:szCs w:val="20"/>
                            <w:lang w:eastAsia="es-ES"/>
                          </w:rPr>
                          <w:t>-</w:t>
                        </w:r>
                      </w:p>
                    </w:tc>
                  </w:tr>
                </w:tbl>
                <w:p w14:paraId="540E1FBA" w14:textId="77777777" w:rsidR="00557FF3" w:rsidRPr="00557FF3" w:rsidRDefault="00557FF3" w:rsidP="00557FF3">
                  <w:pPr>
                    <w:spacing w:after="0" w:line="360" w:lineRule="auto"/>
                    <w:rPr>
                      <w:rFonts w:ascii="Verdana" w:eastAsia="Times New Roman" w:hAnsi="Verdana"/>
                      <w:iCs/>
                      <w:sz w:val="16"/>
                      <w:szCs w:val="16"/>
                      <w:lang w:eastAsia="es-ES"/>
                    </w:rPr>
                  </w:pPr>
                </w:p>
                <w:p w14:paraId="3CE40C72" w14:textId="77777777" w:rsidR="00557FF3" w:rsidRPr="00557FF3" w:rsidRDefault="00557FF3" w:rsidP="00557FF3">
                  <w:pPr>
                    <w:spacing w:line="360" w:lineRule="auto"/>
                    <w:rPr>
                      <w:rFonts w:ascii="Arial" w:hAnsi="Arial" w:cs="Arial"/>
                      <w:b/>
                      <w:iCs/>
                      <w:sz w:val="16"/>
                      <w:szCs w:val="16"/>
                    </w:rPr>
                  </w:pPr>
                  <w:r w:rsidRPr="00557FF3">
                    <w:rPr>
                      <w:rFonts w:ascii="Verdana" w:eastAsia="Times New Roman" w:hAnsi="Verdana"/>
                      <w:iCs/>
                      <w:sz w:val="16"/>
                      <w:szCs w:val="16"/>
                      <w:lang w:eastAsia="es-ES"/>
                    </w:rPr>
                    <w:t xml:space="preserve">Per tot això, </w:t>
                  </w:r>
                  <w:r w:rsidRPr="00557FF3">
                    <w:rPr>
                      <w:rFonts w:ascii="Verdana" w:eastAsia="Times New Roman" w:hAnsi="Verdana"/>
                      <w:b/>
                      <w:iCs/>
                      <w:sz w:val="16"/>
                      <w:szCs w:val="16"/>
                      <w:lang w:eastAsia="es-ES"/>
                    </w:rPr>
                    <w:t xml:space="preserve">SOL·LICITO </w:t>
                  </w:r>
                  <w:r w:rsidRPr="00557FF3">
                    <w:rPr>
                      <w:rFonts w:ascii="Verdana" w:eastAsia="Times New Roman" w:hAnsi="Verdana"/>
                      <w:iCs/>
                      <w:sz w:val="16"/>
                      <w:szCs w:val="16"/>
                      <w:lang w:eastAsia="es-ES"/>
                    </w:rPr>
                    <w:t>que, de conformitat amb el que es disposa en l'article 100 del Decret 214/1990, de 30 de juliol, pel qual s'aprova el reglament del personal al servei de les entitats locals, s'admeti aquesta sol·licitud per al procés de provisió referenciat.</w:t>
                  </w:r>
                </w:p>
              </w:tc>
            </w:tr>
          </w:tbl>
          <w:p w14:paraId="0462C4EC" w14:textId="77777777" w:rsidR="00557FF3" w:rsidRPr="00557FF3" w:rsidRDefault="00557FF3" w:rsidP="00557FF3">
            <w:pPr>
              <w:spacing w:line="360" w:lineRule="auto"/>
              <w:rPr>
                <w:rFonts w:ascii="Arial" w:hAnsi="Arial" w:cs="Arial"/>
                <w:iCs/>
                <w:sz w:val="16"/>
                <w:szCs w:val="16"/>
              </w:rPr>
            </w:pPr>
          </w:p>
        </w:tc>
      </w:tr>
      <w:tr w:rsidR="00557FF3" w:rsidRPr="00557FF3" w14:paraId="67A3AC30" w14:textId="77777777" w:rsidTr="00840B12">
        <w:tblPrEx>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PrEx>
        <w:trPr>
          <w:trHeight w:val="241"/>
        </w:trPr>
        <w:tc>
          <w:tcPr>
            <w:tcW w:w="8505" w:type="dxa"/>
            <w:gridSpan w:val="2"/>
            <w:shd w:val="clear" w:color="auto" w:fill="F2F2F2"/>
            <w:vAlign w:val="center"/>
          </w:tcPr>
          <w:p w14:paraId="3517A863" w14:textId="77777777" w:rsidR="00557FF3" w:rsidRPr="00557FF3" w:rsidRDefault="00557FF3" w:rsidP="00557FF3">
            <w:pPr>
              <w:spacing w:line="360" w:lineRule="auto"/>
              <w:rPr>
                <w:rFonts w:ascii="Arial" w:hAnsi="Arial" w:cs="Arial"/>
                <w:b/>
                <w:color w:val="333399"/>
                <w:sz w:val="20"/>
                <w:szCs w:val="20"/>
              </w:rPr>
            </w:pPr>
            <w:r w:rsidRPr="00557FF3">
              <w:rPr>
                <w:rFonts w:ascii="Arial" w:hAnsi="Arial" w:cs="Arial"/>
                <w:sz w:val="20"/>
              </w:rPr>
              <w:lastRenderedPageBreak/>
              <w:br w:type="page"/>
            </w:r>
            <w:r w:rsidRPr="00557FF3">
              <w:rPr>
                <w:rFonts w:ascii="Arial" w:hAnsi="Arial" w:cs="Arial"/>
                <w:b/>
                <w:color w:val="333399"/>
                <w:sz w:val="20"/>
                <w:szCs w:val="20"/>
              </w:rPr>
              <w:t xml:space="preserve">Consentiment i deure d'informar als interessats sobre protecció de dades </w:t>
            </w:r>
          </w:p>
        </w:tc>
      </w:tr>
      <w:tr w:rsidR="00557FF3" w:rsidRPr="00557FF3" w14:paraId="7822D68F" w14:textId="77777777" w:rsidTr="00840B12">
        <w:tblPrEx>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PrEx>
        <w:trPr>
          <w:trHeight w:val="241"/>
        </w:trPr>
        <w:tc>
          <w:tcPr>
            <w:tcW w:w="8505" w:type="dxa"/>
            <w:gridSpan w:val="2"/>
          </w:tcPr>
          <w:p w14:paraId="0D119F8F" w14:textId="77777777" w:rsidR="00557FF3" w:rsidRPr="00557FF3" w:rsidRDefault="00557FF3" w:rsidP="00557FF3">
            <w:pPr>
              <w:spacing w:line="360" w:lineRule="auto"/>
              <w:rPr>
                <w:rFonts w:ascii="Arial" w:hAnsi="Arial" w:cs="Arial"/>
                <w:b/>
                <w:sz w:val="16"/>
                <w:szCs w:val="20"/>
              </w:rPr>
            </w:pPr>
            <w:r w:rsidRPr="00557FF3">
              <w:rPr>
                <w:rFonts w:ascii="Arial" w:hAnsi="Arial" w:cs="Arial"/>
                <w:sz w:val="36"/>
              </w:rPr>
              <w:fldChar w:fldCharType="begin">
                <w:ffData>
                  <w:name w:val="Casilla1"/>
                  <w:enabled/>
                  <w:calcOnExit w:val="0"/>
                  <w:checkBox>
                    <w:size w:val="16"/>
                    <w:default w:val="0"/>
                  </w:checkBox>
                </w:ffData>
              </w:fldChar>
            </w:r>
            <w:r w:rsidRPr="00557FF3">
              <w:rPr>
                <w:rFonts w:ascii="Arial" w:hAnsi="Arial" w:cs="Arial"/>
                <w:sz w:val="36"/>
              </w:rPr>
              <w:instrText xml:space="preserve"> FORMCHECKBOX </w:instrText>
            </w:r>
            <w:r w:rsidR="00000000">
              <w:rPr>
                <w:rFonts w:ascii="Arial" w:hAnsi="Arial" w:cs="Arial"/>
                <w:sz w:val="36"/>
              </w:rPr>
            </w:r>
            <w:r w:rsidR="00000000">
              <w:rPr>
                <w:rFonts w:ascii="Arial" w:hAnsi="Arial" w:cs="Arial"/>
                <w:sz w:val="36"/>
              </w:rPr>
              <w:fldChar w:fldCharType="separate"/>
            </w:r>
            <w:r w:rsidRPr="00557FF3">
              <w:rPr>
                <w:rFonts w:ascii="Arial" w:hAnsi="Arial" w:cs="Arial"/>
                <w:sz w:val="36"/>
              </w:rPr>
              <w:fldChar w:fldCharType="end"/>
            </w:r>
            <w:r w:rsidRPr="00557FF3">
              <w:rPr>
                <w:rFonts w:ascii="Arial" w:hAnsi="Arial" w:cs="Arial"/>
                <w:sz w:val="16"/>
                <w:szCs w:val="20"/>
              </w:rPr>
              <w:sym w:font="Wingdings" w:char="F020"/>
            </w:r>
            <w:r w:rsidRPr="00557FF3">
              <w:rPr>
                <w:rFonts w:ascii="Arial" w:hAnsi="Arial" w:cs="Arial"/>
                <w:sz w:val="16"/>
                <w:szCs w:val="20"/>
              </w:rPr>
              <w:t>He estat informat de què aquest Ajuntament tractarà i guardar les dades aportades en la instància i en la documentació que li acompanya per a la tramitació i gestió d'expedients administratius.</w:t>
            </w:r>
            <w:r w:rsidRPr="00557FF3">
              <w:rPr>
                <w:rFonts w:ascii="Arial" w:hAnsi="Arial" w:cs="Arial"/>
                <w:i/>
                <w:sz w:val="16"/>
                <w:szCs w:val="20"/>
              </w:rPr>
              <w:t xml:space="preserve"> </w:t>
            </w:r>
          </w:p>
        </w:tc>
      </w:tr>
      <w:tr w:rsidR="00557FF3" w:rsidRPr="00557FF3" w14:paraId="7104C429" w14:textId="77777777" w:rsidTr="00840B12">
        <w:tblPrEx>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PrEx>
        <w:trPr>
          <w:trHeight w:val="241"/>
        </w:trPr>
        <w:tc>
          <w:tcPr>
            <w:tcW w:w="3261" w:type="dxa"/>
          </w:tcPr>
          <w:p w14:paraId="6B8E3331" w14:textId="77777777" w:rsidR="00557FF3" w:rsidRPr="00557FF3" w:rsidRDefault="00557FF3" w:rsidP="00557FF3">
            <w:pPr>
              <w:rPr>
                <w:rFonts w:ascii="Arial" w:hAnsi="Arial" w:cs="Arial"/>
                <w:b/>
                <w:sz w:val="16"/>
                <w:szCs w:val="20"/>
              </w:rPr>
            </w:pPr>
            <w:r w:rsidRPr="00557FF3">
              <w:rPr>
                <w:rFonts w:ascii="Arial" w:hAnsi="Arial" w:cs="Arial"/>
                <w:b/>
                <w:sz w:val="16"/>
                <w:szCs w:val="20"/>
              </w:rPr>
              <w:t>Responsable</w:t>
            </w:r>
          </w:p>
        </w:tc>
        <w:tc>
          <w:tcPr>
            <w:tcW w:w="5244" w:type="dxa"/>
          </w:tcPr>
          <w:p w14:paraId="494ED9C2" w14:textId="77777777" w:rsidR="00557FF3" w:rsidRPr="00557FF3" w:rsidRDefault="00557FF3" w:rsidP="00557FF3">
            <w:pPr>
              <w:rPr>
                <w:rFonts w:ascii="Arial" w:hAnsi="Arial" w:cs="Arial"/>
                <w:sz w:val="16"/>
                <w:szCs w:val="20"/>
              </w:rPr>
            </w:pPr>
            <w:r w:rsidRPr="00557FF3">
              <w:rPr>
                <w:rFonts w:ascii="Arial" w:hAnsi="Arial" w:cs="Arial"/>
                <w:sz w:val="16"/>
                <w:szCs w:val="20"/>
              </w:rPr>
              <w:t>Ajuntament de Sant Vicenç de Montalt</w:t>
            </w:r>
          </w:p>
        </w:tc>
      </w:tr>
      <w:tr w:rsidR="00557FF3" w:rsidRPr="00557FF3" w14:paraId="616331E3" w14:textId="77777777" w:rsidTr="00840B12">
        <w:tblPrEx>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PrEx>
        <w:trPr>
          <w:trHeight w:val="241"/>
        </w:trPr>
        <w:tc>
          <w:tcPr>
            <w:tcW w:w="3261" w:type="dxa"/>
          </w:tcPr>
          <w:p w14:paraId="5EE64D2F" w14:textId="77777777" w:rsidR="00557FF3" w:rsidRPr="00557FF3" w:rsidRDefault="00557FF3" w:rsidP="00557FF3">
            <w:pPr>
              <w:rPr>
                <w:rFonts w:ascii="Arial" w:hAnsi="Arial" w:cs="Arial"/>
                <w:b/>
                <w:sz w:val="16"/>
                <w:szCs w:val="20"/>
              </w:rPr>
            </w:pPr>
            <w:r w:rsidRPr="00557FF3">
              <w:rPr>
                <w:rFonts w:ascii="Arial" w:hAnsi="Arial" w:cs="Arial"/>
                <w:b/>
                <w:sz w:val="16"/>
                <w:szCs w:val="20"/>
              </w:rPr>
              <w:t>Finalitat Principal</w:t>
            </w:r>
          </w:p>
        </w:tc>
        <w:tc>
          <w:tcPr>
            <w:tcW w:w="5244" w:type="dxa"/>
          </w:tcPr>
          <w:p w14:paraId="442BDA51" w14:textId="77777777" w:rsidR="00557FF3" w:rsidRPr="00557FF3" w:rsidRDefault="00557FF3" w:rsidP="00557FF3">
            <w:pPr>
              <w:rPr>
                <w:rFonts w:ascii="Arial" w:hAnsi="Arial" w:cs="Arial"/>
                <w:sz w:val="16"/>
                <w:szCs w:val="20"/>
              </w:rPr>
            </w:pPr>
            <w:r w:rsidRPr="00557FF3">
              <w:rPr>
                <w:rFonts w:ascii="Arial" w:hAnsi="Arial" w:cs="Arial"/>
                <w:sz w:val="16"/>
                <w:szCs w:val="20"/>
              </w:rPr>
              <w:t>Tramitació, gestió d'expedients administratius i actuacions derivades d'aquests.</w:t>
            </w:r>
          </w:p>
        </w:tc>
      </w:tr>
      <w:tr w:rsidR="00557FF3" w:rsidRPr="00557FF3" w14:paraId="52853F06" w14:textId="77777777" w:rsidTr="00840B12">
        <w:tblPrEx>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PrEx>
        <w:trPr>
          <w:trHeight w:val="241"/>
        </w:trPr>
        <w:tc>
          <w:tcPr>
            <w:tcW w:w="3261" w:type="dxa"/>
          </w:tcPr>
          <w:p w14:paraId="357DB0D9" w14:textId="77777777" w:rsidR="00557FF3" w:rsidRPr="00557FF3" w:rsidRDefault="00557FF3" w:rsidP="00557FF3">
            <w:pPr>
              <w:rPr>
                <w:rFonts w:ascii="Arial" w:hAnsi="Arial" w:cs="Arial"/>
                <w:b/>
                <w:sz w:val="16"/>
                <w:szCs w:val="20"/>
              </w:rPr>
            </w:pPr>
            <w:r w:rsidRPr="00557FF3">
              <w:rPr>
                <w:rFonts w:ascii="Arial" w:hAnsi="Arial" w:cs="Arial"/>
                <w:b/>
                <w:sz w:val="16"/>
                <w:szCs w:val="20"/>
              </w:rPr>
              <w:t>Legitimació</w:t>
            </w:r>
          </w:p>
        </w:tc>
        <w:tc>
          <w:tcPr>
            <w:tcW w:w="5244" w:type="dxa"/>
          </w:tcPr>
          <w:p w14:paraId="31F65770" w14:textId="77777777" w:rsidR="00557FF3" w:rsidRPr="00557FF3" w:rsidRDefault="00557FF3" w:rsidP="00557FF3">
            <w:pPr>
              <w:rPr>
                <w:rFonts w:ascii="Arial" w:hAnsi="Arial" w:cs="Arial"/>
                <w:sz w:val="16"/>
                <w:szCs w:val="20"/>
              </w:rPr>
            </w:pPr>
            <w:r w:rsidRPr="00557FF3">
              <w:rPr>
                <w:rFonts w:ascii="Arial" w:hAnsi="Arial" w:cs="Arial"/>
                <w:sz w:val="16"/>
                <w:szCs w:val="20"/>
              </w:rPr>
              <w:t>Compliment d'una missió realitzada en interès públic o en l'exercici de poders públics atorgats a aquest Ajuntament.</w:t>
            </w:r>
          </w:p>
        </w:tc>
      </w:tr>
      <w:tr w:rsidR="00557FF3" w:rsidRPr="00557FF3" w14:paraId="57142B4B" w14:textId="77777777" w:rsidTr="00840B12">
        <w:tblPrEx>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PrEx>
        <w:trPr>
          <w:trHeight w:val="241"/>
        </w:trPr>
        <w:tc>
          <w:tcPr>
            <w:tcW w:w="3261" w:type="dxa"/>
          </w:tcPr>
          <w:p w14:paraId="5CCFB320" w14:textId="77777777" w:rsidR="00557FF3" w:rsidRPr="00557FF3" w:rsidRDefault="00557FF3" w:rsidP="00557FF3">
            <w:pPr>
              <w:rPr>
                <w:rFonts w:ascii="Arial" w:hAnsi="Arial" w:cs="Arial"/>
                <w:b/>
                <w:sz w:val="16"/>
                <w:szCs w:val="20"/>
              </w:rPr>
            </w:pPr>
            <w:r w:rsidRPr="00557FF3">
              <w:rPr>
                <w:rFonts w:ascii="Arial" w:hAnsi="Arial" w:cs="Arial"/>
                <w:b/>
                <w:sz w:val="16"/>
                <w:szCs w:val="20"/>
              </w:rPr>
              <w:t>Destinataris</w:t>
            </w:r>
          </w:p>
        </w:tc>
        <w:tc>
          <w:tcPr>
            <w:tcW w:w="5244" w:type="dxa"/>
          </w:tcPr>
          <w:p w14:paraId="2717CCAF" w14:textId="77777777" w:rsidR="00557FF3" w:rsidRPr="00557FF3" w:rsidRDefault="00557FF3" w:rsidP="00557FF3">
            <w:pPr>
              <w:rPr>
                <w:rFonts w:ascii="Arial" w:hAnsi="Arial" w:cs="Arial"/>
                <w:sz w:val="16"/>
                <w:szCs w:val="20"/>
              </w:rPr>
            </w:pPr>
            <w:r w:rsidRPr="00557FF3">
              <w:rPr>
                <w:rFonts w:ascii="Arial" w:hAnsi="Arial" w:cs="Arial"/>
                <w:iCs/>
                <w:sz w:val="16"/>
                <w:szCs w:val="16"/>
              </w:rPr>
              <w:t>No hi ha previsió de transferències a tercers països.</w:t>
            </w:r>
          </w:p>
        </w:tc>
      </w:tr>
      <w:tr w:rsidR="00557FF3" w:rsidRPr="00557FF3" w14:paraId="2595BD85" w14:textId="77777777" w:rsidTr="00840B12">
        <w:tblPrEx>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PrEx>
        <w:trPr>
          <w:trHeight w:val="241"/>
        </w:trPr>
        <w:tc>
          <w:tcPr>
            <w:tcW w:w="3261" w:type="dxa"/>
          </w:tcPr>
          <w:p w14:paraId="3BCDAE4B" w14:textId="77777777" w:rsidR="00557FF3" w:rsidRPr="00557FF3" w:rsidRDefault="00557FF3" w:rsidP="00557FF3">
            <w:pPr>
              <w:rPr>
                <w:rFonts w:ascii="Arial" w:hAnsi="Arial" w:cs="Arial"/>
                <w:b/>
                <w:sz w:val="16"/>
                <w:szCs w:val="20"/>
              </w:rPr>
            </w:pPr>
            <w:r w:rsidRPr="00557FF3">
              <w:rPr>
                <w:rFonts w:ascii="Arial" w:hAnsi="Arial" w:cs="Arial"/>
                <w:b/>
                <w:sz w:val="16"/>
                <w:szCs w:val="20"/>
              </w:rPr>
              <w:t>Drets</w:t>
            </w:r>
          </w:p>
        </w:tc>
        <w:tc>
          <w:tcPr>
            <w:tcW w:w="5244" w:type="dxa"/>
          </w:tcPr>
          <w:p w14:paraId="5CA4491D" w14:textId="77777777" w:rsidR="00557FF3" w:rsidRPr="00557FF3" w:rsidRDefault="00557FF3" w:rsidP="00557FF3">
            <w:pPr>
              <w:rPr>
                <w:rFonts w:ascii="Arial" w:hAnsi="Arial" w:cs="Arial"/>
                <w:sz w:val="16"/>
                <w:szCs w:val="20"/>
              </w:rPr>
            </w:pPr>
            <w:r w:rsidRPr="00557FF3">
              <w:rPr>
                <w:rFonts w:ascii="Arial" w:hAnsi="Arial" w:cs="Arial"/>
                <w:sz w:val="16"/>
                <w:szCs w:val="20"/>
              </w:rPr>
              <w:t>Té dret a accedir, rectificar i suprimir les dades, així com qualssevol altres drets que els corresponguin, tal com s'explica en la informació addicional</w:t>
            </w:r>
          </w:p>
        </w:tc>
      </w:tr>
      <w:tr w:rsidR="00557FF3" w:rsidRPr="00557FF3" w14:paraId="3BEE812D" w14:textId="77777777" w:rsidTr="00840B12">
        <w:tblPrEx>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PrEx>
        <w:trPr>
          <w:trHeight w:val="241"/>
        </w:trPr>
        <w:tc>
          <w:tcPr>
            <w:tcW w:w="3261" w:type="dxa"/>
          </w:tcPr>
          <w:p w14:paraId="7C9464F0" w14:textId="77777777" w:rsidR="00557FF3" w:rsidRPr="00557FF3" w:rsidRDefault="00557FF3" w:rsidP="00557FF3">
            <w:pPr>
              <w:rPr>
                <w:rFonts w:ascii="Arial" w:hAnsi="Arial" w:cs="Arial"/>
                <w:b/>
                <w:sz w:val="16"/>
                <w:szCs w:val="20"/>
              </w:rPr>
            </w:pPr>
            <w:r w:rsidRPr="00557FF3">
              <w:rPr>
                <w:rFonts w:ascii="Arial" w:hAnsi="Arial" w:cs="Arial"/>
                <w:b/>
                <w:sz w:val="16"/>
                <w:szCs w:val="20"/>
              </w:rPr>
              <w:t>Informació Addicional</w:t>
            </w:r>
          </w:p>
        </w:tc>
        <w:tc>
          <w:tcPr>
            <w:tcW w:w="5244" w:type="dxa"/>
          </w:tcPr>
          <w:p w14:paraId="63F15248" w14:textId="77777777" w:rsidR="00557FF3" w:rsidRPr="00557FF3" w:rsidRDefault="00557FF3" w:rsidP="00557FF3">
            <w:pPr>
              <w:rPr>
                <w:rFonts w:ascii="Arial" w:hAnsi="Arial" w:cs="Arial"/>
                <w:sz w:val="16"/>
                <w:szCs w:val="20"/>
              </w:rPr>
            </w:pPr>
            <w:r w:rsidRPr="00557FF3">
              <w:rPr>
                <w:rFonts w:ascii="Arial" w:hAnsi="Arial" w:cs="Arial"/>
                <w:sz w:val="16"/>
                <w:szCs w:val="20"/>
              </w:rPr>
              <w:t xml:space="preserve">Pot consultar la informació addicional i detallada sobre protecció de dades en la següent </w:t>
            </w:r>
            <w:proofErr w:type="spellStart"/>
            <w:r w:rsidRPr="00557FF3">
              <w:rPr>
                <w:rFonts w:ascii="Arial" w:hAnsi="Arial" w:cs="Arial"/>
                <w:sz w:val="16"/>
                <w:szCs w:val="20"/>
              </w:rPr>
              <w:t>url</w:t>
            </w:r>
            <w:proofErr w:type="spellEnd"/>
            <w:r w:rsidRPr="00557FF3">
              <w:rPr>
                <w:rFonts w:ascii="Arial" w:hAnsi="Arial" w:cs="Arial"/>
                <w:sz w:val="16"/>
                <w:szCs w:val="20"/>
              </w:rPr>
              <w:t xml:space="preserve"> www.svmontalt.cat</w:t>
            </w:r>
          </w:p>
        </w:tc>
      </w:tr>
    </w:tbl>
    <w:p w14:paraId="47DE8033" w14:textId="77777777" w:rsidR="00557FF3" w:rsidRPr="00557FF3" w:rsidRDefault="00557FF3" w:rsidP="00557FF3">
      <w:pPr>
        <w:spacing w:line="360" w:lineRule="auto"/>
        <w:ind w:right="74"/>
        <w:rPr>
          <w:rFonts w:ascii="Arial" w:hAnsi="Arial" w:cs="Arial"/>
          <w:sz w:val="20"/>
        </w:rPr>
      </w:pPr>
    </w:p>
    <w:p w14:paraId="3DE91119" w14:textId="77777777" w:rsidR="00557FF3" w:rsidRPr="00557FF3" w:rsidRDefault="00557FF3" w:rsidP="00557FF3">
      <w:pPr>
        <w:spacing w:line="360" w:lineRule="auto"/>
        <w:ind w:right="74"/>
        <w:rPr>
          <w:rFonts w:ascii="Arial" w:hAnsi="Arial" w:cs="Arial"/>
          <w:sz w:val="20"/>
        </w:rPr>
      </w:pPr>
      <w:r w:rsidRPr="00557FF3">
        <w:rPr>
          <w:rFonts w:ascii="Arial" w:hAnsi="Arial" w:cs="Arial"/>
          <w:sz w:val="20"/>
        </w:rPr>
        <w:t>Addicionalment:</w:t>
      </w:r>
    </w:p>
    <w:tbl>
      <w:tblPr>
        <w:tblW w:w="8505" w:type="dxa"/>
        <w:tblInd w:w="108" w:type="dxa"/>
        <w:tblBorders>
          <w:top w:val="single" w:sz="8" w:space="0" w:color="BFBFBF"/>
          <w:left w:val="single" w:sz="8" w:space="0" w:color="BFBFBF"/>
          <w:bottom w:val="single" w:sz="8" w:space="0" w:color="BFBFBF"/>
          <w:right w:val="single" w:sz="8" w:space="0" w:color="BFBFBF"/>
          <w:insideH w:val="single" w:sz="6" w:space="0" w:color="BFBFBF"/>
          <w:insideV w:val="single" w:sz="6" w:space="0" w:color="BFBFBF"/>
        </w:tblBorders>
        <w:tblLook w:val="04A0" w:firstRow="1" w:lastRow="0" w:firstColumn="1" w:lastColumn="0" w:noHBand="0" w:noVBand="1"/>
      </w:tblPr>
      <w:tblGrid>
        <w:gridCol w:w="3261"/>
        <w:gridCol w:w="5244"/>
      </w:tblGrid>
      <w:tr w:rsidR="00557FF3" w:rsidRPr="00557FF3" w14:paraId="44751358" w14:textId="77777777" w:rsidTr="00840B12">
        <w:trPr>
          <w:trHeight w:val="241"/>
        </w:trPr>
        <w:tc>
          <w:tcPr>
            <w:tcW w:w="8505" w:type="dxa"/>
            <w:gridSpan w:val="2"/>
          </w:tcPr>
          <w:p w14:paraId="3141CD7D" w14:textId="77777777" w:rsidR="00557FF3" w:rsidRPr="00557FF3" w:rsidRDefault="00557FF3" w:rsidP="00557FF3">
            <w:pPr>
              <w:spacing w:line="360" w:lineRule="auto"/>
              <w:rPr>
                <w:rFonts w:ascii="Arial" w:hAnsi="Arial" w:cs="Arial"/>
                <w:b/>
                <w:sz w:val="16"/>
                <w:szCs w:val="20"/>
              </w:rPr>
            </w:pPr>
            <w:r w:rsidRPr="00557FF3">
              <w:rPr>
                <w:rFonts w:ascii="Arial" w:hAnsi="Arial" w:cs="Arial"/>
                <w:sz w:val="36"/>
              </w:rPr>
              <w:fldChar w:fldCharType="begin">
                <w:ffData>
                  <w:name w:val="Casilla1"/>
                  <w:enabled/>
                  <w:calcOnExit w:val="0"/>
                  <w:checkBox>
                    <w:size w:val="16"/>
                    <w:default w:val="0"/>
                  </w:checkBox>
                </w:ffData>
              </w:fldChar>
            </w:r>
            <w:r w:rsidRPr="00557FF3">
              <w:rPr>
                <w:rFonts w:ascii="Arial" w:hAnsi="Arial" w:cs="Arial"/>
                <w:sz w:val="36"/>
              </w:rPr>
              <w:instrText xml:space="preserve"> FORMCHECKBOX </w:instrText>
            </w:r>
            <w:r w:rsidR="00000000">
              <w:rPr>
                <w:rFonts w:ascii="Arial" w:hAnsi="Arial" w:cs="Arial"/>
                <w:sz w:val="36"/>
              </w:rPr>
            </w:r>
            <w:r w:rsidR="00000000">
              <w:rPr>
                <w:rFonts w:ascii="Arial" w:hAnsi="Arial" w:cs="Arial"/>
                <w:sz w:val="36"/>
              </w:rPr>
              <w:fldChar w:fldCharType="separate"/>
            </w:r>
            <w:r w:rsidRPr="00557FF3">
              <w:rPr>
                <w:rFonts w:ascii="Arial" w:hAnsi="Arial" w:cs="Arial"/>
                <w:sz w:val="36"/>
              </w:rPr>
              <w:fldChar w:fldCharType="end"/>
            </w:r>
            <w:r w:rsidRPr="00557FF3">
              <w:rPr>
                <w:rFonts w:ascii="Arial" w:hAnsi="Arial" w:cs="Arial"/>
                <w:sz w:val="16"/>
                <w:szCs w:val="20"/>
              </w:rPr>
              <w:sym w:font="Wingdings" w:char="F020"/>
            </w:r>
            <w:r w:rsidRPr="00557FF3">
              <w:rPr>
                <w:rFonts w:ascii="Arial" w:hAnsi="Arial" w:cs="Arial"/>
                <w:sz w:val="16"/>
                <w:szCs w:val="20"/>
              </w:rPr>
              <w:t>Presto el meu consentiment perquè les dades aportades en la instància i en la documentació que, si escau, l'acompanya puguin ser utilitzats per a l'elaboració d'estadístiques d'interès general.</w:t>
            </w:r>
          </w:p>
        </w:tc>
      </w:tr>
      <w:tr w:rsidR="00557FF3" w:rsidRPr="00557FF3" w14:paraId="3E9DD0A3" w14:textId="77777777" w:rsidTr="00840B12">
        <w:trPr>
          <w:trHeight w:val="241"/>
        </w:trPr>
        <w:tc>
          <w:tcPr>
            <w:tcW w:w="3261" w:type="dxa"/>
          </w:tcPr>
          <w:p w14:paraId="5A73F620" w14:textId="77777777" w:rsidR="00557FF3" w:rsidRPr="00557FF3" w:rsidRDefault="00557FF3" w:rsidP="00557FF3">
            <w:pPr>
              <w:rPr>
                <w:rFonts w:ascii="Arial" w:hAnsi="Arial" w:cs="Arial"/>
                <w:b/>
                <w:sz w:val="16"/>
                <w:szCs w:val="20"/>
              </w:rPr>
            </w:pPr>
            <w:r w:rsidRPr="00557FF3">
              <w:rPr>
                <w:rFonts w:ascii="Arial" w:hAnsi="Arial" w:cs="Arial"/>
                <w:b/>
                <w:sz w:val="16"/>
                <w:szCs w:val="20"/>
              </w:rPr>
              <w:t>Responsable</w:t>
            </w:r>
          </w:p>
        </w:tc>
        <w:tc>
          <w:tcPr>
            <w:tcW w:w="5244" w:type="dxa"/>
          </w:tcPr>
          <w:p w14:paraId="2DB61DB1" w14:textId="77777777" w:rsidR="00557FF3" w:rsidRPr="00557FF3" w:rsidRDefault="00557FF3" w:rsidP="00557FF3">
            <w:pPr>
              <w:rPr>
                <w:rFonts w:ascii="Arial" w:hAnsi="Arial" w:cs="Arial"/>
                <w:sz w:val="16"/>
                <w:szCs w:val="20"/>
              </w:rPr>
            </w:pPr>
            <w:r w:rsidRPr="00557FF3">
              <w:rPr>
                <w:rFonts w:ascii="Arial" w:hAnsi="Arial" w:cs="Arial"/>
                <w:sz w:val="16"/>
                <w:szCs w:val="20"/>
              </w:rPr>
              <w:t>Ajuntament de Sant Vicenç de Montalt</w:t>
            </w:r>
          </w:p>
        </w:tc>
      </w:tr>
      <w:tr w:rsidR="00557FF3" w:rsidRPr="00557FF3" w14:paraId="0F987700" w14:textId="77777777" w:rsidTr="00840B12">
        <w:trPr>
          <w:trHeight w:val="241"/>
        </w:trPr>
        <w:tc>
          <w:tcPr>
            <w:tcW w:w="3261" w:type="dxa"/>
          </w:tcPr>
          <w:p w14:paraId="4759E60A" w14:textId="77777777" w:rsidR="00557FF3" w:rsidRPr="00557FF3" w:rsidRDefault="00557FF3" w:rsidP="00557FF3">
            <w:pPr>
              <w:rPr>
                <w:rFonts w:ascii="Arial" w:hAnsi="Arial" w:cs="Arial"/>
                <w:b/>
                <w:sz w:val="16"/>
                <w:szCs w:val="20"/>
              </w:rPr>
            </w:pPr>
            <w:r w:rsidRPr="00557FF3">
              <w:rPr>
                <w:rFonts w:ascii="Arial" w:hAnsi="Arial" w:cs="Arial"/>
                <w:b/>
                <w:sz w:val="16"/>
                <w:szCs w:val="20"/>
              </w:rPr>
              <w:t>Finalitat Principal</w:t>
            </w:r>
          </w:p>
        </w:tc>
        <w:tc>
          <w:tcPr>
            <w:tcW w:w="5244" w:type="dxa"/>
          </w:tcPr>
          <w:p w14:paraId="5EDAEBE4" w14:textId="77777777" w:rsidR="00557FF3" w:rsidRPr="00557FF3" w:rsidRDefault="00557FF3" w:rsidP="00557FF3">
            <w:pPr>
              <w:rPr>
                <w:rFonts w:ascii="Arial" w:hAnsi="Arial" w:cs="Arial"/>
                <w:sz w:val="16"/>
                <w:szCs w:val="20"/>
              </w:rPr>
            </w:pPr>
            <w:r w:rsidRPr="00557FF3">
              <w:rPr>
                <w:rFonts w:ascii="Arial" w:hAnsi="Arial" w:cs="Arial"/>
                <w:sz w:val="16"/>
                <w:szCs w:val="20"/>
              </w:rPr>
              <w:t>Elaboració d'estudis sobre l'ocupació pública en l'àmbit local.</w:t>
            </w:r>
          </w:p>
        </w:tc>
      </w:tr>
      <w:tr w:rsidR="00557FF3" w:rsidRPr="00557FF3" w14:paraId="2EDE9A41" w14:textId="77777777" w:rsidTr="00840B12">
        <w:trPr>
          <w:trHeight w:val="241"/>
        </w:trPr>
        <w:tc>
          <w:tcPr>
            <w:tcW w:w="3261" w:type="dxa"/>
          </w:tcPr>
          <w:p w14:paraId="671A076D" w14:textId="77777777" w:rsidR="00557FF3" w:rsidRPr="00557FF3" w:rsidRDefault="00557FF3" w:rsidP="00557FF3">
            <w:pPr>
              <w:rPr>
                <w:rFonts w:ascii="Arial" w:hAnsi="Arial" w:cs="Arial"/>
                <w:b/>
                <w:sz w:val="16"/>
                <w:szCs w:val="20"/>
              </w:rPr>
            </w:pPr>
            <w:r w:rsidRPr="00557FF3">
              <w:rPr>
                <w:rFonts w:ascii="Arial" w:hAnsi="Arial" w:cs="Arial"/>
                <w:b/>
                <w:sz w:val="16"/>
                <w:szCs w:val="20"/>
              </w:rPr>
              <w:lastRenderedPageBreak/>
              <w:t>Legitimació</w:t>
            </w:r>
          </w:p>
        </w:tc>
        <w:tc>
          <w:tcPr>
            <w:tcW w:w="5244" w:type="dxa"/>
          </w:tcPr>
          <w:p w14:paraId="6C9BC4ED" w14:textId="77777777" w:rsidR="00557FF3" w:rsidRPr="00557FF3" w:rsidRDefault="00557FF3" w:rsidP="00557FF3">
            <w:pPr>
              <w:rPr>
                <w:rFonts w:ascii="Arial" w:hAnsi="Arial" w:cs="Arial"/>
                <w:sz w:val="16"/>
                <w:szCs w:val="20"/>
              </w:rPr>
            </w:pPr>
            <w:r w:rsidRPr="00557FF3">
              <w:rPr>
                <w:rFonts w:ascii="Arial" w:hAnsi="Arial" w:cs="Arial"/>
                <w:sz w:val="16"/>
                <w:szCs w:val="20"/>
              </w:rPr>
              <w:t>Consentiment</w:t>
            </w:r>
          </w:p>
        </w:tc>
      </w:tr>
      <w:tr w:rsidR="00557FF3" w:rsidRPr="00557FF3" w14:paraId="75FD2F93" w14:textId="77777777" w:rsidTr="00840B12">
        <w:trPr>
          <w:trHeight w:val="241"/>
        </w:trPr>
        <w:tc>
          <w:tcPr>
            <w:tcW w:w="3261" w:type="dxa"/>
          </w:tcPr>
          <w:p w14:paraId="2CD087A8" w14:textId="77777777" w:rsidR="00557FF3" w:rsidRPr="00557FF3" w:rsidRDefault="00557FF3" w:rsidP="00557FF3">
            <w:pPr>
              <w:rPr>
                <w:rFonts w:ascii="Arial" w:hAnsi="Arial" w:cs="Arial"/>
                <w:b/>
                <w:sz w:val="16"/>
                <w:szCs w:val="20"/>
              </w:rPr>
            </w:pPr>
            <w:r w:rsidRPr="00557FF3">
              <w:rPr>
                <w:rFonts w:ascii="Arial" w:hAnsi="Arial" w:cs="Arial"/>
                <w:b/>
                <w:sz w:val="16"/>
                <w:szCs w:val="20"/>
              </w:rPr>
              <w:t>Destinataris</w:t>
            </w:r>
          </w:p>
        </w:tc>
        <w:tc>
          <w:tcPr>
            <w:tcW w:w="5244" w:type="dxa"/>
          </w:tcPr>
          <w:p w14:paraId="56F0FBEA" w14:textId="77777777" w:rsidR="00557FF3" w:rsidRPr="00557FF3" w:rsidRDefault="00557FF3" w:rsidP="00557FF3">
            <w:pPr>
              <w:rPr>
                <w:rFonts w:ascii="Arial" w:hAnsi="Arial" w:cs="Arial"/>
                <w:sz w:val="16"/>
                <w:szCs w:val="20"/>
              </w:rPr>
            </w:pPr>
            <w:r w:rsidRPr="00557FF3">
              <w:rPr>
                <w:rFonts w:ascii="Arial" w:hAnsi="Arial" w:cs="Arial"/>
                <w:iCs/>
                <w:sz w:val="16"/>
                <w:szCs w:val="16"/>
              </w:rPr>
              <w:t>No hi ha previsió de transferències a tercers països.</w:t>
            </w:r>
          </w:p>
        </w:tc>
      </w:tr>
      <w:tr w:rsidR="00557FF3" w:rsidRPr="00557FF3" w14:paraId="169E1FA5" w14:textId="77777777" w:rsidTr="00840B12">
        <w:trPr>
          <w:trHeight w:val="241"/>
        </w:trPr>
        <w:tc>
          <w:tcPr>
            <w:tcW w:w="3261" w:type="dxa"/>
          </w:tcPr>
          <w:p w14:paraId="0D170601" w14:textId="77777777" w:rsidR="00557FF3" w:rsidRPr="00557FF3" w:rsidRDefault="00557FF3" w:rsidP="00557FF3">
            <w:pPr>
              <w:rPr>
                <w:rFonts w:ascii="Arial" w:hAnsi="Arial" w:cs="Arial"/>
                <w:b/>
                <w:sz w:val="16"/>
                <w:szCs w:val="20"/>
              </w:rPr>
            </w:pPr>
            <w:r w:rsidRPr="00557FF3">
              <w:rPr>
                <w:rFonts w:ascii="Arial" w:hAnsi="Arial" w:cs="Arial"/>
                <w:b/>
                <w:sz w:val="16"/>
                <w:szCs w:val="20"/>
              </w:rPr>
              <w:t>Drets</w:t>
            </w:r>
          </w:p>
        </w:tc>
        <w:tc>
          <w:tcPr>
            <w:tcW w:w="5244" w:type="dxa"/>
          </w:tcPr>
          <w:p w14:paraId="474E018C" w14:textId="77777777" w:rsidR="00557FF3" w:rsidRPr="00557FF3" w:rsidRDefault="00557FF3" w:rsidP="00557FF3">
            <w:pPr>
              <w:rPr>
                <w:rFonts w:ascii="Arial" w:hAnsi="Arial" w:cs="Arial"/>
                <w:sz w:val="16"/>
                <w:szCs w:val="20"/>
              </w:rPr>
            </w:pPr>
            <w:r w:rsidRPr="00557FF3">
              <w:rPr>
                <w:rFonts w:ascii="Arial" w:hAnsi="Arial" w:cs="Arial"/>
                <w:sz w:val="16"/>
                <w:szCs w:val="20"/>
              </w:rPr>
              <w:t>Té dret a accedir, rectificar i suprimir les dades, així com qualssevol altres drets que els corresponguin, tal com s'explica en la informació addicional</w:t>
            </w:r>
          </w:p>
        </w:tc>
      </w:tr>
      <w:tr w:rsidR="00557FF3" w:rsidRPr="00557FF3" w14:paraId="1DC98B3B" w14:textId="77777777" w:rsidTr="00840B12">
        <w:trPr>
          <w:trHeight w:val="241"/>
        </w:trPr>
        <w:tc>
          <w:tcPr>
            <w:tcW w:w="3261" w:type="dxa"/>
          </w:tcPr>
          <w:p w14:paraId="4B30B0DE" w14:textId="77777777" w:rsidR="00557FF3" w:rsidRPr="00557FF3" w:rsidRDefault="00557FF3" w:rsidP="00557FF3">
            <w:pPr>
              <w:rPr>
                <w:rFonts w:ascii="Arial" w:hAnsi="Arial" w:cs="Arial"/>
                <w:b/>
                <w:sz w:val="16"/>
                <w:szCs w:val="20"/>
              </w:rPr>
            </w:pPr>
            <w:r w:rsidRPr="00557FF3">
              <w:rPr>
                <w:rFonts w:ascii="Arial" w:hAnsi="Arial" w:cs="Arial"/>
                <w:b/>
                <w:sz w:val="16"/>
                <w:szCs w:val="20"/>
              </w:rPr>
              <w:t>Informació Addicional</w:t>
            </w:r>
          </w:p>
        </w:tc>
        <w:tc>
          <w:tcPr>
            <w:tcW w:w="5244" w:type="dxa"/>
          </w:tcPr>
          <w:p w14:paraId="25FE09C5" w14:textId="77777777" w:rsidR="00557FF3" w:rsidRPr="00557FF3" w:rsidRDefault="00557FF3" w:rsidP="00557FF3">
            <w:pPr>
              <w:rPr>
                <w:rFonts w:ascii="Arial" w:hAnsi="Arial" w:cs="Arial"/>
                <w:sz w:val="16"/>
                <w:szCs w:val="20"/>
              </w:rPr>
            </w:pPr>
            <w:r w:rsidRPr="00557FF3">
              <w:rPr>
                <w:rFonts w:ascii="Arial" w:hAnsi="Arial" w:cs="Arial"/>
                <w:sz w:val="16"/>
                <w:szCs w:val="20"/>
              </w:rPr>
              <w:t xml:space="preserve">Pot consultar la informació addicional i detallada sobre protecció de dades en la següent </w:t>
            </w:r>
            <w:proofErr w:type="spellStart"/>
            <w:r w:rsidRPr="00557FF3">
              <w:rPr>
                <w:rFonts w:ascii="Arial" w:hAnsi="Arial" w:cs="Arial"/>
                <w:sz w:val="16"/>
                <w:szCs w:val="20"/>
              </w:rPr>
              <w:t>url</w:t>
            </w:r>
            <w:proofErr w:type="spellEnd"/>
            <w:r w:rsidRPr="00557FF3">
              <w:rPr>
                <w:rFonts w:ascii="Arial" w:hAnsi="Arial" w:cs="Arial"/>
                <w:sz w:val="16"/>
                <w:szCs w:val="20"/>
              </w:rPr>
              <w:t xml:space="preserve"> www.svmontalt.cat</w:t>
            </w:r>
          </w:p>
        </w:tc>
      </w:tr>
    </w:tbl>
    <w:p w14:paraId="57EF26E8" w14:textId="77777777" w:rsidR="00557FF3" w:rsidRPr="00557FF3" w:rsidRDefault="00557FF3" w:rsidP="00557FF3">
      <w:pPr>
        <w:widowControl w:val="0"/>
        <w:rPr>
          <w:rFonts w:ascii="Arial" w:hAnsi="Arial" w:cs="Arial"/>
          <w:sz w:val="14"/>
          <w:szCs w:val="14"/>
        </w:rPr>
      </w:pPr>
    </w:p>
    <w:tbl>
      <w:tblPr>
        <w:tblW w:w="8505" w:type="dxa"/>
        <w:tblInd w:w="108" w:type="dxa"/>
        <w:tblBorders>
          <w:top w:val="single" w:sz="8" w:space="0" w:color="808080"/>
          <w:left w:val="single" w:sz="8" w:space="0" w:color="808080"/>
          <w:bottom w:val="single" w:sz="8" w:space="0" w:color="808080"/>
          <w:right w:val="single" w:sz="8" w:space="0" w:color="808080"/>
          <w:insideH w:val="single" w:sz="6" w:space="0" w:color="808080"/>
          <w:insideV w:val="single" w:sz="6" w:space="0" w:color="808080"/>
        </w:tblBorders>
        <w:tblLook w:val="04A0" w:firstRow="1" w:lastRow="0" w:firstColumn="1" w:lastColumn="0" w:noHBand="0" w:noVBand="1"/>
      </w:tblPr>
      <w:tblGrid>
        <w:gridCol w:w="8505"/>
      </w:tblGrid>
      <w:tr w:rsidR="00557FF3" w:rsidRPr="00557FF3" w14:paraId="011D6D82" w14:textId="77777777" w:rsidTr="00840B12">
        <w:trPr>
          <w:trHeight w:val="241"/>
        </w:trPr>
        <w:tc>
          <w:tcPr>
            <w:tcW w:w="8505" w:type="dxa"/>
            <w:tcBorders>
              <w:top w:val="single" w:sz="8" w:space="0" w:color="BFBFBF"/>
              <w:left w:val="single" w:sz="8" w:space="0" w:color="BFBFBF"/>
              <w:bottom w:val="single" w:sz="8" w:space="0" w:color="BFBFBF"/>
              <w:right w:val="single" w:sz="8" w:space="0" w:color="BFBFBF"/>
            </w:tcBorders>
            <w:shd w:val="clear" w:color="auto" w:fill="F2F2F2"/>
            <w:vAlign w:val="center"/>
          </w:tcPr>
          <w:p w14:paraId="0CB46F45" w14:textId="77777777" w:rsidR="00557FF3" w:rsidRPr="00557FF3" w:rsidRDefault="00557FF3" w:rsidP="00557FF3">
            <w:pPr>
              <w:spacing w:line="360" w:lineRule="auto"/>
              <w:jc w:val="left"/>
              <w:rPr>
                <w:rFonts w:ascii="Arial" w:hAnsi="Arial" w:cs="Arial"/>
                <w:b/>
                <w:sz w:val="20"/>
                <w:szCs w:val="20"/>
              </w:rPr>
            </w:pPr>
            <w:r w:rsidRPr="00557FF3">
              <w:rPr>
                <w:rFonts w:ascii="Arial" w:hAnsi="Arial" w:cs="Arial"/>
                <w:b/>
                <w:color w:val="333399"/>
                <w:sz w:val="20"/>
                <w:szCs w:val="20"/>
              </w:rPr>
              <w:t>DATA I SIGNATURA</w:t>
            </w:r>
          </w:p>
        </w:tc>
      </w:tr>
      <w:tr w:rsidR="00557FF3" w:rsidRPr="00557FF3" w14:paraId="166B1157" w14:textId="77777777" w:rsidTr="00840B12">
        <w:trPr>
          <w:trHeight w:val="406"/>
        </w:trPr>
        <w:tc>
          <w:tcPr>
            <w:tcW w:w="8505" w:type="dxa"/>
            <w:tcBorders>
              <w:top w:val="single" w:sz="8" w:space="0" w:color="BFBFBF"/>
              <w:left w:val="single" w:sz="8" w:space="0" w:color="BFBFBF"/>
              <w:right w:val="single" w:sz="8" w:space="0" w:color="BFBFBF"/>
            </w:tcBorders>
          </w:tcPr>
          <w:p w14:paraId="60FEB39F" w14:textId="77777777" w:rsidR="00557FF3" w:rsidRPr="00557FF3" w:rsidRDefault="00557FF3" w:rsidP="00557FF3">
            <w:pPr>
              <w:spacing w:line="360" w:lineRule="auto"/>
              <w:rPr>
                <w:rFonts w:ascii="Arial" w:hAnsi="Arial" w:cs="Arial"/>
                <w:iCs/>
                <w:sz w:val="16"/>
                <w:szCs w:val="16"/>
              </w:rPr>
            </w:pPr>
          </w:p>
          <w:p w14:paraId="263DB8BA" w14:textId="77777777" w:rsidR="00557FF3" w:rsidRPr="00557FF3" w:rsidRDefault="00557FF3" w:rsidP="00557FF3">
            <w:pPr>
              <w:spacing w:line="360" w:lineRule="auto"/>
              <w:rPr>
                <w:rFonts w:ascii="Arial" w:hAnsi="Arial" w:cs="Arial"/>
                <w:iCs/>
                <w:sz w:val="16"/>
                <w:szCs w:val="16"/>
              </w:rPr>
            </w:pPr>
            <w:r w:rsidRPr="00557FF3">
              <w:rPr>
                <w:rFonts w:ascii="Arial" w:hAnsi="Arial" w:cs="Arial"/>
                <w:iCs/>
                <w:sz w:val="16"/>
                <w:szCs w:val="16"/>
              </w:rPr>
              <w:t>Declaro sota la meva responsabilitat que les dades facilitades són certes.</w:t>
            </w:r>
          </w:p>
          <w:p w14:paraId="28E46DF8" w14:textId="77777777" w:rsidR="00557FF3" w:rsidRPr="00557FF3" w:rsidRDefault="00557FF3" w:rsidP="00557FF3">
            <w:pPr>
              <w:spacing w:line="360" w:lineRule="auto"/>
              <w:rPr>
                <w:rFonts w:ascii="Arial" w:hAnsi="Arial" w:cs="Arial"/>
                <w:iCs/>
                <w:sz w:val="16"/>
                <w:szCs w:val="16"/>
              </w:rPr>
            </w:pPr>
          </w:p>
          <w:p w14:paraId="5E5B97FC" w14:textId="77777777" w:rsidR="00557FF3" w:rsidRPr="00557FF3" w:rsidRDefault="00557FF3" w:rsidP="00557FF3">
            <w:pPr>
              <w:spacing w:line="360" w:lineRule="auto"/>
              <w:jc w:val="center"/>
              <w:rPr>
                <w:rFonts w:ascii="Arial" w:hAnsi="Arial" w:cs="Arial"/>
                <w:iCs/>
                <w:sz w:val="16"/>
                <w:szCs w:val="16"/>
              </w:rPr>
            </w:pPr>
            <w:r w:rsidRPr="00557FF3">
              <w:rPr>
                <w:rFonts w:ascii="Arial" w:hAnsi="Arial" w:cs="Arial"/>
                <w:iCs/>
                <w:sz w:val="16"/>
                <w:szCs w:val="16"/>
              </w:rPr>
              <w:t>A ___________________________, a __________ de __________ de 20__.</w:t>
            </w:r>
          </w:p>
          <w:p w14:paraId="7AE29707" w14:textId="77777777" w:rsidR="00557FF3" w:rsidRPr="00557FF3" w:rsidRDefault="00557FF3" w:rsidP="00557FF3">
            <w:pPr>
              <w:spacing w:line="360" w:lineRule="auto"/>
              <w:jc w:val="center"/>
              <w:rPr>
                <w:rFonts w:ascii="Arial" w:hAnsi="Arial" w:cs="Arial"/>
                <w:iCs/>
                <w:sz w:val="16"/>
                <w:szCs w:val="16"/>
              </w:rPr>
            </w:pPr>
          </w:p>
          <w:p w14:paraId="61C8EABE" w14:textId="77777777" w:rsidR="00557FF3" w:rsidRPr="00557FF3" w:rsidRDefault="00557FF3" w:rsidP="00557FF3">
            <w:pPr>
              <w:spacing w:line="360" w:lineRule="auto"/>
              <w:jc w:val="center"/>
              <w:rPr>
                <w:rFonts w:ascii="Arial" w:hAnsi="Arial" w:cs="Arial"/>
                <w:iCs/>
                <w:sz w:val="16"/>
                <w:szCs w:val="16"/>
              </w:rPr>
            </w:pPr>
            <w:r w:rsidRPr="00557FF3">
              <w:rPr>
                <w:rFonts w:ascii="Arial" w:hAnsi="Arial" w:cs="Arial"/>
                <w:iCs/>
                <w:sz w:val="16"/>
                <w:szCs w:val="16"/>
              </w:rPr>
              <w:t>El sol·licitant,</w:t>
            </w:r>
          </w:p>
          <w:p w14:paraId="73E256F5" w14:textId="77777777" w:rsidR="00557FF3" w:rsidRPr="00557FF3" w:rsidRDefault="00557FF3" w:rsidP="00557FF3">
            <w:pPr>
              <w:spacing w:line="360" w:lineRule="auto"/>
              <w:jc w:val="center"/>
              <w:rPr>
                <w:rFonts w:ascii="Arial" w:hAnsi="Arial" w:cs="Arial"/>
                <w:iCs/>
                <w:sz w:val="16"/>
                <w:szCs w:val="16"/>
              </w:rPr>
            </w:pPr>
            <w:r w:rsidRPr="00557FF3">
              <w:rPr>
                <w:rFonts w:ascii="Arial" w:hAnsi="Arial" w:cs="Arial"/>
                <w:iCs/>
                <w:sz w:val="16"/>
                <w:szCs w:val="16"/>
              </w:rPr>
              <w:t>Signat: _________________</w:t>
            </w:r>
          </w:p>
          <w:p w14:paraId="4D2EF056" w14:textId="77777777" w:rsidR="00557FF3" w:rsidRPr="00557FF3" w:rsidRDefault="00557FF3" w:rsidP="00557FF3">
            <w:pPr>
              <w:spacing w:line="360" w:lineRule="auto"/>
              <w:jc w:val="center"/>
              <w:rPr>
                <w:rFonts w:ascii="Arial" w:hAnsi="Arial" w:cs="Arial"/>
                <w:iCs/>
                <w:sz w:val="16"/>
                <w:szCs w:val="16"/>
              </w:rPr>
            </w:pPr>
          </w:p>
          <w:p w14:paraId="1CC6EC7C" w14:textId="77777777" w:rsidR="00557FF3" w:rsidRPr="00557FF3" w:rsidRDefault="00557FF3" w:rsidP="00557FF3">
            <w:pPr>
              <w:spacing w:line="360" w:lineRule="auto"/>
              <w:ind w:right="74"/>
              <w:jc w:val="center"/>
              <w:rPr>
                <w:rFonts w:ascii="Arial" w:hAnsi="Arial" w:cs="Arial"/>
                <w:sz w:val="16"/>
                <w:szCs w:val="16"/>
              </w:rPr>
            </w:pPr>
            <w:r w:rsidRPr="00557FF3">
              <w:rPr>
                <w:rFonts w:ascii="Arial" w:hAnsi="Arial" w:cs="Arial"/>
                <w:iCs/>
                <w:sz w:val="16"/>
                <w:szCs w:val="16"/>
              </w:rPr>
              <w:t xml:space="preserve">IL·LM. </w:t>
            </w:r>
            <w:r w:rsidRPr="00557FF3">
              <w:rPr>
                <w:rFonts w:ascii="Arial" w:hAnsi="Arial" w:cs="Arial"/>
                <w:sz w:val="16"/>
                <w:szCs w:val="16"/>
              </w:rPr>
              <w:t>SR. ALCALDE-PRESIDENT DE L'AJUNTAMENT DE SANT VICENÇ DE MONTALT.</w:t>
            </w:r>
          </w:p>
        </w:tc>
      </w:tr>
    </w:tbl>
    <w:p w14:paraId="2484E43D" w14:textId="77777777" w:rsidR="00557FF3" w:rsidRPr="00557FF3" w:rsidRDefault="00557FF3" w:rsidP="00557FF3">
      <w:pPr>
        <w:jc w:val="left"/>
      </w:pPr>
    </w:p>
    <w:p w14:paraId="1934C364" w14:textId="77777777" w:rsidR="00557FF3" w:rsidRPr="00557FF3" w:rsidRDefault="00557FF3" w:rsidP="00557FF3">
      <w:pPr>
        <w:jc w:val="left"/>
      </w:pPr>
    </w:p>
    <w:p w14:paraId="183894E5" w14:textId="77777777" w:rsidR="00557FF3" w:rsidRPr="00557FF3" w:rsidRDefault="00557FF3" w:rsidP="00557FF3">
      <w:pPr>
        <w:rPr>
          <w:rFonts w:ascii="Arial" w:hAnsi="Arial" w:cs="Arial"/>
          <w:b/>
          <w:bCs/>
          <w:sz w:val="24"/>
          <w:szCs w:val="24"/>
        </w:rPr>
      </w:pPr>
    </w:p>
    <w:p w14:paraId="2353D21A" w14:textId="77777777" w:rsidR="00465BD3" w:rsidRPr="00465BD3" w:rsidRDefault="00465BD3" w:rsidP="00465BD3">
      <w:pPr>
        <w:jc w:val="left"/>
        <w:rPr>
          <w:rFonts w:ascii="Calibri" w:hAnsi="Calibri" w:cs="Calibri"/>
        </w:rPr>
      </w:pPr>
    </w:p>
    <w:bookmarkEnd w:id="0"/>
    <w:p w14:paraId="61AFF414" w14:textId="6642275F" w:rsidR="00465BD3" w:rsidRDefault="00465BD3">
      <w:pPr>
        <w:spacing w:after="0" w:line="240" w:lineRule="auto"/>
        <w:jc w:val="left"/>
        <w:rPr>
          <w:rFonts w:ascii="Calibri" w:hAnsi="Calibri" w:cs="Calibri"/>
        </w:rPr>
      </w:pPr>
      <w:r>
        <w:rPr>
          <w:rFonts w:ascii="Calibri" w:hAnsi="Calibri" w:cs="Calibri"/>
        </w:rPr>
        <w:br w:type="page"/>
      </w:r>
    </w:p>
    <w:p w14:paraId="547A36E2" w14:textId="77777777" w:rsidR="00326243" w:rsidRPr="00326243" w:rsidRDefault="00326243" w:rsidP="002266C1">
      <w:pPr>
        <w:widowControl w:val="0"/>
        <w:spacing w:after="0"/>
        <w:rPr>
          <w:rFonts w:ascii="Arial" w:eastAsia="Times New Roman" w:hAnsi="Arial" w:cs="Arial"/>
          <w:sz w:val="24"/>
          <w:szCs w:val="24"/>
          <w:lang w:eastAsia="es-ES"/>
        </w:rPr>
      </w:pPr>
      <w:r w:rsidRPr="00326243">
        <w:rPr>
          <w:rFonts w:ascii="Arial" w:eastAsia="Times New Roman" w:hAnsi="Arial" w:cs="Arial"/>
          <w:sz w:val="24"/>
          <w:szCs w:val="24"/>
          <w:lang w:eastAsia="es-ES"/>
        </w:rPr>
        <w:lastRenderedPageBreak/>
        <w:t>Els successius anuncis d'aquesta convocatòria, quan procedeixin de conformitat amb les bases, es publicaran en la seu electrònica de l’ajuntament de Sant Vicenç de Montalt www.svmontalt.cat</w:t>
      </w:r>
    </w:p>
    <w:p w14:paraId="6F985A49" w14:textId="77777777" w:rsidR="00326243" w:rsidRPr="00326243" w:rsidRDefault="00326243" w:rsidP="002266C1">
      <w:pPr>
        <w:widowControl w:val="0"/>
        <w:spacing w:after="0"/>
        <w:rPr>
          <w:rFonts w:ascii="Arial" w:eastAsia="Times New Roman" w:hAnsi="Arial" w:cs="Arial"/>
          <w:sz w:val="24"/>
          <w:szCs w:val="24"/>
          <w:lang w:eastAsia="es-ES"/>
        </w:rPr>
      </w:pPr>
    </w:p>
    <w:p w14:paraId="42CC88B9" w14:textId="77777777" w:rsidR="00326243" w:rsidRPr="00326243" w:rsidRDefault="00326243" w:rsidP="002266C1">
      <w:pPr>
        <w:spacing w:after="0"/>
        <w:rPr>
          <w:rFonts w:ascii="Arial" w:eastAsia="Times New Roman" w:hAnsi="Arial" w:cs="Arial"/>
          <w:sz w:val="24"/>
          <w:szCs w:val="24"/>
          <w:lang w:eastAsia="es-ES"/>
        </w:rPr>
      </w:pPr>
      <w:r w:rsidRPr="00326243">
        <w:rPr>
          <w:rFonts w:ascii="Arial" w:eastAsia="Times New Roman" w:hAnsi="Arial" w:cs="Arial"/>
          <w:sz w:val="24"/>
          <w:szCs w:val="24"/>
          <w:lang w:eastAsia="es-ES"/>
        </w:rPr>
        <w:t>Contra les presents bases, que posen fi a la via administrativa, es pot interposar alternativament o recurs de reposició potestatiu, en el termini d'un mes a comptar des de l'endemà a la publicació del present anuncio, davant l'Alcaldia d'aquest Ajuntament de Sant Vicenç de Montalt, de conformitat amb els articles 123 i 124 de la Llei 39/2015, d'1 d'octubre, del Procediment Administratiu Comú de les Administracions públiques, o recurs contenciós-administratiu, davant el Jutjat del Contenciós-Administratiu de Barcelona o, a la seva elecció, el que correspongui al seu domicili, en el termini de dos mesos a comptar des de l'endemà a la publicació del present anunci, de conformitat amb l'article 46 de la Llei 29/1998, de 13 de juliol, de la Jurisdicció Contenciós-Administrativa. Si s'optés per interposar el recurs de reposició potestatiu, no podrà interposar recurs contenciós-administratiu fins que aquell sigui resolt expressament o s'hagi produït la seva desestimació per silenci. Tot això sense perjudici de què pugui exercitar qualsevol altre recurs que estimi pertinent.</w:t>
      </w:r>
    </w:p>
    <w:p w14:paraId="3BA5F1C1" w14:textId="77777777" w:rsidR="00326243" w:rsidRPr="00326243" w:rsidRDefault="00326243" w:rsidP="002266C1">
      <w:pPr>
        <w:spacing w:after="0"/>
        <w:rPr>
          <w:rFonts w:ascii="Arial" w:eastAsia="Times New Roman" w:hAnsi="Arial" w:cs="Arial"/>
          <w:sz w:val="24"/>
          <w:szCs w:val="24"/>
          <w:lang w:eastAsia="es-ES"/>
        </w:rPr>
      </w:pPr>
    </w:p>
    <w:p w14:paraId="6E9A51F1" w14:textId="304CDA3A" w:rsidR="00465BD3" w:rsidRDefault="00465BD3" w:rsidP="002266C1">
      <w:pPr>
        <w:spacing w:after="0"/>
        <w:rPr>
          <w:rFonts w:ascii="Arial" w:eastAsia="Times New Roman" w:hAnsi="Arial" w:cs="Arial"/>
          <w:sz w:val="24"/>
          <w:szCs w:val="24"/>
          <w:lang w:eastAsia="es-ES"/>
        </w:rPr>
      </w:pPr>
      <w:r>
        <w:rPr>
          <w:rFonts w:ascii="Arial" w:eastAsia="Times New Roman" w:hAnsi="Arial" w:cs="Arial"/>
          <w:sz w:val="24"/>
          <w:szCs w:val="24"/>
          <w:lang w:eastAsia="es-ES"/>
        </w:rPr>
        <w:t xml:space="preserve">Sant Vicenç de Montalt, a </w:t>
      </w:r>
      <w:r w:rsidR="00A40D69">
        <w:rPr>
          <w:rFonts w:ascii="Arial" w:eastAsia="Times New Roman" w:hAnsi="Arial" w:cs="Arial"/>
          <w:sz w:val="24"/>
          <w:szCs w:val="24"/>
          <w:lang w:eastAsia="es-ES"/>
        </w:rPr>
        <w:t>30 de juliol de 2024</w:t>
      </w:r>
    </w:p>
    <w:p w14:paraId="755AD880" w14:textId="77777777" w:rsidR="00465BD3" w:rsidRDefault="00465BD3" w:rsidP="002266C1">
      <w:pPr>
        <w:spacing w:after="0"/>
        <w:rPr>
          <w:rFonts w:ascii="Arial" w:eastAsia="Times New Roman" w:hAnsi="Arial" w:cs="Arial"/>
          <w:sz w:val="24"/>
          <w:szCs w:val="24"/>
          <w:lang w:eastAsia="es-ES"/>
        </w:rPr>
      </w:pPr>
    </w:p>
    <w:p w14:paraId="68385D11" w14:textId="1736E3E2" w:rsidR="00326243" w:rsidRDefault="00326243" w:rsidP="002266C1">
      <w:pPr>
        <w:spacing w:after="0"/>
        <w:rPr>
          <w:rFonts w:ascii="Arial" w:eastAsia="Times New Roman" w:hAnsi="Arial" w:cs="Arial"/>
          <w:sz w:val="24"/>
          <w:szCs w:val="24"/>
          <w:lang w:eastAsia="es-ES"/>
        </w:rPr>
      </w:pPr>
      <w:r w:rsidRPr="00326243">
        <w:rPr>
          <w:rFonts w:ascii="Arial" w:eastAsia="Times New Roman" w:hAnsi="Arial" w:cs="Arial"/>
          <w:sz w:val="24"/>
          <w:szCs w:val="24"/>
          <w:lang w:eastAsia="es-ES"/>
        </w:rPr>
        <w:t>L’alcalde</w:t>
      </w:r>
    </w:p>
    <w:p w14:paraId="2FD10D60" w14:textId="01FADF2A" w:rsidR="00465BD3" w:rsidRDefault="00465BD3" w:rsidP="002266C1">
      <w:pPr>
        <w:spacing w:after="0"/>
        <w:rPr>
          <w:rFonts w:ascii="Arial" w:eastAsia="Times New Roman" w:hAnsi="Arial" w:cs="Arial"/>
          <w:sz w:val="24"/>
          <w:szCs w:val="24"/>
          <w:lang w:eastAsia="es-ES"/>
        </w:rPr>
      </w:pPr>
    </w:p>
    <w:p w14:paraId="10500615" w14:textId="4626EA65" w:rsidR="00465BD3" w:rsidRPr="00326243" w:rsidRDefault="00465BD3" w:rsidP="002266C1">
      <w:pPr>
        <w:spacing w:after="0"/>
        <w:rPr>
          <w:rFonts w:ascii="Arial" w:hAnsi="Arial" w:cs="Arial"/>
          <w:sz w:val="24"/>
          <w:szCs w:val="24"/>
        </w:rPr>
      </w:pPr>
      <w:r>
        <w:rPr>
          <w:rFonts w:ascii="Arial" w:eastAsia="Times New Roman" w:hAnsi="Arial" w:cs="Arial"/>
          <w:sz w:val="24"/>
          <w:szCs w:val="24"/>
          <w:lang w:eastAsia="es-ES"/>
        </w:rPr>
        <w:t>Javier Sandoval Carrillo</w:t>
      </w:r>
    </w:p>
    <w:sectPr w:rsidR="00465BD3" w:rsidRPr="00326243" w:rsidSect="00C7200E">
      <w:headerReference w:type="even" r:id="rId8"/>
      <w:headerReference w:type="default" r:id="rId9"/>
      <w:footerReference w:type="even" r:id="rId10"/>
      <w:footerReference w:type="default" r:id="rId11"/>
      <w:headerReference w:type="first" r:id="rId12"/>
      <w:footerReference w:type="first" r:id="rId13"/>
      <w:pgSz w:w="11906" w:h="16838"/>
      <w:pgMar w:top="2835" w:right="1701" w:bottom="1134" w:left="1701" w:header="510" w:footer="85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152ADE1" w14:textId="77777777" w:rsidR="009C690E" w:rsidRDefault="009C690E" w:rsidP="002C0B78">
      <w:r>
        <w:separator/>
      </w:r>
    </w:p>
  </w:endnote>
  <w:endnote w:type="continuationSeparator" w:id="0">
    <w:p w14:paraId="5CD46ED0" w14:textId="77777777" w:rsidR="009C690E" w:rsidRDefault="009C690E" w:rsidP="002C0B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Apple Garamond Light">
    <w:altName w:val="Bernard MT Condensed"/>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2A2429" w14:textId="77777777" w:rsidR="00A40D69" w:rsidRDefault="00A40D6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237960" w14:textId="77777777" w:rsidR="00A40D69" w:rsidRDefault="00A40D69">
    <w:pPr>
      <w:pStyle w:val="Piedep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686CBD0" w14:textId="77777777" w:rsidR="00A40D69" w:rsidRDefault="00A40D6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97E677A" w14:textId="77777777" w:rsidR="009C690E" w:rsidRDefault="009C690E" w:rsidP="002C0B78">
      <w:r>
        <w:separator/>
      </w:r>
    </w:p>
  </w:footnote>
  <w:footnote w:type="continuationSeparator" w:id="0">
    <w:p w14:paraId="426ABE91" w14:textId="77777777" w:rsidR="009C690E" w:rsidRDefault="009C690E" w:rsidP="002C0B7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C3B628E" w14:textId="77777777" w:rsidR="00B50DDE" w:rsidRDefault="00B50DDE"/>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8B4FB" w14:textId="5C45DF39" w:rsidR="00B50DDE" w:rsidRPr="00C7200E" w:rsidRDefault="00B50DDE" w:rsidP="002C0B78">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E44AF0" w14:textId="77777777" w:rsidR="00B50DDE" w:rsidRDefault="00326243">
    <w:pPr>
      <w:pStyle w:val="Encabezado"/>
    </w:pPr>
    <w:r>
      <w:rPr>
        <w:noProof/>
        <w:lang w:val="es-ES" w:eastAsia="es-ES"/>
      </w:rPr>
      <mc:AlternateContent>
        <mc:Choice Requires="wps">
          <w:drawing>
            <wp:anchor distT="0" distB="0" distL="114300" distR="114300" simplePos="0" relativeHeight="251658240" behindDoc="0" locked="0" layoutInCell="1" allowOverlap="1" wp14:anchorId="471FFBFC" wp14:editId="3112C5DE">
              <wp:simplePos x="0" y="0"/>
              <wp:positionH relativeFrom="column">
                <wp:posOffset>3996690</wp:posOffset>
              </wp:positionH>
              <wp:positionV relativeFrom="paragraph">
                <wp:posOffset>304800</wp:posOffset>
              </wp:positionV>
              <wp:extent cx="635" cy="647700"/>
              <wp:effectExtent l="15240" t="9525" r="12700" b="9525"/>
              <wp:wrapNone/>
              <wp:docPr id="2" name="AutoShape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647700"/>
                      </a:xfrm>
                      <a:prstGeom prst="straightConnector1">
                        <a:avLst/>
                      </a:prstGeom>
                      <a:noFill/>
                      <a:ln w="19050">
                        <a:solidFill>
                          <a:srgbClr val="000000"/>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shapetype w14:anchorId="34CCD6A4" id="_x0000_t32" coordsize="21600,21600" o:spt="32" o:oned="t" path="m,l21600,21600e" filled="f">
              <v:path arrowok="t" fillok="f" o:connecttype="none"/>
              <o:lock v:ext="edit" shapetype="t"/>
            </v:shapetype>
            <v:shape id="AutoShape 25" o:spid="_x0000_s1026" type="#_x0000_t32" style="position:absolute;margin-left:314.7pt;margin-top:24pt;width:.05pt;height: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" strokeweight="1.5pt">
              <v:shadow color="#868686"/>
            </v:shape>
          </w:pict>
        </mc:Fallback>
      </mc:AlternateContent>
    </w:r>
    <w:r>
      <w:rPr>
        <w:noProof/>
        <w:lang w:val="es-ES" w:eastAsia="es-ES"/>
      </w:rPr>
      <mc:AlternateContent>
        <mc:Choice Requires="wps">
          <w:drawing>
            <wp:anchor distT="0" distB="0" distL="114300" distR="114300" simplePos="0" relativeHeight="251657216" behindDoc="0" locked="0" layoutInCell="1" allowOverlap="1" wp14:anchorId="383DAEE4" wp14:editId="316B211E">
              <wp:simplePos x="0" y="0"/>
              <wp:positionH relativeFrom="column">
                <wp:posOffset>4064000</wp:posOffset>
              </wp:positionH>
              <wp:positionV relativeFrom="paragraph">
                <wp:posOffset>252730</wp:posOffset>
              </wp:positionV>
              <wp:extent cx="1929765" cy="783590"/>
              <wp:effectExtent l="0" t="0" r="0" b="1905"/>
              <wp:wrapSquare wrapText="bothSides"/>
              <wp:docPr id="1"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9765" cy="783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D6523CD" w14:textId="77777777" w:rsidR="00B50DDE" w:rsidRPr="008C763A" w:rsidRDefault="00B50DDE" w:rsidP="00C7200E">
                          <w:pPr>
                            <w:spacing w:after="100" w:line="120" w:lineRule="atLeast"/>
                            <w:rPr>
                              <w:sz w:val="16"/>
                              <w:szCs w:val="16"/>
                            </w:rPr>
                          </w:pPr>
                          <w:r w:rsidRPr="008C763A">
                            <w:rPr>
                              <w:sz w:val="16"/>
                              <w:szCs w:val="16"/>
                            </w:rPr>
                            <w:t>Carrer Sant Antoni, 13</w:t>
                          </w:r>
                        </w:p>
                        <w:p w14:paraId="7C1B2079" w14:textId="77777777" w:rsidR="00B50DDE" w:rsidRPr="008C763A" w:rsidRDefault="00B50DDE" w:rsidP="00C7200E">
                          <w:pPr>
                            <w:spacing w:after="100" w:line="120" w:lineRule="atLeast"/>
                            <w:rPr>
                              <w:rFonts w:cs="Calibri"/>
                              <w:sz w:val="16"/>
                              <w:szCs w:val="16"/>
                            </w:rPr>
                          </w:pPr>
                          <w:r w:rsidRPr="008C763A">
                            <w:rPr>
                              <w:sz w:val="16"/>
                              <w:szCs w:val="16"/>
                            </w:rPr>
                            <w:t xml:space="preserve">08394 Sant Vicenç de </w:t>
                          </w:r>
                          <w:r w:rsidRPr="008C763A">
                            <w:rPr>
                              <w:rFonts w:cs="Calibri"/>
                              <w:sz w:val="16"/>
                              <w:szCs w:val="16"/>
                            </w:rPr>
                            <w:t>Montalt</w:t>
                          </w:r>
                        </w:p>
                        <w:p w14:paraId="37B9BA38" w14:textId="77777777" w:rsidR="00B50DDE" w:rsidRPr="008C763A" w:rsidRDefault="00B50DDE" w:rsidP="00C7200E">
                          <w:pPr>
                            <w:spacing w:after="100" w:line="120" w:lineRule="atLeast"/>
                            <w:rPr>
                              <w:sz w:val="16"/>
                              <w:szCs w:val="16"/>
                            </w:rPr>
                          </w:pPr>
                          <w:r w:rsidRPr="008C763A">
                            <w:rPr>
                              <w:sz w:val="16"/>
                              <w:szCs w:val="16"/>
                            </w:rPr>
                            <w:t>Tel. 93 791 05 11 - Fax: 93 791 29 61</w:t>
                          </w:r>
                        </w:p>
                        <w:p w14:paraId="6B29BE59" w14:textId="77777777" w:rsidR="00B50DDE" w:rsidRDefault="00000000" w:rsidP="00C7200E">
                          <w:pPr>
                            <w:spacing w:after="100" w:line="120" w:lineRule="atLeast"/>
                            <w:rPr>
                              <w:sz w:val="16"/>
                              <w:szCs w:val="16"/>
                            </w:rPr>
                          </w:pPr>
                          <w:hyperlink r:id="rId1" w:history="1">
                            <w:r w:rsidR="00B50DDE" w:rsidRPr="003B7E84">
                              <w:rPr>
                                <w:rStyle w:val="Hipervnculo"/>
                                <w:sz w:val="16"/>
                                <w:szCs w:val="16"/>
                              </w:rPr>
                              <w:t>http://www.svmontalt.cat</w:t>
                            </w:r>
                          </w:hyperlink>
                        </w:p>
                        <w:p w14:paraId="3B784B87" w14:textId="77777777" w:rsidR="00B50DDE" w:rsidRDefault="00B50DDE" w:rsidP="00C7200E">
                          <w:pPr>
                            <w:spacing w:after="100" w:line="120" w:lineRule="atLeast"/>
                            <w:rPr>
                              <w:sz w:val="16"/>
                              <w:szCs w:val="16"/>
                            </w:rPr>
                          </w:pPr>
                        </w:p>
                        <w:p w14:paraId="10F642CD" w14:textId="77777777" w:rsidR="00B50DDE" w:rsidRDefault="00B50DDE" w:rsidP="00C7200E">
                          <w:pPr>
                            <w:spacing w:after="100" w:line="120" w:lineRule="atLeast"/>
                            <w:rPr>
                              <w:sz w:val="16"/>
                              <w:szCs w:val="16"/>
                            </w:rPr>
                          </w:pPr>
                        </w:p>
                        <w:p w14:paraId="526D7442" w14:textId="77777777" w:rsidR="00B50DDE" w:rsidRPr="008C763A" w:rsidRDefault="00B50DDE" w:rsidP="00C7200E">
                          <w:pPr>
                            <w:spacing w:line="120" w:lineRule="atLeast"/>
                            <w:rPr>
                              <w:sz w:val="16"/>
                              <w:szCs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83DAEE4" id="_x0000_t202" coordsize="21600,21600" o:spt="202" path="m,l,21600r21600,l21600,xe">
              <v:stroke joinstyle="miter"/>
              <v:path gradientshapeok="t" o:connecttype="rect"/>
            </v:shapetype>
            <v:shape id="Text Box 24" o:spid="_x0000_s1026" type="#_x0000_t202" style="position:absolute;left:0;text-align:left;margin-left:320pt;margin-top:19.9pt;width:151.95pt;height:61.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" stroked="f">
              <v:textbox>
                <w:txbxContent>
                  <w:p w14:paraId="0D6523CD" w14:textId="77777777" w:rsidR="00B50DDE" w:rsidRPr="008C763A" w:rsidRDefault="00B50DDE" w:rsidP="00C7200E">
                    <w:pPr>
                      <w:spacing w:after="100" w:line="120" w:lineRule="atLeast"/>
                      <w:rPr>
                        <w:sz w:val="16"/>
                        <w:szCs w:val="16"/>
                      </w:rPr>
                    </w:pPr>
                    <w:r w:rsidRPr="008C763A">
                      <w:rPr>
                        <w:sz w:val="16"/>
                        <w:szCs w:val="16"/>
                      </w:rPr>
                      <w:t>Carrer Sant Antoni, 13</w:t>
                    </w:r>
                  </w:p>
                  <w:p w14:paraId="7C1B2079" w14:textId="77777777" w:rsidR="00B50DDE" w:rsidRPr="008C763A" w:rsidRDefault="00B50DDE" w:rsidP="00C7200E">
                    <w:pPr>
                      <w:spacing w:after="100" w:line="120" w:lineRule="atLeast"/>
                      <w:rPr>
                        <w:rFonts w:cs="Calibri"/>
                        <w:sz w:val="16"/>
                        <w:szCs w:val="16"/>
                      </w:rPr>
                    </w:pPr>
                    <w:r w:rsidRPr="008C763A">
                      <w:rPr>
                        <w:sz w:val="16"/>
                        <w:szCs w:val="16"/>
                      </w:rPr>
                      <w:t xml:space="preserve">08394 Sant Vicenç de </w:t>
                    </w:r>
                    <w:r w:rsidRPr="008C763A">
                      <w:rPr>
                        <w:rFonts w:cs="Calibri"/>
                        <w:sz w:val="16"/>
                        <w:szCs w:val="16"/>
                      </w:rPr>
                      <w:t>Montalt</w:t>
                    </w:r>
                  </w:p>
                  <w:p w14:paraId="37B9BA38" w14:textId="77777777" w:rsidR="00B50DDE" w:rsidRPr="008C763A" w:rsidRDefault="00B50DDE" w:rsidP="00C7200E">
                    <w:pPr>
                      <w:spacing w:after="100" w:line="120" w:lineRule="atLeast"/>
                      <w:rPr>
                        <w:sz w:val="16"/>
                        <w:szCs w:val="16"/>
                      </w:rPr>
                    </w:pPr>
                    <w:r w:rsidRPr="008C763A">
                      <w:rPr>
                        <w:sz w:val="16"/>
                        <w:szCs w:val="16"/>
                      </w:rPr>
                      <w:t>Tel. 93 791 05 11 - Fax: 93 791 29 61</w:t>
                    </w:r>
                  </w:p>
                  <w:p w14:paraId="6B29BE59" w14:textId="77777777" w:rsidR="00B50DDE" w:rsidRDefault="00000000" w:rsidP="00C7200E">
                    <w:pPr>
                      <w:spacing w:after="100" w:line="120" w:lineRule="atLeast"/>
                      <w:rPr>
                        <w:sz w:val="16"/>
                        <w:szCs w:val="16"/>
                      </w:rPr>
                    </w:pPr>
                    <w:hyperlink r:id="rId2" w:history="1">
                      <w:r w:rsidR="00B50DDE" w:rsidRPr="003B7E84">
                        <w:rPr>
                          <w:rStyle w:val="Hipervnculo"/>
                          <w:sz w:val="16"/>
                          <w:szCs w:val="16"/>
                        </w:rPr>
                        <w:t>http://www.svmontalt.cat</w:t>
                      </w:r>
                    </w:hyperlink>
                  </w:p>
                  <w:p w14:paraId="3B784B87" w14:textId="77777777" w:rsidR="00B50DDE" w:rsidRDefault="00B50DDE" w:rsidP="00C7200E">
                    <w:pPr>
                      <w:spacing w:after="100" w:line="120" w:lineRule="atLeast"/>
                      <w:rPr>
                        <w:sz w:val="16"/>
                        <w:szCs w:val="16"/>
                      </w:rPr>
                    </w:pPr>
                  </w:p>
                  <w:p w14:paraId="10F642CD" w14:textId="77777777" w:rsidR="00B50DDE" w:rsidRDefault="00B50DDE" w:rsidP="00C7200E">
                    <w:pPr>
                      <w:spacing w:after="100" w:line="120" w:lineRule="atLeast"/>
                      <w:rPr>
                        <w:sz w:val="16"/>
                        <w:szCs w:val="16"/>
                      </w:rPr>
                    </w:pPr>
                  </w:p>
                  <w:p w14:paraId="526D7442" w14:textId="77777777" w:rsidR="00B50DDE" w:rsidRPr="008C763A" w:rsidRDefault="00B50DDE" w:rsidP="00C7200E">
                    <w:pPr>
                      <w:spacing w:line="120" w:lineRule="atLeast"/>
                      <w:rPr>
                        <w:sz w:val="16"/>
                        <w:szCs w:val="16"/>
                      </w:rPr>
                    </w:pPr>
                  </w:p>
                </w:txbxContent>
              </v:textbox>
              <w10:wrap type="square"/>
            </v:shape>
          </w:pict>
        </mc:Fallback>
      </mc:AlternateContent>
    </w:r>
    <w:r>
      <w:rPr>
        <w:noProof/>
        <w:lang w:val="es-ES" w:eastAsia="es-ES"/>
      </w:rPr>
      <w:drawing>
        <wp:anchor distT="0" distB="0" distL="114300" distR="114300" simplePos="0" relativeHeight="251656192" behindDoc="0" locked="0" layoutInCell="1" allowOverlap="1" wp14:anchorId="75E24FE4" wp14:editId="061FCF6C">
          <wp:simplePos x="0" y="0"/>
          <wp:positionH relativeFrom="column">
            <wp:posOffset>-422910</wp:posOffset>
          </wp:positionH>
          <wp:positionV relativeFrom="paragraph">
            <wp:posOffset>121285</wp:posOffset>
          </wp:positionV>
          <wp:extent cx="2686050" cy="915035"/>
          <wp:effectExtent l="0" t="0" r="0" b="0"/>
          <wp:wrapSquare wrapText="bothSides"/>
          <wp:docPr id="23" name="Imagen 23" descr="marca+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marca+logo"/>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86050" cy="915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F14429"/>
    <w:multiLevelType w:val="multilevel"/>
    <w:tmpl w:val="3F68D8F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04CA6CB1"/>
    <w:multiLevelType w:val="hybridMultilevel"/>
    <w:tmpl w:val="6DC48A6E"/>
    <w:lvl w:ilvl="0" w:tplc="0C0A000F">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 w15:restartNumberingAfterBreak="0">
    <w:nsid w:val="059E3899"/>
    <w:multiLevelType w:val="multilevel"/>
    <w:tmpl w:val="E812A5E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B31766F"/>
    <w:multiLevelType w:val="hybridMultilevel"/>
    <w:tmpl w:val="F4E0F6A2"/>
    <w:lvl w:ilvl="0" w:tplc="0C0A000F">
      <w:start w:val="1"/>
      <w:numFmt w:val="decimal"/>
      <w:lvlText w:val="%1."/>
      <w:lvlJc w:val="left"/>
      <w:pPr>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15:restartNumberingAfterBreak="0">
    <w:nsid w:val="1B990577"/>
    <w:multiLevelType w:val="hybridMultilevel"/>
    <w:tmpl w:val="BC6041B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20CA0E52"/>
    <w:multiLevelType w:val="hybridMultilevel"/>
    <w:tmpl w:val="19B488B2"/>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6" w15:restartNumberingAfterBreak="0">
    <w:nsid w:val="23011CF1"/>
    <w:multiLevelType w:val="hybridMultilevel"/>
    <w:tmpl w:val="92DEB21A"/>
    <w:lvl w:ilvl="0" w:tplc="A964E854">
      <w:start w:val="1"/>
      <w:numFmt w:val="decimal"/>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7" w15:restartNumberingAfterBreak="0">
    <w:nsid w:val="259A4093"/>
    <w:multiLevelType w:val="multilevel"/>
    <w:tmpl w:val="6122C4C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8" w15:restartNumberingAfterBreak="0">
    <w:nsid w:val="28975154"/>
    <w:multiLevelType w:val="hybridMultilevel"/>
    <w:tmpl w:val="5E6CDB3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9" w15:restartNumberingAfterBreak="0">
    <w:nsid w:val="2BD67601"/>
    <w:multiLevelType w:val="multilevel"/>
    <w:tmpl w:val="B91AC424"/>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DA128EB"/>
    <w:multiLevelType w:val="hybridMultilevel"/>
    <w:tmpl w:val="0E3C6B60"/>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3B4454DB"/>
    <w:multiLevelType w:val="multilevel"/>
    <w:tmpl w:val="43660A3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3FAF4EC9"/>
    <w:multiLevelType w:val="multilevel"/>
    <w:tmpl w:val="4F7A7DE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15:restartNumberingAfterBreak="0">
    <w:nsid w:val="487A2A89"/>
    <w:multiLevelType w:val="hybridMultilevel"/>
    <w:tmpl w:val="FBE88696"/>
    <w:lvl w:ilvl="0" w:tplc="3E268A7A">
      <w:start w:val="1"/>
      <w:numFmt w:val="upperLetter"/>
      <w:lvlText w:val="%1)"/>
      <w:lvlJc w:val="left"/>
      <w:pPr>
        <w:tabs>
          <w:tab w:val="num" w:pos="795"/>
        </w:tabs>
        <w:ind w:left="795" w:hanging="435"/>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4AA13B95"/>
    <w:multiLevelType w:val="hybridMultilevel"/>
    <w:tmpl w:val="1790467E"/>
    <w:lvl w:ilvl="0" w:tplc="FD148556">
      <w:start w:val="1"/>
      <w:numFmt w:val="bullet"/>
      <w:lvlText w:val=""/>
      <w:lvlJc w:val="left"/>
      <w:pPr>
        <w:ind w:left="720" w:hanging="360"/>
      </w:pPr>
      <w:rPr>
        <w:rFonts w:ascii="Symbol" w:hAnsi="Symbol" w:hint="default"/>
      </w:rPr>
    </w:lvl>
    <w:lvl w:ilvl="1" w:tplc="D1E853F2" w:tentative="1">
      <w:start w:val="1"/>
      <w:numFmt w:val="bullet"/>
      <w:lvlText w:val="o"/>
      <w:lvlJc w:val="left"/>
      <w:pPr>
        <w:ind w:left="1440" w:hanging="360"/>
      </w:pPr>
      <w:rPr>
        <w:rFonts w:ascii="Courier New" w:hAnsi="Courier New" w:cs="Courier New" w:hint="default"/>
      </w:rPr>
    </w:lvl>
    <w:lvl w:ilvl="2" w:tplc="D11806A6" w:tentative="1">
      <w:start w:val="1"/>
      <w:numFmt w:val="bullet"/>
      <w:lvlText w:val=""/>
      <w:lvlJc w:val="left"/>
      <w:pPr>
        <w:ind w:left="2160" w:hanging="360"/>
      </w:pPr>
      <w:rPr>
        <w:rFonts w:ascii="Wingdings" w:hAnsi="Wingdings" w:hint="default"/>
      </w:rPr>
    </w:lvl>
    <w:lvl w:ilvl="3" w:tplc="5040FB22" w:tentative="1">
      <w:start w:val="1"/>
      <w:numFmt w:val="bullet"/>
      <w:lvlText w:val=""/>
      <w:lvlJc w:val="left"/>
      <w:pPr>
        <w:ind w:left="2880" w:hanging="360"/>
      </w:pPr>
      <w:rPr>
        <w:rFonts w:ascii="Symbol" w:hAnsi="Symbol" w:hint="default"/>
      </w:rPr>
    </w:lvl>
    <w:lvl w:ilvl="4" w:tplc="D09A5D76" w:tentative="1">
      <w:start w:val="1"/>
      <w:numFmt w:val="bullet"/>
      <w:lvlText w:val="o"/>
      <w:lvlJc w:val="left"/>
      <w:pPr>
        <w:ind w:left="3600" w:hanging="360"/>
      </w:pPr>
      <w:rPr>
        <w:rFonts w:ascii="Courier New" w:hAnsi="Courier New" w:cs="Courier New" w:hint="default"/>
      </w:rPr>
    </w:lvl>
    <w:lvl w:ilvl="5" w:tplc="FBC0BC4A" w:tentative="1">
      <w:start w:val="1"/>
      <w:numFmt w:val="bullet"/>
      <w:lvlText w:val=""/>
      <w:lvlJc w:val="left"/>
      <w:pPr>
        <w:ind w:left="4320" w:hanging="360"/>
      </w:pPr>
      <w:rPr>
        <w:rFonts w:ascii="Wingdings" w:hAnsi="Wingdings" w:hint="default"/>
      </w:rPr>
    </w:lvl>
    <w:lvl w:ilvl="6" w:tplc="E2602C70" w:tentative="1">
      <w:start w:val="1"/>
      <w:numFmt w:val="bullet"/>
      <w:lvlText w:val=""/>
      <w:lvlJc w:val="left"/>
      <w:pPr>
        <w:ind w:left="5040" w:hanging="360"/>
      </w:pPr>
      <w:rPr>
        <w:rFonts w:ascii="Symbol" w:hAnsi="Symbol" w:hint="default"/>
      </w:rPr>
    </w:lvl>
    <w:lvl w:ilvl="7" w:tplc="51849076" w:tentative="1">
      <w:start w:val="1"/>
      <w:numFmt w:val="bullet"/>
      <w:lvlText w:val="o"/>
      <w:lvlJc w:val="left"/>
      <w:pPr>
        <w:ind w:left="5760" w:hanging="360"/>
      </w:pPr>
      <w:rPr>
        <w:rFonts w:ascii="Courier New" w:hAnsi="Courier New" w:cs="Courier New" w:hint="default"/>
      </w:rPr>
    </w:lvl>
    <w:lvl w:ilvl="8" w:tplc="A7D41FF8" w:tentative="1">
      <w:start w:val="1"/>
      <w:numFmt w:val="bullet"/>
      <w:lvlText w:val=""/>
      <w:lvlJc w:val="left"/>
      <w:pPr>
        <w:ind w:left="6480" w:hanging="360"/>
      </w:pPr>
      <w:rPr>
        <w:rFonts w:ascii="Wingdings" w:hAnsi="Wingdings" w:hint="default"/>
      </w:rPr>
    </w:lvl>
  </w:abstractNum>
  <w:abstractNum w:abstractNumId="15" w15:restartNumberingAfterBreak="0">
    <w:nsid w:val="4CE821EA"/>
    <w:multiLevelType w:val="hybridMultilevel"/>
    <w:tmpl w:val="810C1B06"/>
    <w:lvl w:ilvl="0" w:tplc="0C0A0001">
      <w:start w:val="1"/>
      <w:numFmt w:val="bullet"/>
      <w:lvlText w:val=""/>
      <w:lvlJc w:val="left"/>
      <w:pPr>
        <w:ind w:left="360" w:hanging="360"/>
      </w:pPr>
      <w:rPr>
        <w:rFonts w:ascii="Symbol" w:hAnsi="Symbol" w:hint="default"/>
      </w:rPr>
    </w:lvl>
    <w:lvl w:ilvl="1" w:tplc="0C0A0003">
      <w:start w:val="1"/>
      <w:numFmt w:val="bullet"/>
      <w:lvlText w:val="o"/>
      <w:lvlJc w:val="left"/>
      <w:pPr>
        <w:ind w:left="1080" w:hanging="360"/>
      </w:pPr>
      <w:rPr>
        <w:rFonts w:ascii="Courier New" w:hAnsi="Courier New" w:cs="Courier New" w:hint="default"/>
      </w:rPr>
    </w:lvl>
    <w:lvl w:ilvl="2" w:tplc="0C0A0005">
      <w:start w:val="1"/>
      <w:numFmt w:val="bullet"/>
      <w:lvlText w:val=""/>
      <w:lvlJc w:val="left"/>
      <w:pPr>
        <w:ind w:left="1800" w:hanging="360"/>
      </w:pPr>
      <w:rPr>
        <w:rFonts w:ascii="Wingdings" w:hAnsi="Wingdings" w:hint="default"/>
      </w:rPr>
    </w:lvl>
    <w:lvl w:ilvl="3" w:tplc="0C0A0001">
      <w:start w:val="1"/>
      <w:numFmt w:val="bullet"/>
      <w:lvlText w:val=""/>
      <w:lvlJc w:val="left"/>
      <w:pPr>
        <w:ind w:left="2520" w:hanging="360"/>
      </w:pPr>
      <w:rPr>
        <w:rFonts w:ascii="Symbol" w:hAnsi="Symbol" w:hint="default"/>
      </w:rPr>
    </w:lvl>
    <w:lvl w:ilvl="4" w:tplc="0C0A0003">
      <w:start w:val="1"/>
      <w:numFmt w:val="bullet"/>
      <w:lvlText w:val="o"/>
      <w:lvlJc w:val="left"/>
      <w:pPr>
        <w:ind w:left="3240" w:hanging="360"/>
      </w:pPr>
      <w:rPr>
        <w:rFonts w:ascii="Courier New" w:hAnsi="Courier New" w:cs="Courier New" w:hint="default"/>
      </w:rPr>
    </w:lvl>
    <w:lvl w:ilvl="5" w:tplc="0C0A0005">
      <w:start w:val="1"/>
      <w:numFmt w:val="bullet"/>
      <w:lvlText w:val=""/>
      <w:lvlJc w:val="left"/>
      <w:pPr>
        <w:ind w:left="3960" w:hanging="360"/>
      </w:pPr>
      <w:rPr>
        <w:rFonts w:ascii="Wingdings" w:hAnsi="Wingdings" w:hint="default"/>
      </w:rPr>
    </w:lvl>
    <w:lvl w:ilvl="6" w:tplc="0C0A0001">
      <w:start w:val="1"/>
      <w:numFmt w:val="bullet"/>
      <w:lvlText w:val=""/>
      <w:lvlJc w:val="left"/>
      <w:pPr>
        <w:ind w:left="4680" w:hanging="360"/>
      </w:pPr>
      <w:rPr>
        <w:rFonts w:ascii="Symbol" w:hAnsi="Symbol" w:hint="default"/>
      </w:rPr>
    </w:lvl>
    <w:lvl w:ilvl="7" w:tplc="0C0A0003">
      <w:start w:val="1"/>
      <w:numFmt w:val="bullet"/>
      <w:lvlText w:val="o"/>
      <w:lvlJc w:val="left"/>
      <w:pPr>
        <w:ind w:left="5400" w:hanging="360"/>
      </w:pPr>
      <w:rPr>
        <w:rFonts w:ascii="Courier New" w:hAnsi="Courier New" w:cs="Courier New" w:hint="default"/>
      </w:rPr>
    </w:lvl>
    <w:lvl w:ilvl="8" w:tplc="0C0A0005">
      <w:start w:val="1"/>
      <w:numFmt w:val="bullet"/>
      <w:lvlText w:val=""/>
      <w:lvlJc w:val="left"/>
      <w:pPr>
        <w:ind w:left="6120" w:hanging="360"/>
      </w:pPr>
      <w:rPr>
        <w:rFonts w:ascii="Wingdings" w:hAnsi="Wingdings" w:hint="default"/>
      </w:rPr>
    </w:lvl>
  </w:abstractNum>
  <w:abstractNum w:abstractNumId="16" w15:restartNumberingAfterBreak="0">
    <w:nsid w:val="4E461679"/>
    <w:multiLevelType w:val="multilevel"/>
    <w:tmpl w:val="A800B1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54091D92"/>
    <w:multiLevelType w:val="hybridMultilevel"/>
    <w:tmpl w:val="FC1093FC"/>
    <w:lvl w:ilvl="0" w:tplc="2124E334">
      <w:start w:val="1"/>
      <w:numFmt w:val="lowerLetter"/>
      <w:lvlText w:val="%1)"/>
      <w:lvlJc w:val="left"/>
      <w:pPr>
        <w:ind w:left="108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8" w15:restartNumberingAfterBreak="0">
    <w:nsid w:val="6A2F59BD"/>
    <w:multiLevelType w:val="hybridMultilevel"/>
    <w:tmpl w:val="EBE2DB34"/>
    <w:lvl w:ilvl="0" w:tplc="2772BE38">
      <w:start w:val="1"/>
      <w:numFmt w:val="bullet"/>
      <w:lvlText w:val="-"/>
      <w:lvlJc w:val="left"/>
      <w:pPr>
        <w:tabs>
          <w:tab w:val="num" w:pos="720"/>
        </w:tabs>
        <w:ind w:left="720" w:hanging="360"/>
      </w:pPr>
      <w:rPr>
        <w:rFonts w:ascii="Courier New" w:eastAsia="Times New Roman" w:hAnsi="Courier New" w:cs="Courier New"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6BA73FCD"/>
    <w:multiLevelType w:val="hybridMultilevel"/>
    <w:tmpl w:val="429A96F8"/>
    <w:lvl w:ilvl="0" w:tplc="04030001">
      <w:start w:val="1"/>
      <w:numFmt w:val="bullet"/>
      <w:lvlText w:val=""/>
      <w:lvlJc w:val="left"/>
      <w:pPr>
        <w:ind w:left="720" w:hanging="360"/>
      </w:pPr>
      <w:rPr>
        <w:rFonts w:ascii="Symbol" w:hAnsi="Symbol" w:hint="default"/>
      </w:rPr>
    </w:lvl>
    <w:lvl w:ilvl="1" w:tplc="F456351C">
      <w:numFmt w:val="bullet"/>
      <w:lvlText w:val="-"/>
      <w:lvlJc w:val="left"/>
      <w:pPr>
        <w:ind w:left="1440" w:hanging="360"/>
      </w:pPr>
      <w:rPr>
        <w:rFonts w:ascii="Trebuchet MS" w:eastAsiaTheme="minorHAnsi" w:hAnsi="Trebuchet MS" w:cstheme="minorBidi" w:hint="default"/>
      </w:rPr>
    </w:lvl>
    <w:lvl w:ilvl="2" w:tplc="04030005" w:tentative="1">
      <w:start w:val="1"/>
      <w:numFmt w:val="bullet"/>
      <w:lvlText w:val=""/>
      <w:lvlJc w:val="left"/>
      <w:pPr>
        <w:ind w:left="2160" w:hanging="360"/>
      </w:pPr>
      <w:rPr>
        <w:rFonts w:ascii="Wingdings" w:hAnsi="Wingdings" w:hint="default"/>
      </w:rPr>
    </w:lvl>
    <w:lvl w:ilvl="3" w:tplc="0403000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20" w15:restartNumberingAfterBreak="0">
    <w:nsid w:val="6BB82DEC"/>
    <w:multiLevelType w:val="singleLevel"/>
    <w:tmpl w:val="0C0A0017"/>
    <w:lvl w:ilvl="0">
      <w:start w:val="1"/>
      <w:numFmt w:val="lowerLetter"/>
      <w:lvlText w:val="%1)"/>
      <w:lvlJc w:val="left"/>
      <w:pPr>
        <w:tabs>
          <w:tab w:val="num" w:pos="360"/>
        </w:tabs>
        <w:ind w:left="360" w:hanging="360"/>
      </w:pPr>
      <w:rPr>
        <w:rFonts w:hint="default"/>
      </w:rPr>
    </w:lvl>
  </w:abstractNum>
  <w:abstractNum w:abstractNumId="21" w15:restartNumberingAfterBreak="0">
    <w:nsid w:val="7AC0699B"/>
    <w:multiLevelType w:val="hybridMultilevel"/>
    <w:tmpl w:val="7390F9BE"/>
    <w:lvl w:ilvl="0" w:tplc="0C0A0001">
      <w:start w:val="1"/>
      <w:numFmt w:val="bullet"/>
      <w:lvlText w:val=""/>
      <w:lvlJc w:val="left"/>
      <w:pPr>
        <w:ind w:left="360" w:hanging="360"/>
      </w:pPr>
      <w:rPr>
        <w:rFonts w:ascii="Symbol" w:hAnsi="Symbol" w:hint="default"/>
      </w:rPr>
    </w:lvl>
    <w:lvl w:ilvl="1" w:tplc="C08AF15E">
      <w:numFmt w:val="bullet"/>
      <w:lvlText w:val="-"/>
      <w:lvlJc w:val="left"/>
      <w:pPr>
        <w:ind w:left="1080" w:hanging="360"/>
      </w:pPr>
      <w:rPr>
        <w:rFonts w:ascii="Trebuchet MS" w:eastAsia="Cambria" w:hAnsi="Trebuchet MS" w:cs="Arial"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162115970">
    <w:abstractNumId w:val="6"/>
  </w:num>
  <w:num w:numId="2" w16cid:durableId="89013916">
    <w:abstractNumId w:val="1"/>
  </w:num>
  <w:num w:numId="3" w16cid:durableId="1292983581">
    <w:abstractNumId w:val="3"/>
  </w:num>
  <w:num w:numId="4" w16cid:durableId="1407998738">
    <w:abstractNumId w:val="17"/>
  </w:num>
  <w:num w:numId="5" w16cid:durableId="1124419581">
    <w:abstractNumId w:val="18"/>
  </w:num>
  <w:num w:numId="6" w16cid:durableId="679242061">
    <w:abstractNumId w:val="13"/>
  </w:num>
  <w:num w:numId="7" w16cid:durableId="1605576242">
    <w:abstractNumId w:val="20"/>
  </w:num>
  <w:num w:numId="8" w16cid:durableId="1749811709">
    <w:abstractNumId w:val="7"/>
  </w:num>
  <w:num w:numId="9" w16cid:durableId="2123104985">
    <w:abstractNumId w:val="11"/>
  </w:num>
  <w:num w:numId="10" w16cid:durableId="369885382">
    <w:abstractNumId w:val="2"/>
  </w:num>
  <w:num w:numId="11" w16cid:durableId="732117514">
    <w:abstractNumId w:val="0"/>
  </w:num>
  <w:num w:numId="12" w16cid:durableId="1827433725">
    <w:abstractNumId w:val="19"/>
  </w:num>
  <w:num w:numId="13" w16cid:durableId="337730440">
    <w:abstractNumId w:val="14"/>
  </w:num>
  <w:num w:numId="14" w16cid:durableId="1139224127">
    <w:abstractNumId w:val="4"/>
  </w:num>
  <w:num w:numId="15" w16cid:durableId="2066172295">
    <w:abstractNumId w:val="19"/>
  </w:num>
  <w:num w:numId="16" w16cid:durableId="1660041726">
    <w:abstractNumId w:val="4"/>
  </w:num>
  <w:num w:numId="17" w16cid:durableId="1611202710">
    <w:abstractNumId w:val="14"/>
  </w:num>
  <w:num w:numId="18" w16cid:durableId="2018264139">
    <w:abstractNumId w:val="21"/>
  </w:num>
  <w:num w:numId="19" w16cid:durableId="1276018314">
    <w:abstractNumId w:val="8"/>
  </w:num>
  <w:num w:numId="20" w16cid:durableId="500193693">
    <w:abstractNumId w:val="16"/>
  </w:num>
  <w:num w:numId="21" w16cid:durableId="484325551">
    <w:abstractNumId w:val="5"/>
  </w:num>
  <w:num w:numId="22" w16cid:durableId="1937401796">
    <w:abstractNumId w:val="15"/>
  </w:num>
  <w:num w:numId="23" w16cid:durableId="1282224402">
    <w:abstractNumId w:val="1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69445185">
    <w:abstractNumId w:val="10"/>
  </w:num>
  <w:num w:numId="25" w16cid:durableId="127674151">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attachedTemplate r:id="rId1"/>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01F3"/>
    <w:rsid w:val="000003FD"/>
    <w:rsid w:val="00001071"/>
    <w:rsid w:val="00001823"/>
    <w:rsid w:val="00003CB1"/>
    <w:rsid w:val="00004789"/>
    <w:rsid w:val="00010968"/>
    <w:rsid w:val="000123A1"/>
    <w:rsid w:val="0001549E"/>
    <w:rsid w:val="00015704"/>
    <w:rsid w:val="00016D6A"/>
    <w:rsid w:val="00017754"/>
    <w:rsid w:val="00021DE1"/>
    <w:rsid w:val="00022C3D"/>
    <w:rsid w:val="00023139"/>
    <w:rsid w:val="0002493A"/>
    <w:rsid w:val="00025764"/>
    <w:rsid w:val="000257B7"/>
    <w:rsid w:val="00030DA2"/>
    <w:rsid w:val="000310BE"/>
    <w:rsid w:val="00033F0F"/>
    <w:rsid w:val="00034B4E"/>
    <w:rsid w:val="0003737B"/>
    <w:rsid w:val="000374C4"/>
    <w:rsid w:val="00050816"/>
    <w:rsid w:val="00053D80"/>
    <w:rsid w:val="00054ED5"/>
    <w:rsid w:val="00057E39"/>
    <w:rsid w:val="00062A53"/>
    <w:rsid w:val="00062FA4"/>
    <w:rsid w:val="00067868"/>
    <w:rsid w:val="000716D9"/>
    <w:rsid w:val="0007178F"/>
    <w:rsid w:val="000724F7"/>
    <w:rsid w:val="00080377"/>
    <w:rsid w:val="0008520B"/>
    <w:rsid w:val="00085437"/>
    <w:rsid w:val="00086535"/>
    <w:rsid w:val="000906FA"/>
    <w:rsid w:val="000958E5"/>
    <w:rsid w:val="000A0CA9"/>
    <w:rsid w:val="000A2B19"/>
    <w:rsid w:val="000A5AAC"/>
    <w:rsid w:val="000A62F8"/>
    <w:rsid w:val="000B157F"/>
    <w:rsid w:val="000B2351"/>
    <w:rsid w:val="000B3DB1"/>
    <w:rsid w:val="000B5A03"/>
    <w:rsid w:val="000C1209"/>
    <w:rsid w:val="000C15BD"/>
    <w:rsid w:val="000C161D"/>
    <w:rsid w:val="000C20FC"/>
    <w:rsid w:val="000C3289"/>
    <w:rsid w:val="000C32F1"/>
    <w:rsid w:val="000C3DDB"/>
    <w:rsid w:val="000C42D2"/>
    <w:rsid w:val="000C56D4"/>
    <w:rsid w:val="000C5DD2"/>
    <w:rsid w:val="000C6348"/>
    <w:rsid w:val="000C756E"/>
    <w:rsid w:val="000D1365"/>
    <w:rsid w:val="000D1A1E"/>
    <w:rsid w:val="000D3227"/>
    <w:rsid w:val="000D53DE"/>
    <w:rsid w:val="000D7837"/>
    <w:rsid w:val="000E23AC"/>
    <w:rsid w:val="000E707B"/>
    <w:rsid w:val="000F0F5B"/>
    <w:rsid w:val="000F4FA2"/>
    <w:rsid w:val="000F5AB6"/>
    <w:rsid w:val="00101A7C"/>
    <w:rsid w:val="00103939"/>
    <w:rsid w:val="00103A46"/>
    <w:rsid w:val="00104080"/>
    <w:rsid w:val="0010567C"/>
    <w:rsid w:val="00106CD5"/>
    <w:rsid w:val="0011135F"/>
    <w:rsid w:val="00114E2C"/>
    <w:rsid w:val="0011592E"/>
    <w:rsid w:val="001202FE"/>
    <w:rsid w:val="00120EF1"/>
    <w:rsid w:val="001233A6"/>
    <w:rsid w:val="001269EC"/>
    <w:rsid w:val="00127434"/>
    <w:rsid w:val="001274C3"/>
    <w:rsid w:val="00132EBC"/>
    <w:rsid w:val="00134410"/>
    <w:rsid w:val="00136401"/>
    <w:rsid w:val="001430C8"/>
    <w:rsid w:val="00146390"/>
    <w:rsid w:val="001517E1"/>
    <w:rsid w:val="00153204"/>
    <w:rsid w:val="0015331C"/>
    <w:rsid w:val="00155F09"/>
    <w:rsid w:val="00156406"/>
    <w:rsid w:val="001572CD"/>
    <w:rsid w:val="001578A5"/>
    <w:rsid w:val="00160B9A"/>
    <w:rsid w:val="001636CD"/>
    <w:rsid w:val="00164A88"/>
    <w:rsid w:val="00170C12"/>
    <w:rsid w:val="00170C8F"/>
    <w:rsid w:val="00172362"/>
    <w:rsid w:val="00173B70"/>
    <w:rsid w:val="00174EB3"/>
    <w:rsid w:val="00176E8D"/>
    <w:rsid w:val="00184EDD"/>
    <w:rsid w:val="00185D28"/>
    <w:rsid w:val="001878CB"/>
    <w:rsid w:val="00192E44"/>
    <w:rsid w:val="001A0AF1"/>
    <w:rsid w:val="001A25C7"/>
    <w:rsid w:val="001A5348"/>
    <w:rsid w:val="001A5354"/>
    <w:rsid w:val="001B0E24"/>
    <w:rsid w:val="001B44B9"/>
    <w:rsid w:val="001B53E3"/>
    <w:rsid w:val="001B5785"/>
    <w:rsid w:val="001B668B"/>
    <w:rsid w:val="001B6E30"/>
    <w:rsid w:val="001C41BD"/>
    <w:rsid w:val="001C5413"/>
    <w:rsid w:val="001C6AE8"/>
    <w:rsid w:val="001D0240"/>
    <w:rsid w:val="001D48CF"/>
    <w:rsid w:val="001D6F60"/>
    <w:rsid w:val="001D7B7B"/>
    <w:rsid w:val="001E0C59"/>
    <w:rsid w:val="001E4027"/>
    <w:rsid w:val="001E5C05"/>
    <w:rsid w:val="001F34D2"/>
    <w:rsid w:val="001F527C"/>
    <w:rsid w:val="001F69BE"/>
    <w:rsid w:val="001F7B4C"/>
    <w:rsid w:val="001F7BF3"/>
    <w:rsid w:val="001F7EF8"/>
    <w:rsid w:val="00203BE5"/>
    <w:rsid w:val="0020449E"/>
    <w:rsid w:val="00204FE6"/>
    <w:rsid w:val="002109FB"/>
    <w:rsid w:val="0022001F"/>
    <w:rsid w:val="002207E1"/>
    <w:rsid w:val="00221E67"/>
    <w:rsid w:val="002229D2"/>
    <w:rsid w:val="002250F4"/>
    <w:rsid w:val="00225A44"/>
    <w:rsid w:val="002266C1"/>
    <w:rsid w:val="002320CD"/>
    <w:rsid w:val="002346ED"/>
    <w:rsid w:val="00236CD0"/>
    <w:rsid w:val="00240310"/>
    <w:rsid w:val="00241D4F"/>
    <w:rsid w:val="00244220"/>
    <w:rsid w:val="00245DE3"/>
    <w:rsid w:val="002534B4"/>
    <w:rsid w:val="00253D21"/>
    <w:rsid w:val="002561AC"/>
    <w:rsid w:val="00256A9E"/>
    <w:rsid w:val="00256AD0"/>
    <w:rsid w:val="00257BE3"/>
    <w:rsid w:val="00257C18"/>
    <w:rsid w:val="0026072A"/>
    <w:rsid w:val="0027013E"/>
    <w:rsid w:val="0027250D"/>
    <w:rsid w:val="00274893"/>
    <w:rsid w:val="00282773"/>
    <w:rsid w:val="00282AD3"/>
    <w:rsid w:val="00285580"/>
    <w:rsid w:val="002868E7"/>
    <w:rsid w:val="002870D6"/>
    <w:rsid w:val="002873A0"/>
    <w:rsid w:val="0029002F"/>
    <w:rsid w:val="0029428E"/>
    <w:rsid w:val="002A004D"/>
    <w:rsid w:val="002A1762"/>
    <w:rsid w:val="002A2C7B"/>
    <w:rsid w:val="002A3C68"/>
    <w:rsid w:val="002A6233"/>
    <w:rsid w:val="002B0D68"/>
    <w:rsid w:val="002B3E33"/>
    <w:rsid w:val="002B69CA"/>
    <w:rsid w:val="002C0B78"/>
    <w:rsid w:val="002C25BE"/>
    <w:rsid w:val="002C3D38"/>
    <w:rsid w:val="002C4375"/>
    <w:rsid w:val="002C5CF3"/>
    <w:rsid w:val="002C639B"/>
    <w:rsid w:val="002D76FD"/>
    <w:rsid w:val="002E08B6"/>
    <w:rsid w:val="002E390D"/>
    <w:rsid w:val="002F0A6D"/>
    <w:rsid w:val="002F2185"/>
    <w:rsid w:val="002F30F2"/>
    <w:rsid w:val="002F5F12"/>
    <w:rsid w:val="00303C04"/>
    <w:rsid w:val="00304D11"/>
    <w:rsid w:val="00306077"/>
    <w:rsid w:val="00306299"/>
    <w:rsid w:val="0030794A"/>
    <w:rsid w:val="003207F1"/>
    <w:rsid w:val="00326243"/>
    <w:rsid w:val="00327F1D"/>
    <w:rsid w:val="00330C06"/>
    <w:rsid w:val="00333245"/>
    <w:rsid w:val="0033379B"/>
    <w:rsid w:val="003338BF"/>
    <w:rsid w:val="00334598"/>
    <w:rsid w:val="00336248"/>
    <w:rsid w:val="0034058B"/>
    <w:rsid w:val="0034180D"/>
    <w:rsid w:val="00341E3D"/>
    <w:rsid w:val="00343F28"/>
    <w:rsid w:val="00344275"/>
    <w:rsid w:val="003472A5"/>
    <w:rsid w:val="00347422"/>
    <w:rsid w:val="00351CE3"/>
    <w:rsid w:val="00353642"/>
    <w:rsid w:val="0035672B"/>
    <w:rsid w:val="0035697C"/>
    <w:rsid w:val="00360BE2"/>
    <w:rsid w:val="00363866"/>
    <w:rsid w:val="00364AC0"/>
    <w:rsid w:val="00365210"/>
    <w:rsid w:val="00366DBA"/>
    <w:rsid w:val="00367F3F"/>
    <w:rsid w:val="00372328"/>
    <w:rsid w:val="00373589"/>
    <w:rsid w:val="003735C4"/>
    <w:rsid w:val="0037608A"/>
    <w:rsid w:val="003813CB"/>
    <w:rsid w:val="00382655"/>
    <w:rsid w:val="003829B4"/>
    <w:rsid w:val="003929F5"/>
    <w:rsid w:val="003A1958"/>
    <w:rsid w:val="003A6796"/>
    <w:rsid w:val="003B418C"/>
    <w:rsid w:val="003B72A4"/>
    <w:rsid w:val="003B7E2D"/>
    <w:rsid w:val="003C17DF"/>
    <w:rsid w:val="003C5645"/>
    <w:rsid w:val="003D551B"/>
    <w:rsid w:val="003E44FB"/>
    <w:rsid w:val="003F0E26"/>
    <w:rsid w:val="003F0F3E"/>
    <w:rsid w:val="003F4CDB"/>
    <w:rsid w:val="003F51A6"/>
    <w:rsid w:val="003F7EBD"/>
    <w:rsid w:val="0040092B"/>
    <w:rsid w:val="00401AEE"/>
    <w:rsid w:val="00401F46"/>
    <w:rsid w:val="004021FA"/>
    <w:rsid w:val="00403151"/>
    <w:rsid w:val="004038F7"/>
    <w:rsid w:val="00403F4C"/>
    <w:rsid w:val="00404A5F"/>
    <w:rsid w:val="0041014D"/>
    <w:rsid w:val="00415C0C"/>
    <w:rsid w:val="0041732F"/>
    <w:rsid w:val="0041759D"/>
    <w:rsid w:val="004176B5"/>
    <w:rsid w:val="00421057"/>
    <w:rsid w:val="0042121B"/>
    <w:rsid w:val="00424453"/>
    <w:rsid w:val="00424E71"/>
    <w:rsid w:val="004273E1"/>
    <w:rsid w:val="00431863"/>
    <w:rsid w:val="00431B80"/>
    <w:rsid w:val="00433750"/>
    <w:rsid w:val="00433B7F"/>
    <w:rsid w:val="00437E73"/>
    <w:rsid w:val="00437FD2"/>
    <w:rsid w:val="004444BA"/>
    <w:rsid w:val="004461DD"/>
    <w:rsid w:val="00446F04"/>
    <w:rsid w:val="004475F3"/>
    <w:rsid w:val="004479A6"/>
    <w:rsid w:val="00447D13"/>
    <w:rsid w:val="004524EF"/>
    <w:rsid w:val="00455CBC"/>
    <w:rsid w:val="0046577F"/>
    <w:rsid w:val="00465BD3"/>
    <w:rsid w:val="00472294"/>
    <w:rsid w:val="00472B83"/>
    <w:rsid w:val="00475703"/>
    <w:rsid w:val="00476D54"/>
    <w:rsid w:val="00477289"/>
    <w:rsid w:val="0047790B"/>
    <w:rsid w:val="00480CD7"/>
    <w:rsid w:val="00481D1E"/>
    <w:rsid w:val="00481DE0"/>
    <w:rsid w:val="00482B0F"/>
    <w:rsid w:val="004873F9"/>
    <w:rsid w:val="0049153C"/>
    <w:rsid w:val="004925CC"/>
    <w:rsid w:val="00492B8D"/>
    <w:rsid w:val="0049311D"/>
    <w:rsid w:val="00497392"/>
    <w:rsid w:val="00497715"/>
    <w:rsid w:val="004A2595"/>
    <w:rsid w:val="004A65E9"/>
    <w:rsid w:val="004B6E27"/>
    <w:rsid w:val="004B74DB"/>
    <w:rsid w:val="004C0603"/>
    <w:rsid w:val="004C083B"/>
    <w:rsid w:val="004C1F6C"/>
    <w:rsid w:val="004C4B8A"/>
    <w:rsid w:val="004C5E00"/>
    <w:rsid w:val="004D023E"/>
    <w:rsid w:val="004D0267"/>
    <w:rsid w:val="004D0613"/>
    <w:rsid w:val="004D0F01"/>
    <w:rsid w:val="004D3E81"/>
    <w:rsid w:val="004D5DCC"/>
    <w:rsid w:val="004E0A13"/>
    <w:rsid w:val="004E3027"/>
    <w:rsid w:val="004E5FE4"/>
    <w:rsid w:val="004F42A0"/>
    <w:rsid w:val="005016F8"/>
    <w:rsid w:val="00502808"/>
    <w:rsid w:val="005046F5"/>
    <w:rsid w:val="0050474E"/>
    <w:rsid w:val="005073F2"/>
    <w:rsid w:val="00507611"/>
    <w:rsid w:val="00507BDF"/>
    <w:rsid w:val="00514945"/>
    <w:rsid w:val="005162D8"/>
    <w:rsid w:val="005164A3"/>
    <w:rsid w:val="00516EC5"/>
    <w:rsid w:val="005219FE"/>
    <w:rsid w:val="00523758"/>
    <w:rsid w:val="00523F22"/>
    <w:rsid w:val="005268E6"/>
    <w:rsid w:val="0052699A"/>
    <w:rsid w:val="005316F5"/>
    <w:rsid w:val="00532FD1"/>
    <w:rsid w:val="00537BC8"/>
    <w:rsid w:val="005407E6"/>
    <w:rsid w:val="005427C9"/>
    <w:rsid w:val="00542867"/>
    <w:rsid w:val="005431D5"/>
    <w:rsid w:val="005477E7"/>
    <w:rsid w:val="00552490"/>
    <w:rsid w:val="00552ED6"/>
    <w:rsid w:val="0055554C"/>
    <w:rsid w:val="00557FF3"/>
    <w:rsid w:val="005601F3"/>
    <w:rsid w:val="005604A0"/>
    <w:rsid w:val="005609E3"/>
    <w:rsid w:val="00561017"/>
    <w:rsid w:val="005641D9"/>
    <w:rsid w:val="00571D5E"/>
    <w:rsid w:val="00572269"/>
    <w:rsid w:val="00573A44"/>
    <w:rsid w:val="005754F1"/>
    <w:rsid w:val="00581EA8"/>
    <w:rsid w:val="00581FEE"/>
    <w:rsid w:val="005824C8"/>
    <w:rsid w:val="005834EC"/>
    <w:rsid w:val="00585413"/>
    <w:rsid w:val="00585901"/>
    <w:rsid w:val="00586ECF"/>
    <w:rsid w:val="0059454F"/>
    <w:rsid w:val="00596503"/>
    <w:rsid w:val="005A0831"/>
    <w:rsid w:val="005A29AF"/>
    <w:rsid w:val="005A2F4B"/>
    <w:rsid w:val="005A4F76"/>
    <w:rsid w:val="005A60CB"/>
    <w:rsid w:val="005A7FF4"/>
    <w:rsid w:val="005B1159"/>
    <w:rsid w:val="005B1A23"/>
    <w:rsid w:val="005B3E27"/>
    <w:rsid w:val="005B4771"/>
    <w:rsid w:val="005B491A"/>
    <w:rsid w:val="005B6772"/>
    <w:rsid w:val="005C06EA"/>
    <w:rsid w:val="005C4CE2"/>
    <w:rsid w:val="005C5854"/>
    <w:rsid w:val="005C5973"/>
    <w:rsid w:val="005C6D50"/>
    <w:rsid w:val="005C6DAE"/>
    <w:rsid w:val="005D09C3"/>
    <w:rsid w:val="005D172D"/>
    <w:rsid w:val="005D6926"/>
    <w:rsid w:val="005E06CD"/>
    <w:rsid w:val="005E3AB9"/>
    <w:rsid w:val="005E4402"/>
    <w:rsid w:val="005E4D08"/>
    <w:rsid w:val="005F1258"/>
    <w:rsid w:val="005F6D95"/>
    <w:rsid w:val="0060020D"/>
    <w:rsid w:val="00600C9B"/>
    <w:rsid w:val="00602B50"/>
    <w:rsid w:val="00604B1B"/>
    <w:rsid w:val="00606B1C"/>
    <w:rsid w:val="00606C53"/>
    <w:rsid w:val="00606CA2"/>
    <w:rsid w:val="00610D76"/>
    <w:rsid w:val="00611F1E"/>
    <w:rsid w:val="00614542"/>
    <w:rsid w:val="00616B48"/>
    <w:rsid w:val="006213AC"/>
    <w:rsid w:val="006221D6"/>
    <w:rsid w:val="006225AF"/>
    <w:rsid w:val="00624AE3"/>
    <w:rsid w:val="00627C59"/>
    <w:rsid w:val="0063074F"/>
    <w:rsid w:val="0063275C"/>
    <w:rsid w:val="00633EF4"/>
    <w:rsid w:val="0063678D"/>
    <w:rsid w:val="00636A41"/>
    <w:rsid w:val="00641374"/>
    <w:rsid w:val="00643F4D"/>
    <w:rsid w:val="00644363"/>
    <w:rsid w:val="006478D2"/>
    <w:rsid w:val="00650507"/>
    <w:rsid w:val="006513BD"/>
    <w:rsid w:val="00653992"/>
    <w:rsid w:val="006614F9"/>
    <w:rsid w:val="006618EC"/>
    <w:rsid w:val="00662836"/>
    <w:rsid w:val="00666100"/>
    <w:rsid w:val="0066646B"/>
    <w:rsid w:val="00670C56"/>
    <w:rsid w:val="00672A62"/>
    <w:rsid w:val="0067363B"/>
    <w:rsid w:val="00677A4D"/>
    <w:rsid w:val="00686201"/>
    <w:rsid w:val="00690E65"/>
    <w:rsid w:val="00692833"/>
    <w:rsid w:val="00693A6A"/>
    <w:rsid w:val="00694587"/>
    <w:rsid w:val="006A080A"/>
    <w:rsid w:val="006A4193"/>
    <w:rsid w:val="006A5614"/>
    <w:rsid w:val="006A5A69"/>
    <w:rsid w:val="006A5DB9"/>
    <w:rsid w:val="006B2068"/>
    <w:rsid w:val="006B3C8F"/>
    <w:rsid w:val="006B4217"/>
    <w:rsid w:val="006B44FD"/>
    <w:rsid w:val="006B46DA"/>
    <w:rsid w:val="006B77E9"/>
    <w:rsid w:val="006C2625"/>
    <w:rsid w:val="006C5C6E"/>
    <w:rsid w:val="006C65D2"/>
    <w:rsid w:val="006D1C42"/>
    <w:rsid w:val="006E117A"/>
    <w:rsid w:val="006E2DC2"/>
    <w:rsid w:val="006E3AC5"/>
    <w:rsid w:val="006E6168"/>
    <w:rsid w:val="006E70B3"/>
    <w:rsid w:val="006F4060"/>
    <w:rsid w:val="006F7346"/>
    <w:rsid w:val="0070133F"/>
    <w:rsid w:val="00706969"/>
    <w:rsid w:val="00706A07"/>
    <w:rsid w:val="007215E2"/>
    <w:rsid w:val="00722662"/>
    <w:rsid w:val="007241D9"/>
    <w:rsid w:val="00727A6B"/>
    <w:rsid w:val="0073327A"/>
    <w:rsid w:val="00734734"/>
    <w:rsid w:val="00736262"/>
    <w:rsid w:val="007452E3"/>
    <w:rsid w:val="00747711"/>
    <w:rsid w:val="007504C4"/>
    <w:rsid w:val="00751A0B"/>
    <w:rsid w:val="00751FD0"/>
    <w:rsid w:val="00756032"/>
    <w:rsid w:val="007623E8"/>
    <w:rsid w:val="00762BE3"/>
    <w:rsid w:val="00767153"/>
    <w:rsid w:val="0076732D"/>
    <w:rsid w:val="00767712"/>
    <w:rsid w:val="0077110F"/>
    <w:rsid w:val="00771717"/>
    <w:rsid w:val="0077187C"/>
    <w:rsid w:val="00773D7E"/>
    <w:rsid w:val="0077721B"/>
    <w:rsid w:val="00777DE7"/>
    <w:rsid w:val="00780D79"/>
    <w:rsid w:val="00785B1A"/>
    <w:rsid w:val="00787317"/>
    <w:rsid w:val="007874AE"/>
    <w:rsid w:val="00795498"/>
    <w:rsid w:val="007B0681"/>
    <w:rsid w:val="007B59C2"/>
    <w:rsid w:val="007C1027"/>
    <w:rsid w:val="007C1D8F"/>
    <w:rsid w:val="007C2208"/>
    <w:rsid w:val="007C4305"/>
    <w:rsid w:val="007C48EE"/>
    <w:rsid w:val="007C6428"/>
    <w:rsid w:val="007D1A6B"/>
    <w:rsid w:val="007D2EA5"/>
    <w:rsid w:val="007D33B8"/>
    <w:rsid w:val="007E391C"/>
    <w:rsid w:val="007E65BF"/>
    <w:rsid w:val="007E7AD2"/>
    <w:rsid w:val="007F149F"/>
    <w:rsid w:val="007F24AC"/>
    <w:rsid w:val="007F37B7"/>
    <w:rsid w:val="007F39DE"/>
    <w:rsid w:val="007F7A98"/>
    <w:rsid w:val="00812850"/>
    <w:rsid w:val="008159B6"/>
    <w:rsid w:val="00817DB9"/>
    <w:rsid w:val="0082396B"/>
    <w:rsid w:val="00825AA7"/>
    <w:rsid w:val="00825CD5"/>
    <w:rsid w:val="0082631B"/>
    <w:rsid w:val="0082720B"/>
    <w:rsid w:val="00827676"/>
    <w:rsid w:val="00830F59"/>
    <w:rsid w:val="008359C8"/>
    <w:rsid w:val="00837412"/>
    <w:rsid w:val="00840BCA"/>
    <w:rsid w:val="00844191"/>
    <w:rsid w:val="0084595C"/>
    <w:rsid w:val="00847F5F"/>
    <w:rsid w:val="008516CC"/>
    <w:rsid w:val="00852934"/>
    <w:rsid w:val="00854373"/>
    <w:rsid w:val="0085628F"/>
    <w:rsid w:val="00860053"/>
    <w:rsid w:val="00860B28"/>
    <w:rsid w:val="00863D45"/>
    <w:rsid w:val="0086433C"/>
    <w:rsid w:val="00870236"/>
    <w:rsid w:val="00872554"/>
    <w:rsid w:val="00872C72"/>
    <w:rsid w:val="008810AB"/>
    <w:rsid w:val="008845C7"/>
    <w:rsid w:val="008852A3"/>
    <w:rsid w:val="00885AAD"/>
    <w:rsid w:val="00890CC1"/>
    <w:rsid w:val="008943F8"/>
    <w:rsid w:val="008A0933"/>
    <w:rsid w:val="008A2077"/>
    <w:rsid w:val="008A2E13"/>
    <w:rsid w:val="008A374B"/>
    <w:rsid w:val="008B71F0"/>
    <w:rsid w:val="008B7539"/>
    <w:rsid w:val="008C086E"/>
    <w:rsid w:val="008C377D"/>
    <w:rsid w:val="008C458F"/>
    <w:rsid w:val="008C763A"/>
    <w:rsid w:val="008D14A8"/>
    <w:rsid w:val="008D2FD8"/>
    <w:rsid w:val="008D3EA7"/>
    <w:rsid w:val="008D4957"/>
    <w:rsid w:val="008D699B"/>
    <w:rsid w:val="008D7454"/>
    <w:rsid w:val="008E1BCA"/>
    <w:rsid w:val="008E1EAA"/>
    <w:rsid w:val="008E25C7"/>
    <w:rsid w:val="008E2E34"/>
    <w:rsid w:val="008E5189"/>
    <w:rsid w:val="008E59CE"/>
    <w:rsid w:val="008E7FB1"/>
    <w:rsid w:val="008F0FEA"/>
    <w:rsid w:val="008F1984"/>
    <w:rsid w:val="008F2A84"/>
    <w:rsid w:val="008F47B5"/>
    <w:rsid w:val="008F6A6F"/>
    <w:rsid w:val="008F7561"/>
    <w:rsid w:val="008F79E9"/>
    <w:rsid w:val="009028A5"/>
    <w:rsid w:val="0090394C"/>
    <w:rsid w:val="009046C3"/>
    <w:rsid w:val="00904A64"/>
    <w:rsid w:val="00905255"/>
    <w:rsid w:val="0090619A"/>
    <w:rsid w:val="00907775"/>
    <w:rsid w:val="00911C04"/>
    <w:rsid w:val="00913C24"/>
    <w:rsid w:val="0091520F"/>
    <w:rsid w:val="00915EB7"/>
    <w:rsid w:val="00916E95"/>
    <w:rsid w:val="009212EC"/>
    <w:rsid w:val="00921792"/>
    <w:rsid w:val="00924CB4"/>
    <w:rsid w:val="009260A0"/>
    <w:rsid w:val="0093282E"/>
    <w:rsid w:val="009330F5"/>
    <w:rsid w:val="00933AAC"/>
    <w:rsid w:val="00934ADF"/>
    <w:rsid w:val="00935E40"/>
    <w:rsid w:val="00936CB0"/>
    <w:rsid w:val="009439F5"/>
    <w:rsid w:val="00944E28"/>
    <w:rsid w:val="009454DF"/>
    <w:rsid w:val="0094737E"/>
    <w:rsid w:val="0094747C"/>
    <w:rsid w:val="00950325"/>
    <w:rsid w:val="00950870"/>
    <w:rsid w:val="00950BDF"/>
    <w:rsid w:val="009545F4"/>
    <w:rsid w:val="009548D1"/>
    <w:rsid w:val="009575B9"/>
    <w:rsid w:val="009619CD"/>
    <w:rsid w:val="00961A49"/>
    <w:rsid w:val="0096280F"/>
    <w:rsid w:val="00964186"/>
    <w:rsid w:val="0096519F"/>
    <w:rsid w:val="0096620E"/>
    <w:rsid w:val="009665BE"/>
    <w:rsid w:val="00974192"/>
    <w:rsid w:val="0098050A"/>
    <w:rsid w:val="00981439"/>
    <w:rsid w:val="009816D4"/>
    <w:rsid w:val="009840BB"/>
    <w:rsid w:val="00987D8F"/>
    <w:rsid w:val="0099555E"/>
    <w:rsid w:val="009A42AD"/>
    <w:rsid w:val="009A47E1"/>
    <w:rsid w:val="009A5FF1"/>
    <w:rsid w:val="009B0252"/>
    <w:rsid w:val="009B19F6"/>
    <w:rsid w:val="009B26E5"/>
    <w:rsid w:val="009B2C57"/>
    <w:rsid w:val="009B76DF"/>
    <w:rsid w:val="009C042B"/>
    <w:rsid w:val="009C1C23"/>
    <w:rsid w:val="009C1E37"/>
    <w:rsid w:val="009C3162"/>
    <w:rsid w:val="009C406A"/>
    <w:rsid w:val="009C690E"/>
    <w:rsid w:val="009C702F"/>
    <w:rsid w:val="009D01D5"/>
    <w:rsid w:val="009D15C4"/>
    <w:rsid w:val="009D4E29"/>
    <w:rsid w:val="009D6515"/>
    <w:rsid w:val="009E19AE"/>
    <w:rsid w:val="009E6E8B"/>
    <w:rsid w:val="009F0039"/>
    <w:rsid w:val="009F45D6"/>
    <w:rsid w:val="009F7381"/>
    <w:rsid w:val="009F77EC"/>
    <w:rsid w:val="00A00810"/>
    <w:rsid w:val="00A0358B"/>
    <w:rsid w:val="00A037E8"/>
    <w:rsid w:val="00A05292"/>
    <w:rsid w:val="00A05EF8"/>
    <w:rsid w:val="00A075B2"/>
    <w:rsid w:val="00A104EC"/>
    <w:rsid w:val="00A1326D"/>
    <w:rsid w:val="00A13378"/>
    <w:rsid w:val="00A1351D"/>
    <w:rsid w:val="00A15CB6"/>
    <w:rsid w:val="00A210B9"/>
    <w:rsid w:val="00A2607C"/>
    <w:rsid w:val="00A26E10"/>
    <w:rsid w:val="00A309DE"/>
    <w:rsid w:val="00A33456"/>
    <w:rsid w:val="00A40D69"/>
    <w:rsid w:val="00A427A8"/>
    <w:rsid w:val="00A43132"/>
    <w:rsid w:val="00A43412"/>
    <w:rsid w:val="00A461B8"/>
    <w:rsid w:val="00A4624D"/>
    <w:rsid w:val="00A47C00"/>
    <w:rsid w:val="00A5226A"/>
    <w:rsid w:val="00A540D3"/>
    <w:rsid w:val="00A541CF"/>
    <w:rsid w:val="00A54662"/>
    <w:rsid w:val="00A54722"/>
    <w:rsid w:val="00A549BE"/>
    <w:rsid w:val="00A5543C"/>
    <w:rsid w:val="00A565A8"/>
    <w:rsid w:val="00A56F30"/>
    <w:rsid w:val="00A61486"/>
    <w:rsid w:val="00A6544F"/>
    <w:rsid w:val="00A70DFA"/>
    <w:rsid w:val="00A71289"/>
    <w:rsid w:val="00A73DF4"/>
    <w:rsid w:val="00A74107"/>
    <w:rsid w:val="00A80A13"/>
    <w:rsid w:val="00A85486"/>
    <w:rsid w:val="00A91A81"/>
    <w:rsid w:val="00A96C9E"/>
    <w:rsid w:val="00AA3C4C"/>
    <w:rsid w:val="00AA432E"/>
    <w:rsid w:val="00AA50E6"/>
    <w:rsid w:val="00AA593D"/>
    <w:rsid w:val="00AA7CAF"/>
    <w:rsid w:val="00AB0E30"/>
    <w:rsid w:val="00AB73D8"/>
    <w:rsid w:val="00AD1634"/>
    <w:rsid w:val="00AD5040"/>
    <w:rsid w:val="00AD6017"/>
    <w:rsid w:val="00AE352B"/>
    <w:rsid w:val="00AE3A81"/>
    <w:rsid w:val="00AE43F7"/>
    <w:rsid w:val="00AE4413"/>
    <w:rsid w:val="00AF32C4"/>
    <w:rsid w:val="00AF55E1"/>
    <w:rsid w:val="00AF7075"/>
    <w:rsid w:val="00AF792F"/>
    <w:rsid w:val="00B004BD"/>
    <w:rsid w:val="00B01E6F"/>
    <w:rsid w:val="00B04E28"/>
    <w:rsid w:val="00B05AAB"/>
    <w:rsid w:val="00B05E89"/>
    <w:rsid w:val="00B10B9E"/>
    <w:rsid w:val="00B15CD8"/>
    <w:rsid w:val="00B1622A"/>
    <w:rsid w:val="00B163F2"/>
    <w:rsid w:val="00B21746"/>
    <w:rsid w:val="00B2204B"/>
    <w:rsid w:val="00B25225"/>
    <w:rsid w:val="00B260F1"/>
    <w:rsid w:val="00B27DB8"/>
    <w:rsid w:val="00B335CD"/>
    <w:rsid w:val="00B33D74"/>
    <w:rsid w:val="00B35827"/>
    <w:rsid w:val="00B42C7B"/>
    <w:rsid w:val="00B444EB"/>
    <w:rsid w:val="00B449A6"/>
    <w:rsid w:val="00B464EF"/>
    <w:rsid w:val="00B50869"/>
    <w:rsid w:val="00B50DDE"/>
    <w:rsid w:val="00B53B54"/>
    <w:rsid w:val="00B54225"/>
    <w:rsid w:val="00B55D04"/>
    <w:rsid w:val="00B56E32"/>
    <w:rsid w:val="00B61C35"/>
    <w:rsid w:val="00B62ACA"/>
    <w:rsid w:val="00B630F7"/>
    <w:rsid w:val="00B63509"/>
    <w:rsid w:val="00B66769"/>
    <w:rsid w:val="00B66A93"/>
    <w:rsid w:val="00B71194"/>
    <w:rsid w:val="00B74903"/>
    <w:rsid w:val="00B7590D"/>
    <w:rsid w:val="00B815EA"/>
    <w:rsid w:val="00B838AE"/>
    <w:rsid w:val="00B85C1C"/>
    <w:rsid w:val="00B86650"/>
    <w:rsid w:val="00B9047D"/>
    <w:rsid w:val="00B92F25"/>
    <w:rsid w:val="00B9426A"/>
    <w:rsid w:val="00B953C6"/>
    <w:rsid w:val="00B9715F"/>
    <w:rsid w:val="00B973CE"/>
    <w:rsid w:val="00BA2585"/>
    <w:rsid w:val="00BA2DFE"/>
    <w:rsid w:val="00BA472C"/>
    <w:rsid w:val="00BB0311"/>
    <w:rsid w:val="00BB10E8"/>
    <w:rsid w:val="00BB22E8"/>
    <w:rsid w:val="00BB268B"/>
    <w:rsid w:val="00BB4F46"/>
    <w:rsid w:val="00BB5344"/>
    <w:rsid w:val="00BB7AC4"/>
    <w:rsid w:val="00BC0A94"/>
    <w:rsid w:val="00BC2561"/>
    <w:rsid w:val="00BC7750"/>
    <w:rsid w:val="00BD1A02"/>
    <w:rsid w:val="00BD71BC"/>
    <w:rsid w:val="00BD7908"/>
    <w:rsid w:val="00BD7D00"/>
    <w:rsid w:val="00BE0111"/>
    <w:rsid w:val="00BE1A78"/>
    <w:rsid w:val="00BE2FCE"/>
    <w:rsid w:val="00BE5117"/>
    <w:rsid w:val="00BE56E8"/>
    <w:rsid w:val="00BE6CE4"/>
    <w:rsid w:val="00BF359C"/>
    <w:rsid w:val="00BF6721"/>
    <w:rsid w:val="00BF73CC"/>
    <w:rsid w:val="00C02EA9"/>
    <w:rsid w:val="00C03855"/>
    <w:rsid w:val="00C03ECA"/>
    <w:rsid w:val="00C10B99"/>
    <w:rsid w:val="00C11F2E"/>
    <w:rsid w:val="00C1460E"/>
    <w:rsid w:val="00C230F7"/>
    <w:rsid w:val="00C23A0E"/>
    <w:rsid w:val="00C24289"/>
    <w:rsid w:val="00C244B9"/>
    <w:rsid w:val="00C26296"/>
    <w:rsid w:val="00C3077B"/>
    <w:rsid w:val="00C31A8E"/>
    <w:rsid w:val="00C32AC8"/>
    <w:rsid w:val="00C3498B"/>
    <w:rsid w:val="00C35AF7"/>
    <w:rsid w:val="00C36C15"/>
    <w:rsid w:val="00C41857"/>
    <w:rsid w:val="00C4354C"/>
    <w:rsid w:val="00C44594"/>
    <w:rsid w:val="00C46455"/>
    <w:rsid w:val="00C4793F"/>
    <w:rsid w:val="00C53037"/>
    <w:rsid w:val="00C53B0A"/>
    <w:rsid w:val="00C5546A"/>
    <w:rsid w:val="00C600CE"/>
    <w:rsid w:val="00C6041F"/>
    <w:rsid w:val="00C63038"/>
    <w:rsid w:val="00C6353D"/>
    <w:rsid w:val="00C64531"/>
    <w:rsid w:val="00C64F69"/>
    <w:rsid w:val="00C67B89"/>
    <w:rsid w:val="00C67C61"/>
    <w:rsid w:val="00C7200E"/>
    <w:rsid w:val="00C75469"/>
    <w:rsid w:val="00C80941"/>
    <w:rsid w:val="00C820E8"/>
    <w:rsid w:val="00C8553C"/>
    <w:rsid w:val="00C8786C"/>
    <w:rsid w:val="00C906C1"/>
    <w:rsid w:val="00C959C1"/>
    <w:rsid w:val="00C96E66"/>
    <w:rsid w:val="00C97A73"/>
    <w:rsid w:val="00CA2D86"/>
    <w:rsid w:val="00CA3876"/>
    <w:rsid w:val="00CA4191"/>
    <w:rsid w:val="00CA562D"/>
    <w:rsid w:val="00CA65F3"/>
    <w:rsid w:val="00CB44C2"/>
    <w:rsid w:val="00CB749F"/>
    <w:rsid w:val="00CB75DC"/>
    <w:rsid w:val="00CC2650"/>
    <w:rsid w:val="00CC2677"/>
    <w:rsid w:val="00CC379E"/>
    <w:rsid w:val="00CC4707"/>
    <w:rsid w:val="00CC4784"/>
    <w:rsid w:val="00CC586D"/>
    <w:rsid w:val="00CC66A0"/>
    <w:rsid w:val="00CD0226"/>
    <w:rsid w:val="00CD0C33"/>
    <w:rsid w:val="00CD302B"/>
    <w:rsid w:val="00CD3804"/>
    <w:rsid w:val="00CD4769"/>
    <w:rsid w:val="00CD658F"/>
    <w:rsid w:val="00CD7120"/>
    <w:rsid w:val="00CE042B"/>
    <w:rsid w:val="00CE0536"/>
    <w:rsid w:val="00CE1175"/>
    <w:rsid w:val="00CE174E"/>
    <w:rsid w:val="00CE17F9"/>
    <w:rsid w:val="00CE2AE8"/>
    <w:rsid w:val="00CF1307"/>
    <w:rsid w:val="00CF1EE5"/>
    <w:rsid w:val="00CF3AFF"/>
    <w:rsid w:val="00D02C7E"/>
    <w:rsid w:val="00D05E64"/>
    <w:rsid w:val="00D067C1"/>
    <w:rsid w:val="00D07510"/>
    <w:rsid w:val="00D16DAA"/>
    <w:rsid w:val="00D20D03"/>
    <w:rsid w:val="00D2116E"/>
    <w:rsid w:val="00D227D8"/>
    <w:rsid w:val="00D242B1"/>
    <w:rsid w:val="00D2635B"/>
    <w:rsid w:val="00D27516"/>
    <w:rsid w:val="00D300DE"/>
    <w:rsid w:val="00D31AF4"/>
    <w:rsid w:val="00D320D5"/>
    <w:rsid w:val="00D345F4"/>
    <w:rsid w:val="00D36698"/>
    <w:rsid w:val="00D368D3"/>
    <w:rsid w:val="00D40A8A"/>
    <w:rsid w:val="00D44238"/>
    <w:rsid w:val="00D44E67"/>
    <w:rsid w:val="00D45150"/>
    <w:rsid w:val="00D4578A"/>
    <w:rsid w:val="00D50A79"/>
    <w:rsid w:val="00D512D0"/>
    <w:rsid w:val="00D550A5"/>
    <w:rsid w:val="00D625B4"/>
    <w:rsid w:val="00D64714"/>
    <w:rsid w:val="00D657BD"/>
    <w:rsid w:val="00D709D2"/>
    <w:rsid w:val="00D74EB2"/>
    <w:rsid w:val="00D773C3"/>
    <w:rsid w:val="00D80247"/>
    <w:rsid w:val="00D81EF9"/>
    <w:rsid w:val="00D82171"/>
    <w:rsid w:val="00D840CA"/>
    <w:rsid w:val="00D84A36"/>
    <w:rsid w:val="00D915F7"/>
    <w:rsid w:val="00D92F26"/>
    <w:rsid w:val="00D962F1"/>
    <w:rsid w:val="00D9794A"/>
    <w:rsid w:val="00DA118C"/>
    <w:rsid w:val="00DA1B4D"/>
    <w:rsid w:val="00DA630C"/>
    <w:rsid w:val="00DA67CE"/>
    <w:rsid w:val="00DB0624"/>
    <w:rsid w:val="00DB0D81"/>
    <w:rsid w:val="00DB4BC2"/>
    <w:rsid w:val="00DB4DAA"/>
    <w:rsid w:val="00DB4E1B"/>
    <w:rsid w:val="00DB6F2E"/>
    <w:rsid w:val="00DC031B"/>
    <w:rsid w:val="00DC181F"/>
    <w:rsid w:val="00DC1992"/>
    <w:rsid w:val="00DC2622"/>
    <w:rsid w:val="00DC2D36"/>
    <w:rsid w:val="00DC7988"/>
    <w:rsid w:val="00DD0C74"/>
    <w:rsid w:val="00DD22C4"/>
    <w:rsid w:val="00DD3227"/>
    <w:rsid w:val="00DD387D"/>
    <w:rsid w:val="00DD4200"/>
    <w:rsid w:val="00DD6B43"/>
    <w:rsid w:val="00DE55DA"/>
    <w:rsid w:val="00DF0306"/>
    <w:rsid w:val="00DF1084"/>
    <w:rsid w:val="00DF19F3"/>
    <w:rsid w:val="00E00038"/>
    <w:rsid w:val="00E0066C"/>
    <w:rsid w:val="00E03502"/>
    <w:rsid w:val="00E0457A"/>
    <w:rsid w:val="00E07A59"/>
    <w:rsid w:val="00E07EF8"/>
    <w:rsid w:val="00E11C19"/>
    <w:rsid w:val="00E15857"/>
    <w:rsid w:val="00E20E2C"/>
    <w:rsid w:val="00E2633F"/>
    <w:rsid w:val="00E2658D"/>
    <w:rsid w:val="00E3012F"/>
    <w:rsid w:val="00E31BCB"/>
    <w:rsid w:val="00E33714"/>
    <w:rsid w:val="00E3675A"/>
    <w:rsid w:val="00E37EAF"/>
    <w:rsid w:val="00E423EE"/>
    <w:rsid w:val="00E42B97"/>
    <w:rsid w:val="00E4376E"/>
    <w:rsid w:val="00E4605C"/>
    <w:rsid w:val="00E466C8"/>
    <w:rsid w:val="00E471BF"/>
    <w:rsid w:val="00E50A65"/>
    <w:rsid w:val="00E51D58"/>
    <w:rsid w:val="00E529FC"/>
    <w:rsid w:val="00E56E2C"/>
    <w:rsid w:val="00E572E0"/>
    <w:rsid w:val="00E60C16"/>
    <w:rsid w:val="00E60F81"/>
    <w:rsid w:val="00E61A84"/>
    <w:rsid w:val="00E62816"/>
    <w:rsid w:val="00E62F0F"/>
    <w:rsid w:val="00E63104"/>
    <w:rsid w:val="00E634EF"/>
    <w:rsid w:val="00E65055"/>
    <w:rsid w:val="00E67318"/>
    <w:rsid w:val="00E700AC"/>
    <w:rsid w:val="00E7026F"/>
    <w:rsid w:val="00E70598"/>
    <w:rsid w:val="00E72CA1"/>
    <w:rsid w:val="00E73268"/>
    <w:rsid w:val="00E7523E"/>
    <w:rsid w:val="00E7661C"/>
    <w:rsid w:val="00E769A4"/>
    <w:rsid w:val="00E77FF3"/>
    <w:rsid w:val="00E830D2"/>
    <w:rsid w:val="00E83E17"/>
    <w:rsid w:val="00E83F1C"/>
    <w:rsid w:val="00E85D7A"/>
    <w:rsid w:val="00E92A1E"/>
    <w:rsid w:val="00EA07C7"/>
    <w:rsid w:val="00EA2B3B"/>
    <w:rsid w:val="00EA2B8A"/>
    <w:rsid w:val="00EA4BF4"/>
    <w:rsid w:val="00EA5018"/>
    <w:rsid w:val="00EB00B2"/>
    <w:rsid w:val="00EB0B5C"/>
    <w:rsid w:val="00EB185C"/>
    <w:rsid w:val="00EB213C"/>
    <w:rsid w:val="00EB3CF6"/>
    <w:rsid w:val="00EB5414"/>
    <w:rsid w:val="00EB73EC"/>
    <w:rsid w:val="00EC2C0E"/>
    <w:rsid w:val="00ED27F7"/>
    <w:rsid w:val="00ED4BBA"/>
    <w:rsid w:val="00ED53E9"/>
    <w:rsid w:val="00ED665B"/>
    <w:rsid w:val="00ED67A4"/>
    <w:rsid w:val="00EE081E"/>
    <w:rsid w:val="00EE154F"/>
    <w:rsid w:val="00EE1F0A"/>
    <w:rsid w:val="00EE5635"/>
    <w:rsid w:val="00EF0A80"/>
    <w:rsid w:val="00EF3A45"/>
    <w:rsid w:val="00EF5C87"/>
    <w:rsid w:val="00EF69BA"/>
    <w:rsid w:val="00F009CC"/>
    <w:rsid w:val="00F06178"/>
    <w:rsid w:val="00F06664"/>
    <w:rsid w:val="00F10E63"/>
    <w:rsid w:val="00F1283D"/>
    <w:rsid w:val="00F20A57"/>
    <w:rsid w:val="00F227C4"/>
    <w:rsid w:val="00F23F89"/>
    <w:rsid w:val="00F247A4"/>
    <w:rsid w:val="00F24E49"/>
    <w:rsid w:val="00F26C6A"/>
    <w:rsid w:val="00F30781"/>
    <w:rsid w:val="00F34598"/>
    <w:rsid w:val="00F34B53"/>
    <w:rsid w:val="00F35B22"/>
    <w:rsid w:val="00F3645D"/>
    <w:rsid w:val="00F4149B"/>
    <w:rsid w:val="00F502A3"/>
    <w:rsid w:val="00F50C11"/>
    <w:rsid w:val="00F50C97"/>
    <w:rsid w:val="00F52935"/>
    <w:rsid w:val="00F553D7"/>
    <w:rsid w:val="00F56920"/>
    <w:rsid w:val="00F61E59"/>
    <w:rsid w:val="00F635BD"/>
    <w:rsid w:val="00F650D0"/>
    <w:rsid w:val="00F65F57"/>
    <w:rsid w:val="00F7437E"/>
    <w:rsid w:val="00F74F16"/>
    <w:rsid w:val="00F75E9C"/>
    <w:rsid w:val="00F768F8"/>
    <w:rsid w:val="00F8316D"/>
    <w:rsid w:val="00F91724"/>
    <w:rsid w:val="00F91C64"/>
    <w:rsid w:val="00FA17E0"/>
    <w:rsid w:val="00FA20EA"/>
    <w:rsid w:val="00FA63C3"/>
    <w:rsid w:val="00FA7B07"/>
    <w:rsid w:val="00FB09A3"/>
    <w:rsid w:val="00FB141A"/>
    <w:rsid w:val="00FB1652"/>
    <w:rsid w:val="00FB24DA"/>
    <w:rsid w:val="00FB4FC2"/>
    <w:rsid w:val="00FB674C"/>
    <w:rsid w:val="00FC0ACC"/>
    <w:rsid w:val="00FC2467"/>
    <w:rsid w:val="00FC2B33"/>
    <w:rsid w:val="00FC5D98"/>
    <w:rsid w:val="00FD2E5B"/>
    <w:rsid w:val="00FD4CD0"/>
    <w:rsid w:val="00FE4CAA"/>
    <w:rsid w:val="00FE614D"/>
    <w:rsid w:val="00FE7323"/>
    <w:rsid w:val="00FE7A49"/>
    <w:rsid w:val="00FF2967"/>
    <w:rsid w:val="00FF2C43"/>
    <w:rsid w:val="00FF6D1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89FE90"/>
  <w15:chartTrackingRefBased/>
  <w15:docId w15:val="{86186C66-C027-46BA-91F4-3D57BDE66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0B78"/>
    <w:pPr>
      <w:spacing w:after="200" w:line="276" w:lineRule="auto"/>
      <w:jc w:val="both"/>
    </w:pPr>
    <w:rPr>
      <w:rFonts w:ascii="Apple Garamond Light" w:hAnsi="Apple Garamond Light"/>
      <w:sz w:val="22"/>
      <w:szCs w:val="22"/>
      <w:lang w:val="ca-ES" w:eastAsia="en-US"/>
    </w:rPr>
  </w:style>
  <w:style w:type="paragraph" w:styleId="Ttulo1">
    <w:name w:val="heading 1"/>
    <w:basedOn w:val="Normal"/>
    <w:next w:val="Normal"/>
    <w:qFormat/>
    <w:rsid w:val="006E70B3"/>
    <w:pPr>
      <w:keepNext/>
      <w:spacing w:before="240" w:after="60"/>
      <w:outlineLvl w:val="0"/>
    </w:pPr>
    <w:rPr>
      <w:rFonts w:ascii="Arial" w:hAnsi="Arial" w:cs="Arial"/>
      <w:b/>
      <w:bCs/>
      <w:kern w:val="32"/>
      <w:sz w:val="32"/>
      <w:szCs w:val="32"/>
    </w:rPr>
  </w:style>
  <w:style w:type="paragraph" w:styleId="Ttulo2">
    <w:name w:val="heading 2"/>
    <w:basedOn w:val="Normal"/>
    <w:next w:val="Normal"/>
    <w:qFormat/>
    <w:rsid w:val="00F35B22"/>
    <w:pPr>
      <w:keepNext/>
      <w:spacing w:before="240" w:after="60"/>
      <w:outlineLvl w:val="1"/>
    </w:pPr>
    <w:rPr>
      <w:rFonts w:ascii="Arial" w:hAnsi="Arial" w:cs="Arial"/>
      <w:b/>
      <w:bCs/>
      <w:i/>
      <w:iCs/>
      <w:sz w:val="28"/>
      <w:szCs w:val="28"/>
    </w:rPr>
  </w:style>
  <w:style w:type="paragraph" w:styleId="Ttulo4">
    <w:name w:val="heading 4"/>
    <w:basedOn w:val="Normal"/>
    <w:next w:val="Normal"/>
    <w:qFormat/>
    <w:rsid w:val="00C64F69"/>
    <w:pPr>
      <w:keepNext/>
      <w:spacing w:before="240" w:after="60"/>
      <w:outlineLvl w:val="3"/>
    </w:pPr>
    <w:rPr>
      <w:rFonts w:ascii="Times New Roman" w:hAnsi="Times New Roman"/>
      <w:b/>
      <w:bCs/>
      <w:sz w:val="28"/>
      <w:szCs w:val="28"/>
    </w:rPr>
  </w:style>
  <w:style w:type="paragraph" w:styleId="Ttulo6">
    <w:name w:val="heading 6"/>
    <w:basedOn w:val="Normal"/>
    <w:next w:val="Normal"/>
    <w:qFormat/>
    <w:rsid w:val="00F24E49"/>
    <w:pPr>
      <w:spacing w:before="240" w:after="60"/>
      <w:outlineLvl w:val="5"/>
    </w:pPr>
    <w:rPr>
      <w:rFonts w:ascii="Times New Roman" w:hAnsi="Times New Roman"/>
      <w:b/>
      <w:bCs/>
    </w:rPr>
  </w:style>
  <w:style w:type="paragraph" w:styleId="Ttulo7">
    <w:name w:val="heading 7"/>
    <w:basedOn w:val="Normal"/>
    <w:next w:val="Normal"/>
    <w:qFormat/>
    <w:rsid w:val="00F24E49"/>
    <w:pPr>
      <w:spacing w:before="240" w:after="60"/>
      <w:outlineLvl w:val="6"/>
    </w:pPr>
    <w:rPr>
      <w:rFonts w:ascii="Times New Roman" w:hAnsi="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D3804"/>
    <w:pPr>
      <w:tabs>
        <w:tab w:val="center" w:pos="4252"/>
        <w:tab w:val="right" w:pos="8504"/>
      </w:tabs>
      <w:spacing w:after="0" w:line="240" w:lineRule="auto"/>
    </w:pPr>
    <w:rPr>
      <w:rFonts w:ascii="Calibri" w:hAnsi="Calibri"/>
      <w:sz w:val="20"/>
      <w:szCs w:val="20"/>
      <w:lang w:eastAsia="x-none"/>
    </w:rPr>
  </w:style>
  <w:style w:type="character" w:customStyle="1" w:styleId="EncabezadoCar">
    <w:name w:val="Encabezado Car"/>
    <w:link w:val="Encabezado"/>
    <w:uiPriority w:val="99"/>
    <w:rsid w:val="00CD3804"/>
    <w:rPr>
      <w:lang w:val="ca-ES"/>
    </w:rPr>
  </w:style>
  <w:style w:type="paragraph" w:styleId="Piedepgina">
    <w:name w:val="footer"/>
    <w:basedOn w:val="Normal"/>
    <w:link w:val="PiedepginaCar"/>
    <w:uiPriority w:val="99"/>
    <w:unhideWhenUsed/>
    <w:rsid w:val="00CD3804"/>
    <w:pPr>
      <w:tabs>
        <w:tab w:val="center" w:pos="4252"/>
        <w:tab w:val="right" w:pos="8504"/>
      </w:tabs>
      <w:spacing w:after="0" w:line="240" w:lineRule="auto"/>
    </w:pPr>
    <w:rPr>
      <w:rFonts w:ascii="Calibri" w:hAnsi="Calibri"/>
      <w:sz w:val="20"/>
      <w:szCs w:val="20"/>
      <w:lang w:eastAsia="x-none"/>
    </w:rPr>
  </w:style>
  <w:style w:type="character" w:customStyle="1" w:styleId="PiedepginaCar">
    <w:name w:val="Pie de página Car"/>
    <w:link w:val="Piedepgina"/>
    <w:uiPriority w:val="99"/>
    <w:rsid w:val="00CD3804"/>
    <w:rPr>
      <w:lang w:val="ca-ES"/>
    </w:rPr>
  </w:style>
  <w:style w:type="paragraph" w:styleId="Textodeglobo">
    <w:name w:val="Balloon Text"/>
    <w:basedOn w:val="Normal"/>
    <w:link w:val="TextodegloboCar"/>
    <w:uiPriority w:val="99"/>
    <w:semiHidden/>
    <w:unhideWhenUsed/>
    <w:rsid w:val="008D699B"/>
    <w:pPr>
      <w:spacing w:after="0" w:line="240" w:lineRule="auto"/>
    </w:pPr>
    <w:rPr>
      <w:rFonts w:ascii="Tahoma" w:hAnsi="Tahoma"/>
      <w:sz w:val="16"/>
      <w:szCs w:val="16"/>
      <w:lang w:eastAsia="x-none"/>
    </w:rPr>
  </w:style>
  <w:style w:type="character" w:customStyle="1" w:styleId="TextodegloboCar">
    <w:name w:val="Texto de globo Car"/>
    <w:link w:val="Textodeglobo"/>
    <w:uiPriority w:val="99"/>
    <w:semiHidden/>
    <w:rsid w:val="008D699B"/>
    <w:rPr>
      <w:rFonts w:ascii="Tahoma" w:hAnsi="Tahoma" w:cs="Tahoma"/>
      <w:sz w:val="16"/>
      <w:szCs w:val="16"/>
      <w:lang w:val="ca-ES"/>
    </w:rPr>
  </w:style>
  <w:style w:type="character" w:styleId="Hipervnculo">
    <w:name w:val="Hyperlink"/>
    <w:uiPriority w:val="99"/>
    <w:unhideWhenUsed/>
    <w:rsid w:val="008C763A"/>
    <w:rPr>
      <w:color w:val="0000FF"/>
      <w:u w:val="single"/>
    </w:rPr>
  </w:style>
  <w:style w:type="paragraph" w:styleId="Sinespaciado">
    <w:name w:val="No Spacing"/>
    <w:link w:val="SinespaciadoCar"/>
    <w:uiPriority w:val="1"/>
    <w:qFormat/>
    <w:rsid w:val="008C763A"/>
    <w:pPr>
      <w:jc w:val="both"/>
    </w:pPr>
    <w:rPr>
      <w:rFonts w:eastAsia="Times New Roman"/>
      <w:sz w:val="22"/>
      <w:szCs w:val="22"/>
      <w:lang w:eastAsia="en-US"/>
    </w:rPr>
  </w:style>
  <w:style w:type="character" w:customStyle="1" w:styleId="SinespaciadoCar">
    <w:name w:val="Sin espaciado Car"/>
    <w:link w:val="Sinespaciado"/>
    <w:uiPriority w:val="1"/>
    <w:rsid w:val="008C763A"/>
    <w:rPr>
      <w:rFonts w:eastAsia="Times New Roman"/>
      <w:sz w:val="22"/>
      <w:szCs w:val="22"/>
      <w:lang w:val="es-ES" w:eastAsia="en-US" w:bidi="ar-SA"/>
    </w:rPr>
  </w:style>
  <w:style w:type="paragraph" w:customStyle="1" w:styleId="art">
    <w:name w:val="art"/>
    <w:basedOn w:val="Normal"/>
    <w:rsid w:val="00132EBC"/>
    <w:pPr>
      <w:spacing w:before="100" w:beforeAutospacing="1" w:after="100" w:afterAutospacing="1" w:line="240" w:lineRule="auto"/>
    </w:pPr>
    <w:rPr>
      <w:rFonts w:ascii="Georgia" w:eastAsia="Times New Roman" w:hAnsi="Georgia"/>
      <w:b/>
      <w:bCs/>
      <w:i/>
      <w:iCs/>
      <w:color w:val="000000"/>
      <w:lang w:val="es-ES" w:eastAsia="es-ES"/>
    </w:rPr>
  </w:style>
  <w:style w:type="paragraph" w:customStyle="1" w:styleId="texto">
    <w:name w:val="texto"/>
    <w:basedOn w:val="Normal"/>
    <w:rsid w:val="00132EBC"/>
    <w:pPr>
      <w:spacing w:before="100" w:beforeAutospacing="1" w:after="100" w:afterAutospacing="1" w:line="240" w:lineRule="auto"/>
      <w:ind w:firstLine="300"/>
    </w:pPr>
    <w:rPr>
      <w:rFonts w:ascii="Georgia" w:eastAsia="Times New Roman" w:hAnsi="Georgia"/>
      <w:color w:val="000000"/>
      <w:lang w:val="es-ES" w:eastAsia="es-ES"/>
    </w:rPr>
  </w:style>
  <w:style w:type="character" w:customStyle="1" w:styleId="textolibro1">
    <w:name w:val="textolibro1"/>
    <w:rsid w:val="00132EBC"/>
    <w:rPr>
      <w:rFonts w:ascii="Georgia" w:hAnsi="Georgia" w:hint="default"/>
      <w:b/>
      <w:bCs/>
      <w:color w:val="000000"/>
      <w:sz w:val="22"/>
      <w:szCs w:val="22"/>
    </w:rPr>
  </w:style>
  <w:style w:type="character" w:customStyle="1" w:styleId="ca">
    <w:name w:val="ca"/>
    <w:basedOn w:val="Fuentedeprrafopredeter"/>
    <w:rsid w:val="00132EBC"/>
  </w:style>
  <w:style w:type="paragraph" w:styleId="NormalWeb">
    <w:name w:val="Normal (Web)"/>
    <w:basedOn w:val="Normal"/>
    <w:uiPriority w:val="99"/>
    <w:rsid w:val="00C11F2E"/>
    <w:pPr>
      <w:spacing w:before="100" w:beforeAutospacing="1" w:after="100" w:afterAutospacing="1" w:line="240" w:lineRule="auto"/>
    </w:pPr>
    <w:rPr>
      <w:rFonts w:ascii="Verdana" w:eastAsia="Times New Roman" w:hAnsi="Verdana"/>
      <w:color w:val="000000"/>
      <w:sz w:val="20"/>
      <w:szCs w:val="20"/>
      <w:lang w:val="es-ES" w:eastAsia="es-ES"/>
    </w:rPr>
  </w:style>
  <w:style w:type="character" w:styleId="Textoennegrita">
    <w:name w:val="Strong"/>
    <w:uiPriority w:val="22"/>
    <w:qFormat/>
    <w:rsid w:val="00C11F2E"/>
    <w:rPr>
      <w:b/>
      <w:bCs/>
    </w:rPr>
  </w:style>
  <w:style w:type="character" w:styleId="CitaHTML">
    <w:name w:val="HTML Cite"/>
    <w:rsid w:val="00C11F2E"/>
    <w:rPr>
      <w:rFonts w:ascii="Times New Roman" w:hAnsi="Times New Roman" w:cs="Times New Roman" w:hint="default"/>
      <w:i/>
      <w:iCs/>
      <w:sz w:val="18"/>
      <w:szCs w:val="18"/>
    </w:rPr>
  </w:style>
  <w:style w:type="paragraph" w:customStyle="1" w:styleId="WW-Textoindependiente2">
    <w:name w:val="WW-Texto independiente 2"/>
    <w:basedOn w:val="Normal"/>
    <w:rsid w:val="000E707B"/>
    <w:pPr>
      <w:suppressAutoHyphens/>
      <w:spacing w:after="0" w:line="240" w:lineRule="auto"/>
    </w:pPr>
    <w:rPr>
      <w:rFonts w:ascii="Arial" w:eastAsia="Times New Roman" w:hAnsi="Arial"/>
      <w:szCs w:val="20"/>
      <w:lang w:val="es-ES_tradnl" w:eastAsia="es-ES"/>
    </w:rPr>
  </w:style>
  <w:style w:type="paragraph" w:styleId="Textoindependiente">
    <w:name w:val="Body Text"/>
    <w:basedOn w:val="Normal"/>
    <w:link w:val="TextoindependienteCar"/>
    <w:rsid w:val="00431B80"/>
    <w:pPr>
      <w:spacing w:after="0" w:line="240" w:lineRule="auto"/>
    </w:pPr>
    <w:rPr>
      <w:rFonts w:ascii="Arial" w:eastAsia="Times New Roman" w:hAnsi="Arial"/>
      <w:i/>
      <w:sz w:val="24"/>
      <w:szCs w:val="20"/>
      <w:lang w:val="x-none" w:eastAsia="es-ES"/>
    </w:rPr>
  </w:style>
  <w:style w:type="character" w:styleId="nfasis">
    <w:name w:val="Emphasis"/>
    <w:qFormat/>
    <w:rsid w:val="00B85C1C"/>
    <w:rPr>
      <w:i/>
      <w:iCs/>
    </w:rPr>
  </w:style>
  <w:style w:type="paragraph" w:styleId="Sangradetextonormal">
    <w:name w:val="Body Text Indent"/>
    <w:basedOn w:val="Normal"/>
    <w:rsid w:val="00C64F69"/>
    <w:pPr>
      <w:spacing w:after="120"/>
      <w:ind w:left="283"/>
    </w:pPr>
  </w:style>
  <w:style w:type="table" w:styleId="Tablaconcuadrcula">
    <w:name w:val="Table Grid"/>
    <w:basedOn w:val="Tablanormal"/>
    <w:rsid w:val="000003F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
    <w:name w:val="msonormalcxspmiddle"/>
    <w:basedOn w:val="Normal"/>
    <w:rsid w:val="00C244B9"/>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primera1">
    <w:name w:val="primera1"/>
    <w:rsid w:val="007B59C2"/>
    <w:rPr>
      <w:b/>
      <w:bCs/>
      <w:color w:val="0000FF"/>
      <w:sz w:val="30"/>
      <w:szCs w:val="30"/>
    </w:rPr>
  </w:style>
  <w:style w:type="paragraph" w:styleId="Prrafodelista">
    <w:name w:val="List Paragraph"/>
    <w:basedOn w:val="Normal"/>
    <w:uiPriority w:val="34"/>
    <w:qFormat/>
    <w:rsid w:val="00421057"/>
    <w:pPr>
      <w:ind w:left="708"/>
    </w:pPr>
    <w:rPr>
      <w:rFonts w:cs="Arial"/>
    </w:rPr>
  </w:style>
  <w:style w:type="character" w:customStyle="1" w:styleId="TextoindependienteCar">
    <w:name w:val="Texto independiente Car"/>
    <w:link w:val="Textoindependiente"/>
    <w:rsid w:val="00552490"/>
    <w:rPr>
      <w:rFonts w:ascii="Arial" w:eastAsia="Times New Roman" w:hAnsi="Arial"/>
      <w:i/>
      <w:sz w:val="24"/>
      <w:lang w:eastAsia="es-ES"/>
    </w:rPr>
  </w:style>
  <w:style w:type="paragraph" w:styleId="Textonotapie">
    <w:name w:val="footnote text"/>
    <w:basedOn w:val="Normal"/>
    <w:link w:val="TextonotapieCar"/>
    <w:semiHidden/>
    <w:rsid w:val="00CB44C2"/>
    <w:pPr>
      <w:spacing w:after="0" w:line="240" w:lineRule="auto"/>
      <w:jc w:val="left"/>
    </w:pPr>
    <w:rPr>
      <w:rFonts w:ascii="Helvetica" w:eastAsia="Times New Roman" w:hAnsi="Helvetica"/>
      <w:sz w:val="20"/>
      <w:szCs w:val="20"/>
      <w:lang w:val="x-none" w:eastAsia="es-ES"/>
    </w:rPr>
  </w:style>
  <w:style w:type="character" w:customStyle="1" w:styleId="TextonotapieCar">
    <w:name w:val="Texto nota pie Car"/>
    <w:link w:val="Textonotapie"/>
    <w:semiHidden/>
    <w:rsid w:val="00CB44C2"/>
    <w:rPr>
      <w:rFonts w:ascii="Helvetica" w:eastAsia="Times New Roman" w:hAnsi="Helvetica"/>
      <w:lang w:eastAsia="es-ES"/>
    </w:rPr>
  </w:style>
  <w:style w:type="character" w:styleId="Refdenotaalpie">
    <w:name w:val="footnote reference"/>
    <w:semiHidden/>
    <w:rsid w:val="00CB44C2"/>
    <w:rPr>
      <w:vertAlign w:val="superscript"/>
    </w:rPr>
  </w:style>
  <w:style w:type="paragraph" w:styleId="Textoindependiente2">
    <w:name w:val="Body Text 2"/>
    <w:basedOn w:val="Normal"/>
    <w:link w:val="Textoindependiente2Car"/>
    <w:rsid w:val="005A0831"/>
    <w:pPr>
      <w:spacing w:after="120" w:line="480" w:lineRule="auto"/>
      <w:jc w:val="left"/>
    </w:pPr>
    <w:rPr>
      <w:lang w:val="x-none"/>
    </w:rPr>
  </w:style>
  <w:style w:type="character" w:customStyle="1" w:styleId="Textoindependiente2Car">
    <w:name w:val="Texto independiente 2 Car"/>
    <w:link w:val="Textoindependiente2"/>
    <w:rsid w:val="005A0831"/>
    <w:rPr>
      <w:rFonts w:ascii="Apple Garamond Light" w:hAnsi="Apple Garamond Light"/>
      <w:sz w:val="22"/>
      <w:szCs w:val="22"/>
      <w:lang w:eastAsia="en-US"/>
    </w:rPr>
  </w:style>
  <w:style w:type="paragraph" w:customStyle="1" w:styleId="Normal0">
    <w:name w:val="Normal_0"/>
    <w:qFormat/>
    <w:rsid w:val="00DC181F"/>
    <w:pPr>
      <w:spacing w:after="200" w:line="276" w:lineRule="auto"/>
    </w:pPr>
    <w:rPr>
      <w:rFonts w:ascii="Apple Garamond Light" w:hAnsi="Apple Garamond Light"/>
      <w:sz w:val="22"/>
      <w:szCs w:val="22"/>
      <w:lang w:val="ca-ES" w:eastAsia="en-US"/>
    </w:rPr>
  </w:style>
  <w:style w:type="paragraph" w:customStyle="1" w:styleId="Normal00">
    <w:name w:val="Normal_0_0"/>
    <w:qFormat/>
    <w:rsid w:val="00D44E67"/>
    <w:pPr>
      <w:spacing w:after="200" w:line="276" w:lineRule="auto"/>
    </w:pPr>
    <w:rPr>
      <w:rFonts w:ascii="Apple Garamond Light" w:hAnsi="Apple Garamond Light"/>
      <w:sz w:val="22"/>
      <w:szCs w:val="22"/>
      <w:lang w:val="ca-ES" w:eastAsia="en-US"/>
    </w:rPr>
  </w:style>
  <w:style w:type="paragraph" w:customStyle="1" w:styleId="Normal000">
    <w:name w:val="Normal_0_0_0"/>
    <w:qFormat/>
    <w:rsid w:val="005C5854"/>
    <w:pPr>
      <w:spacing w:after="200" w:line="276" w:lineRule="auto"/>
    </w:pPr>
    <w:rPr>
      <w:rFonts w:ascii="Apple Garamond Light" w:eastAsia="Times New Roman" w:hAnsi="Apple Garamond Light"/>
      <w:sz w:val="22"/>
      <w:szCs w:val="22"/>
      <w:lang w:val="ca-ES" w:eastAsia="en-US"/>
    </w:rPr>
  </w:style>
  <w:style w:type="paragraph" w:customStyle="1" w:styleId="Normal8">
    <w:name w:val="Normal_8"/>
    <w:qFormat/>
    <w:rsid w:val="00173B70"/>
    <w:pPr>
      <w:spacing w:after="200" w:line="276" w:lineRule="auto"/>
    </w:pPr>
    <w:rPr>
      <w:lang w:val="ca-ES" w:eastAsia="en-US"/>
    </w:rPr>
  </w:style>
  <w:style w:type="paragraph" w:customStyle="1" w:styleId="Normal7">
    <w:name w:val="Normal_7"/>
    <w:qFormat/>
    <w:rsid w:val="00173B70"/>
    <w:pPr>
      <w:jc w:val="both"/>
    </w:pPr>
    <w:rPr>
      <w:rFonts w:ascii="Arial" w:eastAsia="Times New Roman" w:hAnsi="Arial"/>
      <w:szCs w:val="24"/>
    </w:rPr>
  </w:style>
  <w:style w:type="paragraph" w:customStyle="1" w:styleId="Normal08">
    <w:name w:val="Normal_0_8"/>
    <w:qFormat/>
    <w:rsid w:val="00173B70"/>
    <w:pPr>
      <w:spacing w:after="200" w:line="276" w:lineRule="auto"/>
    </w:pPr>
    <w:rPr>
      <w:rFonts w:ascii="Apple Garamond Light" w:hAnsi="Apple Garamond Light"/>
      <w:lang w:val="ca-ES" w:eastAsia="en-US"/>
    </w:rPr>
  </w:style>
  <w:style w:type="paragraph" w:customStyle="1" w:styleId="Normal00000">
    <w:name w:val="Normal_0_0_0_0_0"/>
    <w:basedOn w:val="Normal08"/>
    <w:rsid w:val="00173B70"/>
    <w:rPr>
      <w:lang w:val="es-ES" w:eastAsia="es-ES"/>
    </w:rPr>
  </w:style>
  <w:style w:type="character" w:customStyle="1" w:styleId="Sangra2detindependienteCar0">
    <w:name w:val="Sangría 2 de t. independiente Car_0"/>
    <w:link w:val="BodyTextIndent20"/>
    <w:semiHidden/>
    <w:locked/>
    <w:rsid w:val="00173B70"/>
    <w:rPr>
      <w:rFonts w:ascii="Verdana" w:eastAsia="Times New Roman" w:hAnsi="Verdana"/>
      <w:b/>
      <w:bCs/>
      <w:color w:val="333399"/>
      <w:szCs w:val="24"/>
    </w:rPr>
  </w:style>
  <w:style w:type="paragraph" w:customStyle="1" w:styleId="BodyTextIndent20">
    <w:name w:val="Body Text Indent 2_0"/>
    <w:basedOn w:val="Normal08"/>
    <w:link w:val="Sangra2detindependienteCar0"/>
    <w:semiHidden/>
    <w:rsid w:val="00173B70"/>
    <w:pPr>
      <w:spacing w:after="0" w:line="360" w:lineRule="auto"/>
      <w:ind w:firstLine="696"/>
      <w:jc w:val="both"/>
    </w:pPr>
    <w:rPr>
      <w:rFonts w:ascii="Verdana" w:eastAsia="Times New Roman" w:hAnsi="Verdana"/>
      <w:b/>
      <w:bCs/>
      <w:color w:val="333399"/>
      <w:szCs w:val="24"/>
      <w:lang w:val="x-none" w:eastAsia="x-none"/>
    </w:rPr>
  </w:style>
  <w:style w:type="paragraph" w:customStyle="1" w:styleId="Normal030">
    <w:name w:val="Normal_0_3_0"/>
    <w:basedOn w:val="Normal08"/>
    <w:rsid w:val="00173B70"/>
    <w:rPr>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6731052">
      <w:bodyDiv w:val="1"/>
      <w:marLeft w:val="0"/>
      <w:marRight w:val="0"/>
      <w:marTop w:val="0"/>
      <w:marBottom w:val="0"/>
      <w:divBdr>
        <w:top w:val="none" w:sz="0" w:space="0" w:color="auto"/>
        <w:left w:val="none" w:sz="0" w:space="0" w:color="auto"/>
        <w:bottom w:val="none" w:sz="0" w:space="0" w:color="auto"/>
        <w:right w:val="none" w:sz="0" w:space="0" w:color="auto"/>
      </w:divBdr>
    </w:div>
    <w:div w:id="325211179">
      <w:bodyDiv w:val="1"/>
      <w:marLeft w:val="180"/>
      <w:marRight w:val="2100"/>
      <w:marTop w:val="3855"/>
      <w:marBottom w:val="525"/>
      <w:divBdr>
        <w:top w:val="none" w:sz="0" w:space="0" w:color="auto"/>
        <w:left w:val="none" w:sz="0" w:space="0" w:color="auto"/>
        <w:bottom w:val="none" w:sz="0" w:space="0" w:color="auto"/>
        <w:right w:val="none" w:sz="0" w:space="0" w:color="auto"/>
      </w:divBdr>
    </w:div>
    <w:div w:id="326517954">
      <w:bodyDiv w:val="1"/>
      <w:marLeft w:val="0"/>
      <w:marRight w:val="0"/>
      <w:marTop w:val="0"/>
      <w:marBottom w:val="0"/>
      <w:divBdr>
        <w:top w:val="none" w:sz="0" w:space="0" w:color="auto"/>
        <w:left w:val="none" w:sz="0" w:space="0" w:color="auto"/>
        <w:bottom w:val="none" w:sz="0" w:space="0" w:color="auto"/>
        <w:right w:val="none" w:sz="0" w:space="0" w:color="auto"/>
      </w:divBdr>
    </w:div>
    <w:div w:id="696738036">
      <w:bodyDiv w:val="1"/>
      <w:marLeft w:val="0"/>
      <w:marRight w:val="0"/>
      <w:marTop w:val="0"/>
      <w:marBottom w:val="0"/>
      <w:divBdr>
        <w:top w:val="none" w:sz="0" w:space="0" w:color="auto"/>
        <w:left w:val="none" w:sz="0" w:space="0" w:color="auto"/>
        <w:bottom w:val="none" w:sz="0" w:space="0" w:color="auto"/>
        <w:right w:val="none" w:sz="0" w:space="0" w:color="auto"/>
      </w:divBdr>
    </w:div>
    <w:div w:id="1079443787">
      <w:bodyDiv w:val="1"/>
      <w:marLeft w:val="0"/>
      <w:marRight w:val="0"/>
      <w:marTop w:val="0"/>
      <w:marBottom w:val="0"/>
      <w:divBdr>
        <w:top w:val="none" w:sz="0" w:space="0" w:color="auto"/>
        <w:left w:val="none" w:sz="0" w:space="0" w:color="auto"/>
        <w:bottom w:val="none" w:sz="0" w:space="0" w:color="auto"/>
        <w:right w:val="none" w:sz="0" w:space="0" w:color="auto"/>
      </w:divBdr>
    </w:div>
    <w:div w:id="1345935880">
      <w:bodyDiv w:val="1"/>
      <w:marLeft w:val="0"/>
      <w:marRight w:val="0"/>
      <w:marTop w:val="0"/>
      <w:marBottom w:val="0"/>
      <w:divBdr>
        <w:top w:val="none" w:sz="0" w:space="0" w:color="auto"/>
        <w:left w:val="none" w:sz="0" w:space="0" w:color="auto"/>
        <w:bottom w:val="none" w:sz="0" w:space="0" w:color="auto"/>
        <w:right w:val="none" w:sz="0" w:space="0" w:color="auto"/>
      </w:divBdr>
    </w:div>
    <w:div w:id="1399865793">
      <w:bodyDiv w:val="1"/>
      <w:marLeft w:val="0"/>
      <w:marRight w:val="0"/>
      <w:marTop w:val="0"/>
      <w:marBottom w:val="0"/>
      <w:divBdr>
        <w:top w:val="none" w:sz="0" w:space="0" w:color="auto"/>
        <w:left w:val="none" w:sz="0" w:space="0" w:color="auto"/>
        <w:bottom w:val="none" w:sz="0" w:space="0" w:color="auto"/>
        <w:right w:val="none" w:sz="0" w:space="0" w:color="auto"/>
      </w:divBdr>
    </w:div>
    <w:div w:id="1401095966">
      <w:bodyDiv w:val="1"/>
      <w:marLeft w:val="0"/>
      <w:marRight w:val="0"/>
      <w:marTop w:val="0"/>
      <w:marBottom w:val="0"/>
      <w:divBdr>
        <w:top w:val="none" w:sz="0" w:space="0" w:color="auto"/>
        <w:left w:val="none" w:sz="0" w:space="0" w:color="auto"/>
        <w:bottom w:val="none" w:sz="0" w:space="0" w:color="auto"/>
        <w:right w:val="none" w:sz="0" w:space="0" w:color="auto"/>
      </w:divBdr>
    </w:div>
    <w:div w:id="1603100409">
      <w:bodyDiv w:val="1"/>
      <w:marLeft w:val="0"/>
      <w:marRight w:val="0"/>
      <w:marTop w:val="0"/>
      <w:marBottom w:val="0"/>
      <w:divBdr>
        <w:top w:val="none" w:sz="0" w:space="0" w:color="auto"/>
        <w:left w:val="none" w:sz="0" w:space="0" w:color="auto"/>
        <w:bottom w:val="none" w:sz="0" w:space="0" w:color="auto"/>
        <w:right w:val="none" w:sz="0" w:space="0" w:color="auto"/>
      </w:divBdr>
      <w:divsChild>
        <w:div w:id="764695046">
          <w:marLeft w:val="0"/>
          <w:marRight w:val="0"/>
          <w:marTop w:val="0"/>
          <w:marBottom w:val="0"/>
          <w:divBdr>
            <w:top w:val="none" w:sz="0" w:space="0" w:color="auto"/>
            <w:left w:val="none" w:sz="0" w:space="0" w:color="auto"/>
            <w:bottom w:val="none" w:sz="0" w:space="0" w:color="auto"/>
            <w:right w:val="none" w:sz="0" w:space="0" w:color="auto"/>
          </w:divBdr>
        </w:div>
        <w:div w:id="1336372407">
          <w:marLeft w:val="0"/>
          <w:marRight w:val="0"/>
          <w:marTop w:val="0"/>
          <w:marBottom w:val="0"/>
          <w:divBdr>
            <w:top w:val="none" w:sz="0" w:space="0" w:color="auto"/>
            <w:left w:val="none" w:sz="0" w:space="0" w:color="auto"/>
            <w:bottom w:val="none" w:sz="0" w:space="0" w:color="auto"/>
            <w:right w:val="none" w:sz="0" w:space="0" w:color="auto"/>
          </w:divBdr>
        </w:div>
        <w:div w:id="1421027553">
          <w:marLeft w:val="0"/>
          <w:marRight w:val="0"/>
          <w:marTop w:val="0"/>
          <w:marBottom w:val="0"/>
          <w:divBdr>
            <w:top w:val="none" w:sz="0" w:space="0" w:color="auto"/>
            <w:left w:val="none" w:sz="0" w:space="0" w:color="auto"/>
            <w:bottom w:val="none" w:sz="0" w:space="0" w:color="auto"/>
            <w:right w:val="none" w:sz="0" w:space="0" w:color="auto"/>
          </w:divBdr>
        </w:div>
        <w:div w:id="1435979080">
          <w:marLeft w:val="0"/>
          <w:marRight w:val="0"/>
          <w:marTop w:val="0"/>
          <w:marBottom w:val="0"/>
          <w:divBdr>
            <w:top w:val="none" w:sz="0" w:space="0" w:color="auto"/>
            <w:left w:val="none" w:sz="0" w:space="0" w:color="auto"/>
            <w:bottom w:val="none" w:sz="0" w:space="0" w:color="auto"/>
            <w:right w:val="none" w:sz="0" w:space="0" w:color="auto"/>
          </w:divBdr>
        </w:div>
      </w:divsChild>
    </w:div>
    <w:div w:id="1609967583">
      <w:bodyDiv w:val="1"/>
      <w:marLeft w:val="0"/>
      <w:marRight w:val="0"/>
      <w:marTop w:val="0"/>
      <w:marBottom w:val="0"/>
      <w:divBdr>
        <w:top w:val="none" w:sz="0" w:space="0" w:color="auto"/>
        <w:left w:val="none" w:sz="0" w:space="0" w:color="auto"/>
        <w:bottom w:val="none" w:sz="0" w:space="0" w:color="auto"/>
        <w:right w:val="none" w:sz="0" w:space="0" w:color="auto"/>
      </w:divBdr>
    </w:div>
    <w:div w:id="1906797296">
      <w:bodyDiv w:val="1"/>
      <w:marLeft w:val="0"/>
      <w:marRight w:val="0"/>
      <w:marTop w:val="0"/>
      <w:marBottom w:val="0"/>
      <w:divBdr>
        <w:top w:val="none" w:sz="0" w:space="0" w:color="auto"/>
        <w:left w:val="none" w:sz="0" w:space="0" w:color="auto"/>
        <w:bottom w:val="none" w:sz="0" w:space="0" w:color="auto"/>
        <w:right w:val="none" w:sz="0" w:space="0" w:color="auto"/>
      </w:divBdr>
    </w:div>
    <w:div w:id="200319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1.jpeg"/><Relationship Id="rId2" Type="http://schemas.openxmlformats.org/officeDocument/2006/relationships/hyperlink" Target="http://www.svmontalt.cat" TargetMode="External"/><Relationship Id="rId1" Type="http://schemas.openxmlformats.org/officeDocument/2006/relationships/hyperlink" Target="http://www.svmontalt.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crism\Configuraci&#243;n%20local\Archivos%20temporales%20de%20Internet\OLK1\Plantilla%20General.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7FED7D-F832-4E9B-897B-FBFE14DF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Plantilla General</Template>
  <TotalTime>107</TotalTime>
  <Pages>1</Pages>
  <Words>1051</Words>
  <Characters>5781</Characters>
  <Application>Microsoft Office Word</Application>
  <DocSecurity>0</DocSecurity>
  <Lines>48</Lines>
  <Paragraphs>13</Paragraphs>
  <ScaleCrop>false</ScaleCrop>
  <HeadingPairs>
    <vt:vector size="2" baseType="variant">
      <vt:variant>
        <vt:lpstr>Título</vt:lpstr>
      </vt:variant>
      <vt:variant>
        <vt:i4>1</vt:i4>
      </vt:variant>
    </vt:vector>
  </HeadingPairs>
  <TitlesOfParts>
    <vt:vector size="1" baseType="lpstr">
      <vt:lpstr/>
    </vt:vector>
  </TitlesOfParts>
  <Company>Ajuntament de Sant Vicenç de Montalt</Company>
  <LinksUpToDate>false</LinksUpToDate>
  <CharactersWithSpaces>6819</CharactersWithSpaces>
  <SharedDoc>false</SharedDoc>
  <HLinks>
    <vt:vector size="6" baseType="variant">
      <vt:variant>
        <vt:i4>5832734</vt:i4>
      </vt:variant>
      <vt:variant>
        <vt:i4>0</vt:i4>
      </vt:variant>
      <vt:variant>
        <vt:i4>0</vt:i4>
      </vt:variant>
      <vt:variant>
        <vt:i4>5</vt:i4>
      </vt:variant>
      <vt:variant>
        <vt:lpwstr>http://www.svmontalt.cat/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crism</dc:creator>
  <cp:keywords/>
  <cp:lastModifiedBy>Ana Montes</cp:lastModifiedBy>
  <cp:revision>17</cp:revision>
  <cp:lastPrinted>2019-05-13T07:41:00Z</cp:lastPrinted>
  <dcterms:created xsi:type="dcterms:W3CDTF">2023-05-04T09:54:00Z</dcterms:created>
  <dcterms:modified xsi:type="dcterms:W3CDTF">2024-08-01T10:20:00Z</dcterms:modified>
</cp:coreProperties>
</file>