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114E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b/>
          <w:bCs/>
          <w:color w:val="333399"/>
          <w:szCs w:val="24"/>
          <w:lang w:eastAsia="es-ES"/>
        </w:rPr>
      </w:pPr>
      <w:r w:rsidRPr="003C6A99">
        <w:rPr>
          <w:rFonts w:ascii="Verdana" w:eastAsia="Times New Roman" w:hAnsi="Verdana"/>
          <w:b/>
          <w:bCs/>
          <w:color w:val="333399"/>
          <w:szCs w:val="24"/>
          <w:lang w:eastAsia="es-ES"/>
        </w:rPr>
        <w:t>ANNEX 1:</w:t>
      </w:r>
    </w:p>
    <w:p w14:paraId="5605ADA9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b/>
          <w:bCs/>
          <w:color w:val="333399"/>
          <w:szCs w:val="24"/>
          <w:lang w:eastAsia="es-ES"/>
        </w:rPr>
      </w:pPr>
      <w:r w:rsidRPr="003C6A99">
        <w:rPr>
          <w:rFonts w:ascii="Verdana" w:eastAsia="Times New Roman" w:hAnsi="Verdana"/>
          <w:b/>
          <w:bCs/>
          <w:color w:val="333399"/>
          <w:szCs w:val="24"/>
          <w:lang w:eastAsia="es-ES"/>
        </w:rPr>
        <w:t>SOL·LICITUD DE PARTICIPACIÓ DE L'INTERESSAT EN LA PROVISIÓ DEL LLOC DE TREBALL DE CAP D’AREA DE SERVEIS GENERALS I CAP D’ÀREA DE SERVEIS TERRITORIALS</w:t>
      </w:r>
    </w:p>
    <w:p w14:paraId="32E406F2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b/>
          <w:bCs/>
          <w:color w:val="333399"/>
          <w:szCs w:val="24"/>
          <w:lang w:eastAsia="es-ES"/>
        </w:rPr>
      </w:pPr>
    </w:p>
    <w:p w14:paraId="70EB4C46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color w:val="333399"/>
          <w:sz w:val="20"/>
          <w:szCs w:val="24"/>
          <w:lang w:eastAsia="es-ES"/>
        </w:rPr>
      </w:pPr>
    </w:p>
    <w:tbl>
      <w:tblPr>
        <w:tblpPr w:leftFromText="141" w:rightFromText="141" w:vertAnchor="text" w:horzAnchor="page" w:tblpX="6666" w:tblpY="10"/>
        <w:tblW w:w="403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1911"/>
      </w:tblGrid>
      <w:tr w:rsidR="003C6A99" w:rsidRPr="003C6A99" w14:paraId="036C69B9" w14:textId="77777777" w:rsidTr="00BE389B">
        <w:trPr>
          <w:trHeight w:val="241"/>
        </w:trPr>
        <w:tc>
          <w:tcPr>
            <w:tcW w:w="4038" w:type="dxa"/>
            <w:gridSpan w:val="2"/>
            <w:shd w:val="pct5" w:color="auto" w:fill="auto"/>
            <w:vAlign w:val="center"/>
          </w:tcPr>
          <w:p w14:paraId="0DDA1BE2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b/>
                <w:color w:val="333399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color w:val="333399"/>
                <w:sz w:val="16"/>
                <w:szCs w:val="16"/>
                <w:lang w:eastAsia="es-ES"/>
              </w:rPr>
              <w:t>A EMPLENAR PER L'ADMINISTRACIÓ</w:t>
            </w:r>
          </w:p>
        </w:tc>
      </w:tr>
      <w:tr w:rsidR="003C6A99" w:rsidRPr="003C6A99" w14:paraId="2F18F74E" w14:textId="77777777" w:rsidTr="00BE389B">
        <w:trPr>
          <w:trHeight w:val="242"/>
        </w:trPr>
        <w:tc>
          <w:tcPr>
            <w:tcW w:w="2127" w:type="dxa"/>
            <w:shd w:val="pct5" w:color="auto" w:fill="auto"/>
          </w:tcPr>
          <w:p w14:paraId="71208FA8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Núm. Expedient</w:t>
            </w:r>
          </w:p>
        </w:tc>
        <w:tc>
          <w:tcPr>
            <w:tcW w:w="1911" w:type="dxa"/>
            <w:shd w:val="pct5" w:color="auto" w:fill="auto"/>
          </w:tcPr>
          <w:p w14:paraId="09341BBE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Núm. Registre</w:t>
            </w:r>
          </w:p>
        </w:tc>
      </w:tr>
      <w:tr w:rsidR="003C6A99" w:rsidRPr="003C6A99" w14:paraId="57F499D2" w14:textId="77777777" w:rsidTr="00BE389B">
        <w:trPr>
          <w:trHeight w:val="242"/>
        </w:trPr>
        <w:tc>
          <w:tcPr>
            <w:tcW w:w="2127" w:type="dxa"/>
            <w:shd w:val="pct5" w:color="auto" w:fill="auto"/>
          </w:tcPr>
          <w:p w14:paraId="6BD43669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2025/1091</w:t>
            </w:r>
          </w:p>
        </w:tc>
        <w:tc>
          <w:tcPr>
            <w:tcW w:w="1911" w:type="dxa"/>
            <w:shd w:val="pct5" w:color="auto" w:fill="auto"/>
          </w:tcPr>
          <w:p w14:paraId="47385A7F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</w:tr>
      <w:tr w:rsidR="003C6A99" w:rsidRPr="003C6A99" w14:paraId="51DDDF4C" w14:textId="77777777" w:rsidTr="00BE389B">
        <w:trPr>
          <w:trHeight w:val="241"/>
        </w:trPr>
        <w:tc>
          <w:tcPr>
            <w:tcW w:w="2127" w:type="dxa"/>
            <w:shd w:val="pct5" w:color="auto" w:fill="auto"/>
          </w:tcPr>
          <w:p w14:paraId="5DBDE567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shd w:val="pct5" w:color="auto" w:fill="auto"/>
          </w:tcPr>
          <w:p w14:paraId="591691A2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Data</w:t>
            </w:r>
          </w:p>
        </w:tc>
      </w:tr>
      <w:tr w:rsidR="003C6A99" w:rsidRPr="003C6A99" w14:paraId="142527B6" w14:textId="77777777" w:rsidTr="00BE389B">
        <w:trPr>
          <w:trHeight w:val="242"/>
        </w:trPr>
        <w:tc>
          <w:tcPr>
            <w:tcW w:w="2127" w:type="dxa"/>
            <w:shd w:val="pct5" w:color="auto" w:fill="auto"/>
          </w:tcPr>
          <w:p w14:paraId="47CC5295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shd w:val="pct5" w:color="auto" w:fill="auto"/>
          </w:tcPr>
          <w:p w14:paraId="0488EE28" w14:textId="77777777" w:rsidR="003C6A99" w:rsidRPr="003C6A99" w:rsidRDefault="003C6A99" w:rsidP="00AD0BE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</w:tr>
    </w:tbl>
    <w:p w14:paraId="707126EA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color w:val="333399"/>
          <w:sz w:val="20"/>
          <w:szCs w:val="24"/>
          <w:lang w:eastAsia="es-ES"/>
        </w:rPr>
      </w:pPr>
    </w:p>
    <w:p w14:paraId="3FEEC8E2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469D52E7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C8248BA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4D2CD51F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4BF8E007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25B73740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3C6A99" w:rsidRPr="003C6A99" w14:paraId="2B3F9BE8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0CF4967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  <w:t>DADES DEL SOL·LICITANT</w:t>
            </w:r>
          </w:p>
        </w:tc>
      </w:tr>
      <w:tr w:rsidR="003C6A99" w:rsidRPr="003C6A99" w14:paraId="795C86D0" w14:textId="77777777" w:rsidTr="00BE389B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4CE28F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9C4DAC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NIF</w:t>
            </w:r>
          </w:p>
        </w:tc>
      </w:tr>
      <w:tr w:rsidR="003C6A99" w:rsidRPr="003C6A99" w14:paraId="218F9016" w14:textId="77777777" w:rsidTr="00BE389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CD6C4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B80B20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</w:p>
        </w:tc>
      </w:tr>
      <w:tr w:rsidR="003C6A99" w:rsidRPr="003C6A99" w14:paraId="1901070D" w14:textId="77777777" w:rsidTr="00BE389B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975E15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Grup: A1</w:t>
            </w:r>
          </w:p>
        </w:tc>
      </w:tr>
      <w:tr w:rsidR="003C6A99" w:rsidRPr="003C6A99" w14:paraId="3940A07C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7832C5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Denominació dels Llocs de treball</w:t>
            </w:r>
          </w:p>
        </w:tc>
      </w:tr>
      <w:tr w:rsidR="003C6A99" w:rsidRPr="003C6A99" w14:paraId="7851A928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59849E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  <w:t xml:space="preserve">CAP D’ÀREA DE SERVEIS TERRITORIALS </w:t>
            </w:r>
          </w:p>
          <w:p w14:paraId="28419DDB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  <w:t>CAP D’ÀREA DE SERVEIS GENERALS</w:t>
            </w:r>
          </w:p>
        </w:tc>
      </w:tr>
    </w:tbl>
    <w:p w14:paraId="6FD3521F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3C6A99" w:rsidRPr="003C6A99" w14:paraId="0E107341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902735D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  <w:t>DADES DEL REPRESENTANT</w:t>
            </w:r>
          </w:p>
        </w:tc>
      </w:tr>
      <w:tr w:rsidR="003C6A99" w:rsidRPr="003C6A99" w14:paraId="472A155C" w14:textId="77777777" w:rsidTr="00BE389B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24E7F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Tipus de persona</w:t>
            </w:r>
          </w:p>
        </w:tc>
      </w:tr>
      <w:tr w:rsidR="003C6A99" w:rsidRPr="003C6A99" w14:paraId="1D10E5CF" w14:textId="77777777" w:rsidTr="00BE389B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823F3E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Física</w:t>
            </w:r>
          </w:p>
          <w:p w14:paraId="03C0F8AE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Verdana" w:eastAsia="Times New Roman" w:hAnsi="Verdana"/>
                <w:sz w:val="16"/>
                <w:szCs w:val="20"/>
                <w:lang w:eastAsia="es-ES"/>
              </w:rPr>
              <w:t xml:space="preserve"> Jurídica</w:t>
            </w:r>
          </w:p>
        </w:tc>
      </w:tr>
      <w:tr w:rsidR="003C6A99" w:rsidRPr="003C6A99" w14:paraId="19DCD84E" w14:textId="77777777" w:rsidTr="00BE389B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4CEB53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ECA0AD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NIF/CIF</w:t>
            </w:r>
          </w:p>
        </w:tc>
      </w:tr>
      <w:tr w:rsidR="003C6A99" w:rsidRPr="003C6A99" w14:paraId="558B161B" w14:textId="77777777" w:rsidTr="00BE389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62D871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6320F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</w:pPr>
          </w:p>
        </w:tc>
      </w:tr>
      <w:tr w:rsidR="003C6A99" w:rsidRPr="003C6A99" w14:paraId="373497E8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DBED8A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  <w:t>Poder de representació que ostenta</w:t>
            </w:r>
          </w:p>
        </w:tc>
      </w:tr>
      <w:tr w:rsidR="003C6A99" w:rsidRPr="003C6A99" w14:paraId="607DB89B" w14:textId="77777777" w:rsidTr="00BE389B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B471C6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</w:p>
        </w:tc>
      </w:tr>
    </w:tbl>
    <w:p w14:paraId="521FFFEE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C6A99" w:rsidRPr="003C6A99" w14:paraId="093437D9" w14:textId="77777777" w:rsidTr="00BE389B">
        <w:trPr>
          <w:trHeight w:val="355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0AA1D56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  <w:t>OBJECTE DE LA SOL·LICITUD</w:t>
            </w:r>
          </w:p>
        </w:tc>
      </w:tr>
      <w:tr w:rsidR="003C6A99" w:rsidRPr="003C6A99" w14:paraId="486FE941" w14:textId="77777777" w:rsidTr="00BE389B">
        <w:trPr>
          <w:trHeight w:val="1114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334F3DE0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</w:p>
          <w:tbl>
            <w:tblPr>
              <w:tblW w:w="8412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"/>
              <w:gridCol w:w="8281"/>
              <w:gridCol w:w="25"/>
            </w:tblGrid>
            <w:tr w:rsidR="003C6A99" w:rsidRPr="003C6A99" w14:paraId="15369F34" w14:textId="77777777" w:rsidTr="00BE389B">
              <w:trPr>
                <w:gridAfter w:val="1"/>
                <w:wAfter w:w="25" w:type="dxa"/>
                <w:trHeight w:val="698"/>
              </w:trPr>
              <w:tc>
                <w:tcPr>
                  <w:tcW w:w="8387" w:type="dxa"/>
                  <w:gridSpan w:val="2"/>
                </w:tcPr>
                <w:p w14:paraId="02057D24" w14:textId="77777777" w:rsidR="003C6A99" w:rsidRPr="003C6A99" w:rsidRDefault="003C6A99" w:rsidP="00AD0BE3">
                  <w:pPr>
                    <w:spacing w:after="0" w:line="360" w:lineRule="auto"/>
                    <w:ind w:right="-15"/>
                    <w:rPr>
                      <w:rFonts w:ascii="Verdana" w:eastAsia="Times New Roman" w:hAnsi="Verdana" w:cs="Arial"/>
                      <w:b/>
                      <w:iCs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 w:cs="Arial"/>
                      <w:b/>
                      <w:iCs/>
                      <w:sz w:val="16"/>
                      <w:szCs w:val="16"/>
                      <w:lang w:eastAsia="es-ES"/>
                    </w:rPr>
                    <w:t>EXPOSA</w:t>
                  </w:r>
                </w:p>
                <w:p w14:paraId="279E7B7D" w14:textId="77777777" w:rsidR="003C6A99" w:rsidRPr="003C6A99" w:rsidRDefault="003C6A99" w:rsidP="00AD0BE3">
                  <w:pPr>
                    <w:spacing w:after="0" w:line="360" w:lineRule="auto"/>
                    <w:ind w:right="-15"/>
                    <w:rPr>
                      <w:rFonts w:ascii="Verdana" w:eastAsia="Times New Roman" w:hAnsi="Verdana" w:cs="Arial"/>
                      <w:b/>
                      <w:iCs/>
                      <w:sz w:val="16"/>
                      <w:szCs w:val="16"/>
                      <w:lang w:eastAsia="es-ES"/>
                    </w:rPr>
                  </w:pPr>
                </w:p>
                <w:p w14:paraId="05F420BD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b/>
                      <w:iCs/>
                      <w:sz w:val="16"/>
                      <w:szCs w:val="16"/>
                      <w:lang w:eastAsia="es-ES"/>
                    </w:rPr>
                    <w:t xml:space="preserve">PRIMER. </w:t>
                  </w:r>
                  <w:r w:rsidRPr="003C6A99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>Que</w:t>
                  </w:r>
                  <w:r w:rsidRPr="003C6A99">
                    <w:rPr>
                      <w:rFonts w:ascii="Verdana" w:eastAsia="Lucida Sans Unicode" w:hAnsi="Verdana"/>
                      <w:kern w:val="1"/>
                      <w:sz w:val="16"/>
                      <w:szCs w:val="16"/>
                    </w:rPr>
                    <w:t>, vist l'anunci de convocatòria de provisió pel procediment de lliure designació dels llocs de treball de cap d’àrea de serveis territorials i cap d’àrea de serveis generals</w:t>
                  </w:r>
                  <w:r w:rsidRPr="003C6A99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 xml:space="preserve">, </w:t>
                  </w:r>
                  <w:r w:rsidRPr="003C6A99">
                    <w:rPr>
                      <w:rFonts w:ascii="Verdana" w:eastAsia="Lucida Sans Unicode" w:hAnsi="Verdana"/>
                      <w:kern w:val="1"/>
                      <w:sz w:val="16"/>
                      <w:szCs w:val="16"/>
                    </w:rPr>
                    <w:t xml:space="preserve">de l'Ajuntament,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creu reunir totes i cadascuna de les condicions exigides en la convocatòria </w:t>
                  </w:r>
                  <w:r w:rsidRPr="003C6A99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>i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les bases referides a la data d'expiració del termini de presentació de la instància.</w:t>
                  </w:r>
                </w:p>
                <w:p w14:paraId="0198B13B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</w:p>
                <w:p w14:paraId="59D3CB3F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b/>
                      <w:sz w:val="16"/>
                      <w:szCs w:val="16"/>
                      <w:lang w:eastAsia="es-ES"/>
                    </w:rPr>
                    <w:t>SEGON.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Que declara conèixer i acceptar la convocatòria </w:t>
                  </w:r>
                  <w:r w:rsidRPr="003C6A99">
                    <w:rPr>
                      <w:rFonts w:ascii="Verdana" w:eastAsia="Times New Roman" w:hAnsi="Verdana"/>
                      <w:iCs/>
                      <w:sz w:val="16"/>
                      <w:szCs w:val="16"/>
                      <w:lang w:eastAsia="es-ES"/>
                    </w:rPr>
                    <w:t>i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les</w:t>
                  </w:r>
                  <w:r w:rsidRPr="003C6A99"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Bases per a la provisió pel sistema de lliure designació de lloc de treball.</w:t>
                  </w:r>
                </w:p>
                <w:p w14:paraId="2D290D2D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</w:p>
                <w:p w14:paraId="1AEB3BC3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LLOC DE TREBALL AL QUE ES PRESENTA:</w:t>
                  </w:r>
                </w:p>
                <w:p w14:paraId="4D605519" w14:textId="77777777" w:rsidR="003C6A99" w:rsidRPr="003C6A99" w:rsidRDefault="003C6A99" w:rsidP="00AD0B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20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hAnsi="Verdana"/>
                      <w:sz w:val="16"/>
                      <w:szCs w:val="20"/>
                      <w:lang w:eastAsia="es-ES"/>
                    </w:rPr>
                    <w:t xml:space="preserve"> Cap d’àrea de serveis territorials</w:t>
                  </w:r>
                </w:p>
                <w:p w14:paraId="03AD6ED6" w14:textId="77777777" w:rsidR="003C6A99" w:rsidRPr="003C6A99" w:rsidRDefault="003C6A99" w:rsidP="00AD0B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20"/>
                      <w:lang w:eastAsia="es-ES"/>
                    </w:rPr>
                  </w:pPr>
                </w:p>
                <w:p w14:paraId="2F81B78C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16"/>
                      <w:szCs w:val="20"/>
                      <w:lang w:eastAsia="es-ES"/>
                    </w:rPr>
                    <w:t xml:space="preserve"> Cap d’àrea de serveis generals</w:t>
                  </w:r>
                </w:p>
                <w:p w14:paraId="1E6B4B5B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i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3C6A99" w:rsidRPr="003C6A99" w14:paraId="07E3243D" w14:textId="77777777" w:rsidTr="00BE389B">
              <w:trPr>
                <w:gridAfter w:val="1"/>
                <w:wAfter w:w="25" w:type="dxa"/>
                <w:trHeight w:val="213"/>
              </w:trPr>
              <w:tc>
                <w:tcPr>
                  <w:tcW w:w="8387" w:type="dxa"/>
                  <w:gridSpan w:val="2"/>
                </w:tcPr>
                <w:p w14:paraId="6B8649C2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  <w:p w14:paraId="19C87657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REQUISITS: Atesa la clàusula 3 de les Bases reguladores:</w:t>
                  </w:r>
                </w:p>
                <w:p w14:paraId="3A709995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  <w:p w14:paraId="0CC0C8E4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Tinc la condició de personal funcionari de carrera de l’Ajuntament de Sant Vicenç de Montalt</w:t>
                  </w:r>
                </w:p>
                <w:p w14:paraId="5AE78B8C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Estic en situació de servei actiu o en qualsevol altra situació administrativa que, d’acord amb la normativa vigent, possibiliti participar en una convocatòria de concurs de provisió.</w:t>
                  </w:r>
                </w:p>
                <w:p w14:paraId="7FE166F4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 Ocupo una plaça que pertany al grup de classificació A1, de l’Escala d’Administració Especial, </w:t>
                  </w:r>
                  <w:proofErr w:type="spellStart"/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subescala</w:t>
                  </w:r>
                  <w:proofErr w:type="spellEnd"/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de titulats superiors pel cas del </w:t>
                  </w:r>
                  <w:r w:rsidRPr="003C6A99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cap d’àrea de serveis territorials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  <w:p w14:paraId="05378A77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Ocupo una plaça que pertany al grup de classificació A1, de l’Escala d’Administració General, </w:t>
                  </w:r>
                  <w:proofErr w:type="spellStart"/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subescala</w:t>
                  </w:r>
                  <w:proofErr w:type="spellEnd"/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de titulats superiors pel cas del </w:t>
                  </w:r>
                  <w:r w:rsidRPr="003C6A99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cap d’àrea de serveis generals.</w:t>
                  </w:r>
                </w:p>
                <w:p w14:paraId="3EC7B964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Acredito coneixements de llengua catalana nivell C (certificat de suficiència de català) de la Secretaria de Política Lingüística, o equivalent, d’acord amb el que estableix el Decret 161/2002, d’11 de juny, sobre l’acreditació del coneixement del català i l’aranès en els processos de selecció de personal i de provisió de llocs de treball de les administracions públiques de Catalunya.</w:t>
                  </w:r>
                </w:p>
                <w:p w14:paraId="0F201A15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No estic separat/da mitjançant expedient disciplinari del servei de qualsevol de les administracions públiques, ni em trobo inhabilitat/da absoluta o especial per a ocupacions o càrrecs públics per resolució judicial, per accedir al cos o escala de funcionari.</w:t>
                  </w:r>
                </w:p>
                <w:p w14:paraId="5D95488E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Cs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No pateixo cap malaltia ni limitació física o psíquica incompatible amb l’acompliment de les corresponents funcions.</w:t>
                  </w:r>
                </w:p>
                <w:p w14:paraId="430D60E1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bCs/>
                      <w:sz w:val="16"/>
                      <w:szCs w:val="16"/>
                      <w:lang w:eastAsia="es-ES"/>
                    </w:rPr>
                  </w:pPr>
                </w:p>
                <w:p w14:paraId="734A63CA" w14:textId="77777777" w:rsidR="003C6A99" w:rsidRPr="003C6A99" w:rsidRDefault="003C6A99" w:rsidP="00AD0BE3">
                  <w:pPr>
                    <w:spacing w:after="0" w:line="360" w:lineRule="auto"/>
                    <w:ind w:left="720"/>
                    <w:rPr>
                      <w:rFonts w:ascii="Verdana" w:eastAsia="Times New Roman" w:hAnsi="Verdana"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3C6A99" w:rsidRPr="003C6A99" w14:paraId="080BC38E" w14:textId="77777777" w:rsidTr="00BE389B">
              <w:tblPrEx>
                <w:tblBorders>
                  <w:top w:val="single" w:sz="6" w:space="0" w:color="BFBFBF"/>
                  <w:left w:val="single" w:sz="6" w:space="0" w:color="BFBFBF"/>
                  <w:bottom w:val="single" w:sz="6" w:space="0" w:color="BFBFBF"/>
                  <w:right w:val="single" w:sz="6" w:space="0" w:color="BFBFBF"/>
                  <w:insideH w:val="single" w:sz="6" w:space="0" w:color="BFBFBF"/>
                  <w:insideV w:val="single" w:sz="6" w:space="0" w:color="BFBFBF"/>
                </w:tblBorders>
              </w:tblPrEx>
              <w:trPr>
                <w:gridBefore w:val="1"/>
                <w:wBefore w:w="106" w:type="dxa"/>
                <w:trHeight w:val="450"/>
              </w:trPr>
              <w:tc>
                <w:tcPr>
                  <w:tcW w:w="830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FF1E259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u w:val="single"/>
                      <w:lang w:eastAsia="es-ES"/>
                    </w:rPr>
                  </w:pPr>
                </w:p>
                <w:p w14:paraId="6D852DEC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u w:val="single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u w:val="single"/>
                      <w:lang w:eastAsia="es-ES"/>
                    </w:rPr>
                    <w:t>ADJUNTO LA SEGÜENT DOCUMENTACIÓ:</w:t>
                  </w:r>
                </w:p>
                <w:p w14:paraId="293F9C6A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</w:pPr>
                </w:p>
                <w:p w14:paraId="086054B8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Escrit on explico els motius professionals pels quals vull cobrir l’esmentat lloc de treball.</w:t>
                  </w:r>
                </w:p>
                <w:p w14:paraId="729ED1E2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t xml:space="preserve"> </w:t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>Recull de tota aquella formació adient pel lloc de treball a cobrir o lloc de treball similar.</w:t>
                  </w:r>
                </w:p>
                <w:p w14:paraId="51E6D066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 w:cs="Arial"/>
                      <w:b/>
                      <w:sz w:val="16"/>
                      <w:szCs w:val="20"/>
                      <w:lang w:eastAsia="es-ES"/>
                    </w:rPr>
                  </w:pP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instrText xml:space="preserve"> FORMCHECKBOX </w:instrText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separate"/>
                  </w:r>
                  <w:r w:rsidRPr="003C6A99">
                    <w:rPr>
                      <w:rFonts w:ascii="Verdana" w:eastAsia="Times New Roman" w:hAnsi="Verdana"/>
                      <w:sz w:val="36"/>
                      <w:szCs w:val="24"/>
                      <w:lang w:eastAsia="es-ES"/>
                    </w:rPr>
                    <w:fldChar w:fldCharType="end"/>
                  </w:r>
                  <w:r w:rsidRPr="003C6A99">
                    <w:rPr>
                      <w:rFonts w:ascii="Verdana" w:eastAsia="Times New Roman" w:hAnsi="Verdana"/>
                      <w:sz w:val="16"/>
                      <w:szCs w:val="16"/>
                      <w:lang w:eastAsia="es-ES"/>
                    </w:rPr>
                    <w:t xml:space="preserve"> Certificats d’experiència laboral en llocs de naturalesa igual o similar.</w:t>
                  </w:r>
                </w:p>
                <w:p w14:paraId="1ED5B84A" w14:textId="77777777" w:rsidR="003C6A99" w:rsidRPr="003C6A99" w:rsidRDefault="003C6A99" w:rsidP="00AD0BE3">
                  <w:pPr>
                    <w:spacing w:after="0" w:line="36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es-ES"/>
                    </w:rPr>
                  </w:pPr>
                </w:p>
              </w:tc>
            </w:tr>
          </w:tbl>
          <w:p w14:paraId="4659DBCD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</w:pPr>
          </w:p>
          <w:p w14:paraId="005230AD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  <w:t xml:space="preserve">Per tot això, </w:t>
            </w:r>
            <w:r w:rsidRPr="003C6A99">
              <w:rPr>
                <w:rFonts w:ascii="Verdana" w:eastAsia="Times New Roman" w:hAnsi="Verdana"/>
                <w:b/>
                <w:iCs/>
                <w:sz w:val="16"/>
                <w:szCs w:val="16"/>
                <w:lang w:eastAsia="es-ES"/>
              </w:rPr>
              <w:t xml:space="preserve">SOL·LICITO </w:t>
            </w:r>
            <w:r w:rsidRPr="003C6A99">
              <w:rPr>
                <w:rFonts w:ascii="Verdana" w:eastAsia="Times New Roman" w:hAnsi="Verdana"/>
                <w:sz w:val="16"/>
                <w:szCs w:val="16"/>
                <w:lang w:eastAsia="es-ES"/>
              </w:rPr>
              <w:t>que, s'admeti aquesta sol·licitud per al procés de provisió del lloc de treball mitjançant lliure designació de:</w:t>
            </w:r>
          </w:p>
          <w:p w14:paraId="6C221138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</w:p>
          <w:p w14:paraId="71FB9045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 xml:space="preserve"> Cap d’àrea de serveis territorials</w:t>
            </w:r>
          </w:p>
          <w:p w14:paraId="5ADAAA1D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</w:p>
          <w:p w14:paraId="11BD0EE7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Verdana" w:eastAsia="Times New Roman" w:hAnsi="Verdana"/>
                <w:sz w:val="16"/>
                <w:szCs w:val="20"/>
                <w:lang w:eastAsia="es-ES"/>
              </w:rPr>
              <w:t xml:space="preserve"> Cap d’àrea de serveis generals</w:t>
            </w:r>
          </w:p>
          <w:p w14:paraId="1CF16AC5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</w:p>
          <w:p w14:paraId="7499B98A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</w:pPr>
            <w:r w:rsidRPr="003C6A99">
              <w:rPr>
                <w:rFonts w:ascii="Verdana" w:eastAsia="Times New Roman" w:hAnsi="Verdana"/>
                <w:sz w:val="16"/>
                <w:szCs w:val="16"/>
                <w:lang w:eastAsia="es-ES"/>
              </w:rPr>
              <w:t>I em comprometo</w:t>
            </w:r>
            <w:r w:rsidRPr="003C6A99">
              <w:rPr>
                <w:rFonts w:ascii="Verdana" w:eastAsia="Lucida Sans Unicode" w:hAnsi="Verdana"/>
                <w:kern w:val="1"/>
                <w:sz w:val="16"/>
                <w:szCs w:val="16"/>
              </w:rPr>
              <w:t xml:space="preserve"> a prestar jurament o promesa previ a l'acompliment del càrrec, en la forma legalment establerta</w:t>
            </w:r>
            <w:r w:rsidRPr="003C6A99"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  <w:t>.</w:t>
            </w:r>
          </w:p>
        </w:tc>
      </w:tr>
    </w:tbl>
    <w:p w14:paraId="085441DA" w14:textId="77777777" w:rsidR="003C6A99" w:rsidRPr="003C6A99" w:rsidRDefault="003C6A99" w:rsidP="00AD0BE3">
      <w:pPr>
        <w:spacing w:after="0" w:line="240" w:lineRule="auto"/>
        <w:ind w:right="74"/>
        <w:rPr>
          <w:rFonts w:ascii="Verdana" w:eastAsia="Times New Roman" w:hAnsi="Verdana" w:cs="Arial"/>
          <w:i/>
          <w:sz w:val="20"/>
          <w:szCs w:val="24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3C6A99" w:rsidRPr="003C6A99" w14:paraId="72F37014" w14:textId="77777777" w:rsidTr="00BE389B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14:paraId="236EF681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 w:cs="Arial"/>
                <w:b/>
                <w:color w:val="333399"/>
                <w:sz w:val="20"/>
                <w:szCs w:val="20"/>
                <w:lang w:eastAsia="es-ES"/>
              </w:rPr>
              <w:t xml:space="preserve">Deure d'informar als interessats sobre protecció de dades </w:t>
            </w:r>
          </w:p>
        </w:tc>
      </w:tr>
      <w:tr w:rsidR="003C6A99" w:rsidRPr="003C6A99" w14:paraId="5728E7F8" w14:textId="77777777" w:rsidTr="00BE389B">
        <w:trPr>
          <w:trHeight w:val="241"/>
        </w:trPr>
        <w:tc>
          <w:tcPr>
            <w:tcW w:w="8505" w:type="dxa"/>
            <w:gridSpan w:val="2"/>
          </w:tcPr>
          <w:p w14:paraId="001F9878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Wingdings" w:hAnsi="Wingdings"/>
                <w:sz w:val="16"/>
                <w:szCs w:val="20"/>
                <w:lang w:eastAsia="es-ES"/>
              </w:rPr>
              <w:sym w:font="Wingdings" w:char="F020"/>
            </w:r>
            <w:r w:rsidRPr="003C6A99"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  <w:t>He estat informat de què aquest Ajuntament tractarà i guardar les dades aportades en la instància i en la documentació que li acompanya per a la tramitació i gestió d'expedients administratius.</w:t>
            </w:r>
            <w:r w:rsidRPr="003C6A99">
              <w:rPr>
                <w:rFonts w:ascii="Verdana" w:eastAsia="Times New Roman" w:hAnsi="Verdana" w:cs="Arial"/>
                <w:i/>
                <w:sz w:val="16"/>
                <w:szCs w:val="20"/>
                <w:lang w:eastAsia="es-ES"/>
              </w:rPr>
              <w:t xml:space="preserve"> </w:t>
            </w:r>
          </w:p>
        </w:tc>
      </w:tr>
      <w:tr w:rsidR="003C6A99" w:rsidRPr="003C6A99" w14:paraId="7411788D" w14:textId="77777777" w:rsidTr="00BE389B">
        <w:trPr>
          <w:trHeight w:val="241"/>
        </w:trPr>
        <w:tc>
          <w:tcPr>
            <w:tcW w:w="3261" w:type="dxa"/>
          </w:tcPr>
          <w:p w14:paraId="5757EDA9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14:paraId="63454914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Ajuntament de Sant Vicenç de Montalt</w:t>
            </w:r>
          </w:p>
        </w:tc>
      </w:tr>
      <w:tr w:rsidR="003C6A99" w:rsidRPr="003C6A99" w14:paraId="0C87A194" w14:textId="77777777" w:rsidTr="00BE389B">
        <w:trPr>
          <w:trHeight w:val="241"/>
        </w:trPr>
        <w:tc>
          <w:tcPr>
            <w:tcW w:w="3261" w:type="dxa"/>
          </w:tcPr>
          <w:p w14:paraId="5D4AB5D4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</w:tcPr>
          <w:p w14:paraId="162E628E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Tramitació, gestió d'expedients administratius i actuacions administratives derivades d'aquests.</w:t>
            </w:r>
          </w:p>
        </w:tc>
      </w:tr>
      <w:tr w:rsidR="003C6A99" w:rsidRPr="003C6A99" w14:paraId="443FF6C6" w14:textId="77777777" w:rsidTr="00BE389B">
        <w:trPr>
          <w:trHeight w:val="241"/>
        </w:trPr>
        <w:tc>
          <w:tcPr>
            <w:tcW w:w="3261" w:type="dxa"/>
          </w:tcPr>
          <w:p w14:paraId="4A4E62E3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Legitimació</w:t>
            </w:r>
            <w:r w:rsidRPr="003C6A99">
              <w:rPr>
                <w:rFonts w:ascii="Verdana" w:eastAsia="Times New Roman" w:hAnsi="Verdana"/>
                <w:b/>
                <w:i/>
                <w:color w:val="F49701"/>
                <w:sz w:val="16"/>
                <w:szCs w:val="16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14:paraId="3C347A2D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Compliment d'una missió realitzada en interès públic o en l'exercici de poders públics atorgats a aquest Ajuntament.</w:t>
            </w:r>
          </w:p>
        </w:tc>
      </w:tr>
      <w:tr w:rsidR="003C6A99" w:rsidRPr="003C6A99" w14:paraId="0A06F09B" w14:textId="77777777" w:rsidTr="00BE389B">
        <w:trPr>
          <w:trHeight w:val="241"/>
        </w:trPr>
        <w:tc>
          <w:tcPr>
            <w:tcW w:w="3261" w:type="dxa"/>
          </w:tcPr>
          <w:p w14:paraId="64EAEF61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Destinataris</w:t>
            </w:r>
            <w:r w:rsidRPr="003C6A99">
              <w:rPr>
                <w:rFonts w:ascii="Verdana" w:eastAsia="Times New Roman" w:hAnsi="Verdana"/>
                <w:b/>
                <w:i/>
                <w:color w:val="F49701"/>
                <w:sz w:val="16"/>
                <w:szCs w:val="16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14:paraId="23EE5A32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  <w:t>No hi ha previsió de transferències a tercers països.</w:t>
            </w:r>
          </w:p>
        </w:tc>
      </w:tr>
      <w:tr w:rsidR="003C6A99" w:rsidRPr="003C6A99" w14:paraId="74E600E1" w14:textId="77777777" w:rsidTr="00BE389B">
        <w:trPr>
          <w:trHeight w:val="241"/>
        </w:trPr>
        <w:tc>
          <w:tcPr>
            <w:tcW w:w="3261" w:type="dxa"/>
          </w:tcPr>
          <w:p w14:paraId="474925E0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</w:tcPr>
          <w:p w14:paraId="5C3EEBB9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3C6A99" w:rsidRPr="003C6A99" w14:paraId="60AE5DFB" w14:textId="77777777" w:rsidTr="00BE389B">
        <w:trPr>
          <w:trHeight w:val="241"/>
        </w:trPr>
        <w:tc>
          <w:tcPr>
            <w:tcW w:w="3261" w:type="dxa"/>
          </w:tcPr>
          <w:p w14:paraId="36BCAE6D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Informació Addicional</w:t>
            </w:r>
          </w:p>
        </w:tc>
        <w:tc>
          <w:tcPr>
            <w:tcW w:w="5244" w:type="dxa"/>
          </w:tcPr>
          <w:p w14:paraId="7F7C5AA5" w14:textId="77777777" w:rsidR="003C6A99" w:rsidRPr="003C6A99" w:rsidRDefault="003C6A99" w:rsidP="00AD0BE3">
            <w:pPr>
              <w:widowControl w:val="0"/>
              <w:spacing w:after="0"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url</w:t>
            </w:r>
            <w:proofErr w:type="spellEnd"/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 xml:space="preserve"> www.svmontalt.cat</w:t>
            </w:r>
          </w:p>
        </w:tc>
      </w:tr>
    </w:tbl>
    <w:p w14:paraId="1C5851B5" w14:textId="77777777" w:rsidR="003C6A99" w:rsidRPr="003C6A99" w:rsidRDefault="003C6A99" w:rsidP="00AD0BE3">
      <w:pPr>
        <w:spacing w:after="0"/>
        <w:ind w:right="74"/>
        <w:rPr>
          <w:rFonts w:ascii="Verdana" w:eastAsia="Times New Roman" w:hAnsi="Verdana" w:cs="Arial"/>
          <w:i/>
          <w:color w:val="808080"/>
          <w:sz w:val="16"/>
          <w:szCs w:val="16"/>
          <w:lang w:eastAsia="es-ES"/>
        </w:rPr>
      </w:pPr>
    </w:p>
    <w:p w14:paraId="03435956" w14:textId="77777777" w:rsidR="003C6A99" w:rsidRPr="003C6A99" w:rsidRDefault="003C6A99" w:rsidP="00AD0BE3">
      <w:pPr>
        <w:spacing w:after="0"/>
        <w:ind w:right="74"/>
        <w:rPr>
          <w:rFonts w:ascii="Verdana" w:eastAsia="Times New Roman" w:hAnsi="Verdana" w:cs="Arial"/>
          <w:sz w:val="16"/>
          <w:szCs w:val="16"/>
          <w:lang w:eastAsia="es-ES"/>
        </w:rPr>
      </w:pPr>
      <w:r w:rsidRPr="003C6A99">
        <w:rPr>
          <w:rFonts w:ascii="Verdana" w:eastAsia="Times New Roman" w:hAnsi="Verdana" w:cs="Arial"/>
          <w:sz w:val="16"/>
          <w:szCs w:val="16"/>
          <w:lang w:eastAsia="es-ES"/>
        </w:rPr>
        <w:t>Addicionalment:</w:t>
      </w:r>
    </w:p>
    <w:p w14:paraId="49C6DDC8" w14:textId="77777777" w:rsidR="003C6A99" w:rsidRPr="003C6A99" w:rsidRDefault="003C6A99" w:rsidP="00AD0BE3">
      <w:pPr>
        <w:spacing w:after="0"/>
        <w:ind w:right="74"/>
        <w:rPr>
          <w:rFonts w:ascii="Verdana" w:eastAsia="Times New Roman" w:hAnsi="Verdana" w:cs="Arial"/>
          <w:sz w:val="16"/>
          <w:szCs w:val="16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3C6A99" w:rsidRPr="003C6A99" w14:paraId="76299FAE" w14:textId="77777777" w:rsidTr="00BE389B">
        <w:trPr>
          <w:trHeight w:val="241"/>
        </w:trPr>
        <w:tc>
          <w:tcPr>
            <w:tcW w:w="8505" w:type="dxa"/>
            <w:gridSpan w:val="2"/>
          </w:tcPr>
          <w:p w14:paraId="6D371B92" w14:textId="77777777" w:rsidR="003C6A99" w:rsidRPr="003C6A99" w:rsidRDefault="003C6A99" w:rsidP="00AD0BE3">
            <w:pPr>
              <w:spacing w:after="0" w:line="360" w:lineRule="auto"/>
              <w:rPr>
                <w:rFonts w:ascii="Verdana" w:eastAsia="Times New Roman" w:hAnsi="Verdana" w:cs="Arial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separate"/>
            </w:r>
            <w:r w:rsidRPr="003C6A99">
              <w:rPr>
                <w:rFonts w:ascii="Verdana" w:eastAsia="Times New Roman" w:hAnsi="Verdana"/>
                <w:sz w:val="36"/>
                <w:szCs w:val="24"/>
                <w:lang w:eastAsia="es-ES"/>
              </w:rPr>
              <w:fldChar w:fldCharType="end"/>
            </w:r>
            <w:r w:rsidRPr="003C6A99">
              <w:rPr>
                <w:rFonts w:ascii="Wingdings" w:hAnsi="Wingdings"/>
                <w:sz w:val="16"/>
                <w:szCs w:val="20"/>
                <w:lang w:eastAsia="es-ES"/>
              </w:rPr>
              <w:sym w:font="Wingdings" w:char="F020"/>
            </w:r>
            <w:r w:rsidRPr="003C6A99">
              <w:rPr>
                <w:rFonts w:ascii="Verdana" w:eastAsia="Times New Roman" w:hAnsi="Verdana" w:cs="Arial"/>
                <w:sz w:val="16"/>
                <w:szCs w:val="20"/>
                <w:lang w:eastAsia="es-ES"/>
              </w:rPr>
              <w:t>Presto el meu consentiment perquè les dades aportades en la instància i en la documentació que l'acompanya puguin ser utilitzats.</w:t>
            </w:r>
          </w:p>
        </w:tc>
      </w:tr>
      <w:tr w:rsidR="003C6A99" w:rsidRPr="003C6A99" w14:paraId="657693A6" w14:textId="77777777" w:rsidTr="00BE389B">
        <w:trPr>
          <w:trHeight w:val="241"/>
        </w:trPr>
        <w:tc>
          <w:tcPr>
            <w:tcW w:w="3261" w:type="dxa"/>
          </w:tcPr>
          <w:p w14:paraId="35DFC8ED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14:paraId="652C0988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Ajuntament de Sant Vicenç de Montalt.</w:t>
            </w:r>
          </w:p>
        </w:tc>
      </w:tr>
      <w:tr w:rsidR="003C6A99" w:rsidRPr="003C6A99" w14:paraId="63D11958" w14:textId="77777777" w:rsidTr="00BE389B">
        <w:trPr>
          <w:trHeight w:val="241"/>
        </w:trPr>
        <w:tc>
          <w:tcPr>
            <w:tcW w:w="3261" w:type="dxa"/>
          </w:tcPr>
          <w:p w14:paraId="110B4111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</w:tcPr>
          <w:p w14:paraId="77CBE304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Elaboració d’estadístiques</w:t>
            </w:r>
          </w:p>
        </w:tc>
      </w:tr>
      <w:tr w:rsidR="003C6A99" w:rsidRPr="003C6A99" w14:paraId="2598904B" w14:textId="77777777" w:rsidTr="00BE389B">
        <w:trPr>
          <w:trHeight w:val="241"/>
        </w:trPr>
        <w:tc>
          <w:tcPr>
            <w:tcW w:w="3261" w:type="dxa"/>
          </w:tcPr>
          <w:p w14:paraId="67C63FC6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Legitimació</w:t>
            </w:r>
          </w:p>
        </w:tc>
        <w:tc>
          <w:tcPr>
            <w:tcW w:w="5244" w:type="dxa"/>
          </w:tcPr>
          <w:p w14:paraId="3B8983F8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Consentiment</w:t>
            </w:r>
          </w:p>
        </w:tc>
      </w:tr>
      <w:tr w:rsidR="003C6A99" w:rsidRPr="003C6A99" w14:paraId="5DDB7D79" w14:textId="77777777" w:rsidTr="00BE389B">
        <w:trPr>
          <w:trHeight w:val="241"/>
        </w:trPr>
        <w:tc>
          <w:tcPr>
            <w:tcW w:w="3261" w:type="dxa"/>
          </w:tcPr>
          <w:p w14:paraId="68E466DC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Destinataris</w:t>
            </w:r>
          </w:p>
        </w:tc>
        <w:tc>
          <w:tcPr>
            <w:tcW w:w="5244" w:type="dxa"/>
          </w:tcPr>
          <w:p w14:paraId="1D4AE90E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eastAsia="Times New Roman" w:hAnsi="Verdana"/>
                <w:iCs/>
                <w:sz w:val="16"/>
                <w:szCs w:val="16"/>
                <w:lang w:eastAsia="es-ES"/>
              </w:rPr>
              <w:t>No hi ha previsió de transferències a tercers països.</w:t>
            </w:r>
          </w:p>
        </w:tc>
      </w:tr>
      <w:tr w:rsidR="003C6A99" w:rsidRPr="003C6A99" w14:paraId="0244C3A8" w14:textId="77777777" w:rsidTr="00BE389B">
        <w:trPr>
          <w:trHeight w:val="241"/>
        </w:trPr>
        <w:tc>
          <w:tcPr>
            <w:tcW w:w="3261" w:type="dxa"/>
          </w:tcPr>
          <w:p w14:paraId="48697E6C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</w:tcPr>
          <w:p w14:paraId="1223CB8E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3C6A99" w:rsidRPr="003C6A99" w14:paraId="54398EDE" w14:textId="77777777" w:rsidTr="00BE389B">
        <w:trPr>
          <w:trHeight w:val="241"/>
        </w:trPr>
        <w:tc>
          <w:tcPr>
            <w:tcW w:w="3261" w:type="dxa"/>
          </w:tcPr>
          <w:p w14:paraId="2312B8EF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b/>
                <w:sz w:val="16"/>
                <w:szCs w:val="20"/>
                <w:lang w:eastAsia="es-ES"/>
              </w:rPr>
              <w:t>Informació Addicional</w:t>
            </w:r>
          </w:p>
        </w:tc>
        <w:tc>
          <w:tcPr>
            <w:tcW w:w="5244" w:type="dxa"/>
          </w:tcPr>
          <w:p w14:paraId="204D6572" w14:textId="77777777" w:rsidR="003C6A99" w:rsidRPr="003C6A99" w:rsidRDefault="003C6A99" w:rsidP="00AD0BE3">
            <w:pPr>
              <w:spacing w:after="0" w:line="24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>url</w:t>
            </w:r>
            <w:proofErr w:type="spellEnd"/>
            <w:r w:rsidRPr="003C6A99">
              <w:rPr>
                <w:rFonts w:ascii="Verdana" w:hAnsi="Verdana"/>
                <w:sz w:val="16"/>
                <w:szCs w:val="20"/>
                <w:lang w:eastAsia="es-ES"/>
              </w:rPr>
              <w:t xml:space="preserve"> www.svmontalt.cat</w:t>
            </w:r>
          </w:p>
        </w:tc>
      </w:tr>
    </w:tbl>
    <w:p w14:paraId="3F2ACD4A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iCs/>
          <w:sz w:val="16"/>
          <w:szCs w:val="16"/>
          <w:lang w:eastAsia="es-ES"/>
        </w:rPr>
      </w:pPr>
    </w:p>
    <w:p w14:paraId="68126646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iCs/>
          <w:sz w:val="16"/>
          <w:szCs w:val="16"/>
          <w:lang w:eastAsia="es-ES"/>
        </w:rPr>
      </w:pPr>
      <w:r w:rsidRPr="003C6A99">
        <w:rPr>
          <w:rFonts w:ascii="Verdana" w:eastAsia="Times New Roman" w:hAnsi="Verdana"/>
          <w:iCs/>
          <w:sz w:val="16"/>
          <w:szCs w:val="16"/>
          <w:lang w:eastAsia="es-ES"/>
        </w:rPr>
        <w:t>Declaro sota la meva responsabilitat que les dades facilitades són certes.</w:t>
      </w:r>
    </w:p>
    <w:p w14:paraId="24EA75D4" w14:textId="77777777" w:rsidR="003C6A99" w:rsidRPr="003C6A99" w:rsidRDefault="003C6A99" w:rsidP="00AD0BE3">
      <w:pPr>
        <w:spacing w:after="0" w:line="360" w:lineRule="auto"/>
        <w:rPr>
          <w:rFonts w:ascii="Verdana" w:eastAsia="Times New Roman" w:hAnsi="Verdana"/>
          <w:iCs/>
          <w:sz w:val="16"/>
          <w:szCs w:val="16"/>
          <w:lang w:eastAsia="es-ES"/>
        </w:rPr>
      </w:pPr>
    </w:p>
    <w:p w14:paraId="51B71D28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A ___________________________, a __________ </w:t>
      </w:r>
      <w:proofErr w:type="spellStart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>de</w:t>
      </w:r>
      <w:proofErr w:type="spellEnd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 __________ </w:t>
      </w:r>
      <w:proofErr w:type="spellStart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>de</w:t>
      </w:r>
      <w:proofErr w:type="spellEnd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 2025.</w:t>
      </w:r>
    </w:p>
    <w:p w14:paraId="78E66AE2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</w:p>
    <w:p w14:paraId="3A9F5AC3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El </w:t>
      </w:r>
      <w:proofErr w:type="spellStart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>sol·licitant</w:t>
      </w:r>
      <w:proofErr w:type="spellEnd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>,</w:t>
      </w:r>
    </w:p>
    <w:p w14:paraId="0E69ABA8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</w:p>
    <w:p w14:paraId="09B6E583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  <w:proofErr w:type="gramStart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>Signatura :</w:t>
      </w:r>
      <w:proofErr w:type="gramEnd"/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 _________________</w:t>
      </w:r>
    </w:p>
    <w:p w14:paraId="488F92CE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</w:p>
    <w:p w14:paraId="46FFB5DD" w14:textId="77777777" w:rsidR="003C6A99" w:rsidRPr="003C6A99" w:rsidRDefault="003C6A99" w:rsidP="00AD0BE3">
      <w:pPr>
        <w:spacing w:after="0" w:line="360" w:lineRule="auto"/>
        <w:rPr>
          <w:rFonts w:ascii="Arial" w:eastAsia="Times New Roman" w:hAnsi="Arial" w:cs="Arial"/>
          <w:iCs/>
          <w:sz w:val="16"/>
          <w:szCs w:val="16"/>
          <w:lang w:val="es-ES" w:eastAsia="es-ES"/>
        </w:rPr>
      </w:pPr>
    </w:p>
    <w:p w14:paraId="5AF0AEA2" w14:textId="77777777" w:rsidR="003C6A99" w:rsidRPr="003C6A99" w:rsidRDefault="003C6A99" w:rsidP="00AD0BE3">
      <w:pPr>
        <w:spacing w:after="0" w:line="360" w:lineRule="auto"/>
        <w:rPr>
          <w:sz w:val="24"/>
          <w:szCs w:val="24"/>
        </w:rPr>
      </w:pPr>
      <w:r w:rsidRPr="003C6A99">
        <w:rPr>
          <w:rFonts w:ascii="Arial" w:eastAsia="Times New Roman" w:hAnsi="Arial" w:cs="Arial"/>
          <w:iCs/>
          <w:sz w:val="16"/>
          <w:szCs w:val="16"/>
          <w:lang w:val="es-ES" w:eastAsia="es-ES"/>
        </w:rPr>
        <w:t xml:space="preserve">IL·LM. </w:t>
      </w:r>
      <w:r w:rsidRPr="003C6A99">
        <w:rPr>
          <w:rFonts w:ascii="Arial" w:eastAsia="Times New Roman" w:hAnsi="Arial" w:cs="Arial"/>
          <w:sz w:val="16"/>
          <w:szCs w:val="16"/>
          <w:lang w:val="es-ES" w:eastAsia="es-ES"/>
        </w:rPr>
        <w:t>SR. ALCALDE-PRESIDENT DE L'AJUNTAMENT DE SANT VICENÇ DE MONTALT.</w:t>
      </w:r>
    </w:p>
    <w:p w14:paraId="0BC89185" w14:textId="77777777" w:rsidR="00825CD2" w:rsidRDefault="00825CD2" w:rsidP="00AD0BE3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sectPr w:rsidR="00825CD2" w:rsidSect="00C7200E">
      <w:headerReference w:type="first" r:id="rId8"/>
      <w:pgSz w:w="11906" w:h="16838"/>
      <w:pgMar w:top="2835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106B" w14:textId="77777777" w:rsidR="00674E2A" w:rsidRDefault="00674E2A" w:rsidP="002C0B78">
      <w:r>
        <w:separator/>
      </w:r>
    </w:p>
  </w:endnote>
  <w:endnote w:type="continuationSeparator" w:id="0">
    <w:p w14:paraId="3B884FDF" w14:textId="77777777" w:rsidR="00674E2A" w:rsidRDefault="00674E2A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Garamond Light">
    <w:altName w:val="Bernard MT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7F43" w14:textId="77777777" w:rsidR="00674E2A" w:rsidRDefault="00674E2A" w:rsidP="002C0B78">
      <w:r>
        <w:separator/>
      </w:r>
    </w:p>
  </w:footnote>
  <w:footnote w:type="continuationSeparator" w:id="0">
    <w:p w14:paraId="57394390" w14:textId="77777777" w:rsidR="00674E2A" w:rsidRDefault="00674E2A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BDD2" w14:textId="0AE2AAA0" w:rsidR="00B50DDE" w:rsidRDefault="00035ED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AF90E" wp14:editId="4CF5C064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78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314.7pt;margin-top:24pt;width:.0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" strokeweight="1.5pt">
              <v:shadow color="#868686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8146E1" wp14:editId="410DA75F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FB53F" w14:textId="77777777" w:rsidR="00B50DDE" w:rsidRPr="008C763A" w:rsidRDefault="00B50DDE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Carrer Sant Antoni, 13</w:t>
                          </w:r>
                        </w:p>
                        <w:p w14:paraId="64C921C1" w14:textId="77777777" w:rsidR="00B50DDE" w:rsidRPr="008C763A" w:rsidRDefault="00B50DDE" w:rsidP="00C7200E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08394 Sant Vicenç de </w:t>
                          </w:r>
                          <w:r w:rsidRPr="008C763A"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</w:p>
                        <w:p w14:paraId="1320CA4C" w14:textId="77777777" w:rsidR="00B50DDE" w:rsidRPr="008C763A" w:rsidRDefault="00B50DDE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6BFD8FA3" w14:textId="77777777" w:rsidR="00B50DDE" w:rsidRDefault="00B50DDE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3B7E8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http://www.svmontalt.cat</w:t>
                            </w:r>
                          </w:hyperlink>
                        </w:p>
                        <w:p w14:paraId="797C4BBC" w14:textId="77777777" w:rsidR="00B50DDE" w:rsidRDefault="00B50DDE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725E50" w14:textId="77777777" w:rsidR="00B50DDE" w:rsidRDefault="00B50DDE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98F602" w14:textId="77777777" w:rsidR="00B50DDE" w:rsidRPr="008C763A" w:rsidRDefault="00B50DDE" w:rsidP="00C7200E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146E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20pt;margin-top:19.9pt;width:151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79AFB53F" w14:textId="77777777" w:rsidR="00B50DDE" w:rsidRPr="008C763A" w:rsidRDefault="00B50DDE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Carrer Sant Antoni, 13</w:t>
                    </w:r>
                  </w:p>
                  <w:p w14:paraId="64C921C1" w14:textId="77777777" w:rsidR="00B50DDE" w:rsidRPr="008C763A" w:rsidRDefault="00B50DDE" w:rsidP="00C7200E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 xml:space="preserve">08394 Sant Vicenç de </w:t>
                    </w:r>
                    <w:r w:rsidRPr="008C763A"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</w:p>
                  <w:p w14:paraId="1320CA4C" w14:textId="77777777" w:rsidR="00B50DDE" w:rsidRPr="008C763A" w:rsidRDefault="00B50DDE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6BFD8FA3" w14:textId="77777777" w:rsidR="00B50DDE" w:rsidRDefault="00B50DDE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3B7E84">
                        <w:rPr>
                          <w:rStyle w:val="Hipervnculo"/>
                          <w:sz w:val="16"/>
                          <w:szCs w:val="16"/>
                        </w:rPr>
                        <w:t>http://www.svmontalt.cat</w:t>
                      </w:r>
                    </w:hyperlink>
                  </w:p>
                  <w:p w14:paraId="797C4BBC" w14:textId="77777777" w:rsidR="00B50DDE" w:rsidRDefault="00B50DDE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</w:p>
                  <w:p w14:paraId="30725E50" w14:textId="77777777" w:rsidR="00B50DDE" w:rsidRDefault="00B50DDE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</w:p>
                  <w:p w14:paraId="2E98F602" w14:textId="77777777" w:rsidR="00B50DDE" w:rsidRPr="008C763A" w:rsidRDefault="00B50DDE" w:rsidP="00C7200E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6F8919CD" wp14:editId="02F35AFF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429"/>
    <w:multiLevelType w:val="multilevel"/>
    <w:tmpl w:val="3F68D8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6CB1"/>
    <w:multiLevelType w:val="hybridMultilevel"/>
    <w:tmpl w:val="6DC48A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3899"/>
    <w:multiLevelType w:val="multilevel"/>
    <w:tmpl w:val="E812A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D7D71"/>
    <w:multiLevelType w:val="hybridMultilevel"/>
    <w:tmpl w:val="62B2D5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766F"/>
    <w:multiLevelType w:val="hybridMultilevel"/>
    <w:tmpl w:val="F4E0F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2671"/>
    <w:multiLevelType w:val="hybridMultilevel"/>
    <w:tmpl w:val="41EA04DE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211D"/>
    <w:multiLevelType w:val="hybridMultilevel"/>
    <w:tmpl w:val="223CC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1CF1"/>
    <w:multiLevelType w:val="hybridMultilevel"/>
    <w:tmpl w:val="92DEB21A"/>
    <w:lvl w:ilvl="0" w:tplc="A964E854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A4093"/>
    <w:multiLevelType w:val="multilevel"/>
    <w:tmpl w:val="6122C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D2961"/>
    <w:multiLevelType w:val="hybridMultilevel"/>
    <w:tmpl w:val="75AA9E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D3E"/>
    <w:multiLevelType w:val="hybridMultilevel"/>
    <w:tmpl w:val="079C6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1C"/>
    <w:multiLevelType w:val="multilevel"/>
    <w:tmpl w:val="F3D6FA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1C2159"/>
    <w:multiLevelType w:val="hybridMultilevel"/>
    <w:tmpl w:val="C05ABDFA"/>
    <w:lvl w:ilvl="0" w:tplc="D61C67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F67BC"/>
    <w:multiLevelType w:val="hybridMultilevel"/>
    <w:tmpl w:val="2C867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24FFB0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0E37BD"/>
    <w:multiLevelType w:val="hybridMultilevel"/>
    <w:tmpl w:val="37842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454DB"/>
    <w:multiLevelType w:val="multilevel"/>
    <w:tmpl w:val="43660A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A2A89"/>
    <w:multiLevelType w:val="hybridMultilevel"/>
    <w:tmpl w:val="FBE88696"/>
    <w:lvl w:ilvl="0" w:tplc="3E268A7A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91D92"/>
    <w:multiLevelType w:val="hybridMultilevel"/>
    <w:tmpl w:val="FC1093FC"/>
    <w:lvl w:ilvl="0" w:tplc="2124E334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825A8"/>
    <w:multiLevelType w:val="hybridMultilevel"/>
    <w:tmpl w:val="D99E3B7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403A"/>
    <w:multiLevelType w:val="hybridMultilevel"/>
    <w:tmpl w:val="7F0A250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83167"/>
    <w:multiLevelType w:val="multilevel"/>
    <w:tmpl w:val="F98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10BF1"/>
    <w:multiLevelType w:val="hybridMultilevel"/>
    <w:tmpl w:val="B81EE4E8"/>
    <w:lvl w:ilvl="0" w:tplc="D1D69D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F59BD"/>
    <w:multiLevelType w:val="hybridMultilevel"/>
    <w:tmpl w:val="EBE2DB34"/>
    <w:lvl w:ilvl="0" w:tplc="2772B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2DE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0862642">
    <w:abstractNumId w:val="7"/>
  </w:num>
  <w:num w:numId="2" w16cid:durableId="122967606">
    <w:abstractNumId w:val="1"/>
  </w:num>
  <w:num w:numId="3" w16cid:durableId="714892822">
    <w:abstractNumId w:val="4"/>
  </w:num>
  <w:num w:numId="4" w16cid:durableId="1401906609">
    <w:abstractNumId w:val="17"/>
  </w:num>
  <w:num w:numId="5" w16cid:durableId="1834222843">
    <w:abstractNumId w:val="22"/>
  </w:num>
  <w:num w:numId="6" w16cid:durableId="984049071">
    <w:abstractNumId w:val="16"/>
  </w:num>
  <w:num w:numId="7" w16cid:durableId="740255115">
    <w:abstractNumId w:val="23"/>
  </w:num>
  <w:num w:numId="8" w16cid:durableId="501362540">
    <w:abstractNumId w:val="8"/>
  </w:num>
  <w:num w:numId="9" w16cid:durableId="23605352">
    <w:abstractNumId w:val="15"/>
  </w:num>
  <w:num w:numId="10" w16cid:durableId="531841347">
    <w:abstractNumId w:val="2"/>
  </w:num>
  <w:num w:numId="11" w16cid:durableId="175117443">
    <w:abstractNumId w:val="0"/>
  </w:num>
  <w:num w:numId="12" w16cid:durableId="560678818">
    <w:abstractNumId w:val="19"/>
  </w:num>
  <w:num w:numId="13" w16cid:durableId="2138453159">
    <w:abstractNumId w:val="14"/>
  </w:num>
  <w:num w:numId="14" w16cid:durableId="539364514">
    <w:abstractNumId w:val="20"/>
  </w:num>
  <w:num w:numId="15" w16cid:durableId="2141455977">
    <w:abstractNumId w:val="10"/>
  </w:num>
  <w:num w:numId="16" w16cid:durableId="1387798792">
    <w:abstractNumId w:val="9"/>
  </w:num>
  <w:num w:numId="17" w16cid:durableId="1564178964">
    <w:abstractNumId w:val="3"/>
  </w:num>
  <w:num w:numId="18" w16cid:durableId="621423542">
    <w:abstractNumId w:val="6"/>
  </w:num>
  <w:num w:numId="19" w16cid:durableId="929698555">
    <w:abstractNumId w:val="21"/>
  </w:num>
  <w:num w:numId="20" w16cid:durableId="1931085107">
    <w:abstractNumId w:val="12"/>
  </w:num>
  <w:num w:numId="21" w16cid:durableId="1468743898">
    <w:abstractNumId w:val="18"/>
  </w:num>
  <w:num w:numId="22" w16cid:durableId="78059865">
    <w:abstractNumId w:val="5"/>
  </w:num>
  <w:num w:numId="23" w16cid:durableId="1990357127">
    <w:abstractNumId w:val="13"/>
  </w:num>
  <w:num w:numId="24" w16cid:durableId="44231134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F3"/>
    <w:rsid w:val="000003FD"/>
    <w:rsid w:val="00001071"/>
    <w:rsid w:val="00001823"/>
    <w:rsid w:val="00003CB1"/>
    <w:rsid w:val="00004789"/>
    <w:rsid w:val="00010968"/>
    <w:rsid w:val="000123A1"/>
    <w:rsid w:val="0001549E"/>
    <w:rsid w:val="00015704"/>
    <w:rsid w:val="00016D6A"/>
    <w:rsid w:val="00017754"/>
    <w:rsid w:val="00021DE1"/>
    <w:rsid w:val="00022C3D"/>
    <w:rsid w:val="00023139"/>
    <w:rsid w:val="0002493A"/>
    <w:rsid w:val="00025764"/>
    <w:rsid w:val="000257B7"/>
    <w:rsid w:val="00030DA2"/>
    <w:rsid w:val="000310BE"/>
    <w:rsid w:val="00033F0F"/>
    <w:rsid w:val="00034B4E"/>
    <w:rsid w:val="00035EDD"/>
    <w:rsid w:val="0003737B"/>
    <w:rsid w:val="000374C4"/>
    <w:rsid w:val="00050816"/>
    <w:rsid w:val="00053D80"/>
    <w:rsid w:val="00054ED5"/>
    <w:rsid w:val="00057E39"/>
    <w:rsid w:val="00060A35"/>
    <w:rsid w:val="00062A53"/>
    <w:rsid w:val="00062FA4"/>
    <w:rsid w:val="00067868"/>
    <w:rsid w:val="000716D9"/>
    <w:rsid w:val="0007178F"/>
    <w:rsid w:val="000724F7"/>
    <w:rsid w:val="00080377"/>
    <w:rsid w:val="0008520B"/>
    <w:rsid w:val="00085437"/>
    <w:rsid w:val="00086535"/>
    <w:rsid w:val="000906FA"/>
    <w:rsid w:val="000958E5"/>
    <w:rsid w:val="000A0CA9"/>
    <w:rsid w:val="000A2B19"/>
    <w:rsid w:val="000A5AAC"/>
    <w:rsid w:val="000A62F8"/>
    <w:rsid w:val="000B157F"/>
    <w:rsid w:val="000B2351"/>
    <w:rsid w:val="000B3DB1"/>
    <w:rsid w:val="000B5A03"/>
    <w:rsid w:val="000C1209"/>
    <w:rsid w:val="000C15BD"/>
    <w:rsid w:val="000C161D"/>
    <w:rsid w:val="000C20FC"/>
    <w:rsid w:val="000C3289"/>
    <w:rsid w:val="000C32F1"/>
    <w:rsid w:val="000C3DDB"/>
    <w:rsid w:val="000C42D2"/>
    <w:rsid w:val="000C56D4"/>
    <w:rsid w:val="000C5DD2"/>
    <w:rsid w:val="000C6348"/>
    <w:rsid w:val="000C756E"/>
    <w:rsid w:val="000D1365"/>
    <w:rsid w:val="000D1A1E"/>
    <w:rsid w:val="000D53DE"/>
    <w:rsid w:val="000D7837"/>
    <w:rsid w:val="000E23AC"/>
    <w:rsid w:val="000E707B"/>
    <w:rsid w:val="000F0F5B"/>
    <w:rsid w:val="000F4FA2"/>
    <w:rsid w:val="000F5AB6"/>
    <w:rsid w:val="00101A7C"/>
    <w:rsid w:val="00103939"/>
    <w:rsid w:val="00103A46"/>
    <w:rsid w:val="00104080"/>
    <w:rsid w:val="0010567C"/>
    <w:rsid w:val="00106CD5"/>
    <w:rsid w:val="0011135F"/>
    <w:rsid w:val="00111B4C"/>
    <w:rsid w:val="00114E2C"/>
    <w:rsid w:val="0011592E"/>
    <w:rsid w:val="001202FE"/>
    <w:rsid w:val="00120EF1"/>
    <w:rsid w:val="001233A6"/>
    <w:rsid w:val="001269EC"/>
    <w:rsid w:val="00127434"/>
    <w:rsid w:val="001274C3"/>
    <w:rsid w:val="00132EBC"/>
    <w:rsid w:val="00134410"/>
    <w:rsid w:val="00136401"/>
    <w:rsid w:val="001430C8"/>
    <w:rsid w:val="00146390"/>
    <w:rsid w:val="001517E1"/>
    <w:rsid w:val="00153204"/>
    <w:rsid w:val="0015331C"/>
    <w:rsid w:val="00154F17"/>
    <w:rsid w:val="00155F09"/>
    <w:rsid w:val="00156406"/>
    <w:rsid w:val="001572CD"/>
    <w:rsid w:val="001578A5"/>
    <w:rsid w:val="00160B9A"/>
    <w:rsid w:val="001636CD"/>
    <w:rsid w:val="00164A88"/>
    <w:rsid w:val="00170C12"/>
    <w:rsid w:val="00172362"/>
    <w:rsid w:val="00173B70"/>
    <w:rsid w:val="00174EB3"/>
    <w:rsid w:val="00176E8D"/>
    <w:rsid w:val="00184EDD"/>
    <w:rsid w:val="00185D28"/>
    <w:rsid w:val="001878CB"/>
    <w:rsid w:val="00192E44"/>
    <w:rsid w:val="001A0AF1"/>
    <w:rsid w:val="001A25C7"/>
    <w:rsid w:val="001A5348"/>
    <w:rsid w:val="001A5354"/>
    <w:rsid w:val="001B44B9"/>
    <w:rsid w:val="001B53E3"/>
    <w:rsid w:val="001B5785"/>
    <w:rsid w:val="001B668B"/>
    <w:rsid w:val="001B6E30"/>
    <w:rsid w:val="001C41BD"/>
    <w:rsid w:val="001C5413"/>
    <w:rsid w:val="001C6AE8"/>
    <w:rsid w:val="001D0240"/>
    <w:rsid w:val="001D48CF"/>
    <w:rsid w:val="001D6F60"/>
    <w:rsid w:val="001D7B7B"/>
    <w:rsid w:val="001E0C59"/>
    <w:rsid w:val="001E4027"/>
    <w:rsid w:val="001E5C05"/>
    <w:rsid w:val="001F34D2"/>
    <w:rsid w:val="001F527C"/>
    <w:rsid w:val="001F69BE"/>
    <w:rsid w:val="001F7B4C"/>
    <w:rsid w:val="001F7BF3"/>
    <w:rsid w:val="001F7EF8"/>
    <w:rsid w:val="00203BE5"/>
    <w:rsid w:val="0020449E"/>
    <w:rsid w:val="00204FE6"/>
    <w:rsid w:val="002109FB"/>
    <w:rsid w:val="0022001F"/>
    <w:rsid w:val="002207E1"/>
    <w:rsid w:val="00221E67"/>
    <w:rsid w:val="002229D2"/>
    <w:rsid w:val="002250F4"/>
    <w:rsid w:val="00225A44"/>
    <w:rsid w:val="002320CD"/>
    <w:rsid w:val="002346ED"/>
    <w:rsid w:val="00236CD0"/>
    <w:rsid w:val="00240310"/>
    <w:rsid w:val="00241D4F"/>
    <w:rsid w:val="00244220"/>
    <w:rsid w:val="00245DE3"/>
    <w:rsid w:val="002534B4"/>
    <w:rsid w:val="00253D21"/>
    <w:rsid w:val="002561AC"/>
    <w:rsid w:val="00256A9E"/>
    <w:rsid w:val="00256AD0"/>
    <w:rsid w:val="00257BE3"/>
    <w:rsid w:val="00257C18"/>
    <w:rsid w:val="0026072A"/>
    <w:rsid w:val="0027013E"/>
    <w:rsid w:val="00270B73"/>
    <w:rsid w:val="0027250D"/>
    <w:rsid w:val="00274893"/>
    <w:rsid w:val="00282773"/>
    <w:rsid w:val="00282AD3"/>
    <w:rsid w:val="00285580"/>
    <w:rsid w:val="00285B84"/>
    <w:rsid w:val="002868E7"/>
    <w:rsid w:val="002870D6"/>
    <w:rsid w:val="002873A0"/>
    <w:rsid w:val="0029002F"/>
    <w:rsid w:val="0029428E"/>
    <w:rsid w:val="002A004D"/>
    <w:rsid w:val="002A1762"/>
    <w:rsid w:val="002A2C7B"/>
    <w:rsid w:val="002A3C68"/>
    <w:rsid w:val="002B0D68"/>
    <w:rsid w:val="002B3E33"/>
    <w:rsid w:val="002B69CA"/>
    <w:rsid w:val="002C0B78"/>
    <w:rsid w:val="002C25BE"/>
    <w:rsid w:val="002C3D38"/>
    <w:rsid w:val="002C4375"/>
    <w:rsid w:val="002C5CF3"/>
    <w:rsid w:val="002C639B"/>
    <w:rsid w:val="002D76FD"/>
    <w:rsid w:val="002E08B6"/>
    <w:rsid w:val="002E390D"/>
    <w:rsid w:val="002E4BA1"/>
    <w:rsid w:val="002F0A6D"/>
    <w:rsid w:val="002F2185"/>
    <w:rsid w:val="002F30F2"/>
    <w:rsid w:val="002F5F12"/>
    <w:rsid w:val="00303C04"/>
    <w:rsid w:val="00304D11"/>
    <w:rsid w:val="00306077"/>
    <w:rsid w:val="00306299"/>
    <w:rsid w:val="0030794A"/>
    <w:rsid w:val="003207F1"/>
    <w:rsid w:val="00327F1D"/>
    <w:rsid w:val="00330C06"/>
    <w:rsid w:val="00333245"/>
    <w:rsid w:val="0033379B"/>
    <w:rsid w:val="003338BF"/>
    <w:rsid w:val="00334598"/>
    <w:rsid w:val="00336248"/>
    <w:rsid w:val="0034058B"/>
    <w:rsid w:val="0034180D"/>
    <w:rsid w:val="00341E3D"/>
    <w:rsid w:val="00343F28"/>
    <w:rsid w:val="00344275"/>
    <w:rsid w:val="003472A5"/>
    <w:rsid w:val="00347422"/>
    <w:rsid w:val="00351CE3"/>
    <w:rsid w:val="00353642"/>
    <w:rsid w:val="0035672B"/>
    <w:rsid w:val="0035697C"/>
    <w:rsid w:val="00363866"/>
    <w:rsid w:val="00364AC0"/>
    <w:rsid w:val="00365210"/>
    <w:rsid w:val="00366DBA"/>
    <w:rsid w:val="00367F3F"/>
    <w:rsid w:val="00372328"/>
    <w:rsid w:val="00373589"/>
    <w:rsid w:val="003735C4"/>
    <w:rsid w:val="0037608A"/>
    <w:rsid w:val="003813CB"/>
    <w:rsid w:val="00382655"/>
    <w:rsid w:val="003829B4"/>
    <w:rsid w:val="003929F5"/>
    <w:rsid w:val="003A1958"/>
    <w:rsid w:val="003A6796"/>
    <w:rsid w:val="003B418C"/>
    <w:rsid w:val="003B72A4"/>
    <w:rsid w:val="003B7E2D"/>
    <w:rsid w:val="003C17DF"/>
    <w:rsid w:val="003C5645"/>
    <w:rsid w:val="003C6A99"/>
    <w:rsid w:val="003D551B"/>
    <w:rsid w:val="003E44FB"/>
    <w:rsid w:val="003F0E26"/>
    <w:rsid w:val="003F0F3E"/>
    <w:rsid w:val="003F4CDB"/>
    <w:rsid w:val="003F51A6"/>
    <w:rsid w:val="003F7EBD"/>
    <w:rsid w:val="0040092B"/>
    <w:rsid w:val="00401AEE"/>
    <w:rsid w:val="00401F46"/>
    <w:rsid w:val="004021FA"/>
    <w:rsid w:val="00403151"/>
    <w:rsid w:val="004038F7"/>
    <w:rsid w:val="00403F4C"/>
    <w:rsid w:val="00404A5F"/>
    <w:rsid w:val="0041014D"/>
    <w:rsid w:val="00415C0C"/>
    <w:rsid w:val="0041732F"/>
    <w:rsid w:val="0041759D"/>
    <w:rsid w:val="004176B5"/>
    <w:rsid w:val="00421057"/>
    <w:rsid w:val="0042121B"/>
    <w:rsid w:val="00424453"/>
    <w:rsid w:val="00424E71"/>
    <w:rsid w:val="004273E1"/>
    <w:rsid w:val="00431863"/>
    <w:rsid w:val="00431B80"/>
    <w:rsid w:val="00433750"/>
    <w:rsid w:val="00433B7F"/>
    <w:rsid w:val="00437E73"/>
    <w:rsid w:val="00437FD2"/>
    <w:rsid w:val="004444BA"/>
    <w:rsid w:val="004461DD"/>
    <w:rsid w:val="00446F04"/>
    <w:rsid w:val="004475F3"/>
    <w:rsid w:val="004479A6"/>
    <w:rsid w:val="00447D13"/>
    <w:rsid w:val="004524EF"/>
    <w:rsid w:val="00455CBC"/>
    <w:rsid w:val="0046577F"/>
    <w:rsid w:val="004677AC"/>
    <w:rsid w:val="00472294"/>
    <w:rsid w:val="00472B83"/>
    <w:rsid w:val="00475703"/>
    <w:rsid w:val="00476D54"/>
    <w:rsid w:val="00477289"/>
    <w:rsid w:val="0047790B"/>
    <w:rsid w:val="00480CD7"/>
    <w:rsid w:val="00481D1E"/>
    <w:rsid w:val="00481DE0"/>
    <w:rsid w:val="00482B0F"/>
    <w:rsid w:val="004873F9"/>
    <w:rsid w:val="0049153C"/>
    <w:rsid w:val="004925CC"/>
    <w:rsid w:val="00492B8D"/>
    <w:rsid w:val="0049311D"/>
    <w:rsid w:val="00497392"/>
    <w:rsid w:val="00497715"/>
    <w:rsid w:val="004A2595"/>
    <w:rsid w:val="004A65E9"/>
    <w:rsid w:val="004B6E27"/>
    <w:rsid w:val="004B74DB"/>
    <w:rsid w:val="004C0603"/>
    <w:rsid w:val="004C083B"/>
    <w:rsid w:val="004C1F6C"/>
    <w:rsid w:val="004C4B8A"/>
    <w:rsid w:val="004C5E00"/>
    <w:rsid w:val="004D023E"/>
    <w:rsid w:val="004D0267"/>
    <w:rsid w:val="004D0613"/>
    <w:rsid w:val="004D0F01"/>
    <w:rsid w:val="004D3E81"/>
    <w:rsid w:val="004D5DCC"/>
    <w:rsid w:val="004E0A13"/>
    <w:rsid w:val="004E3027"/>
    <w:rsid w:val="004E5FE4"/>
    <w:rsid w:val="004F42A0"/>
    <w:rsid w:val="005016F8"/>
    <w:rsid w:val="00502808"/>
    <w:rsid w:val="005046F5"/>
    <w:rsid w:val="0050474E"/>
    <w:rsid w:val="005073F2"/>
    <w:rsid w:val="00507611"/>
    <w:rsid w:val="00507BDF"/>
    <w:rsid w:val="00514945"/>
    <w:rsid w:val="005162D8"/>
    <w:rsid w:val="005164A3"/>
    <w:rsid w:val="00516EC5"/>
    <w:rsid w:val="005219FE"/>
    <w:rsid w:val="00523758"/>
    <w:rsid w:val="00523F22"/>
    <w:rsid w:val="005268E6"/>
    <w:rsid w:val="0052699A"/>
    <w:rsid w:val="00530D3B"/>
    <w:rsid w:val="005316F5"/>
    <w:rsid w:val="00532FD1"/>
    <w:rsid w:val="00537BC8"/>
    <w:rsid w:val="005407E6"/>
    <w:rsid w:val="005427C9"/>
    <w:rsid w:val="00542867"/>
    <w:rsid w:val="005431D5"/>
    <w:rsid w:val="005477E7"/>
    <w:rsid w:val="00552490"/>
    <w:rsid w:val="00552ED6"/>
    <w:rsid w:val="0055554C"/>
    <w:rsid w:val="005601F3"/>
    <w:rsid w:val="005604A0"/>
    <w:rsid w:val="005609E3"/>
    <w:rsid w:val="00561017"/>
    <w:rsid w:val="005641D9"/>
    <w:rsid w:val="00571D5E"/>
    <w:rsid w:val="00572269"/>
    <w:rsid w:val="005754F1"/>
    <w:rsid w:val="00581EA8"/>
    <w:rsid w:val="00581FEE"/>
    <w:rsid w:val="005824C8"/>
    <w:rsid w:val="005834EC"/>
    <w:rsid w:val="00585413"/>
    <w:rsid w:val="00585901"/>
    <w:rsid w:val="00586ECF"/>
    <w:rsid w:val="0059454F"/>
    <w:rsid w:val="00596503"/>
    <w:rsid w:val="005A0831"/>
    <w:rsid w:val="005A29AF"/>
    <w:rsid w:val="005A2F4B"/>
    <w:rsid w:val="005A4F76"/>
    <w:rsid w:val="005A60CB"/>
    <w:rsid w:val="005A7FF4"/>
    <w:rsid w:val="005B1159"/>
    <w:rsid w:val="005B1A23"/>
    <w:rsid w:val="005B3E27"/>
    <w:rsid w:val="005B4771"/>
    <w:rsid w:val="005B491A"/>
    <w:rsid w:val="005B6772"/>
    <w:rsid w:val="005C06EA"/>
    <w:rsid w:val="005C4CE2"/>
    <w:rsid w:val="005C5854"/>
    <w:rsid w:val="005C5973"/>
    <w:rsid w:val="005C6D50"/>
    <w:rsid w:val="005C6DAE"/>
    <w:rsid w:val="005D09C3"/>
    <w:rsid w:val="005D172D"/>
    <w:rsid w:val="005E06CD"/>
    <w:rsid w:val="005E3AB9"/>
    <w:rsid w:val="005E4402"/>
    <w:rsid w:val="005E4D08"/>
    <w:rsid w:val="005F1258"/>
    <w:rsid w:val="005F6D95"/>
    <w:rsid w:val="0060020D"/>
    <w:rsid w:val="00600C9B"/>
    <w:rsid w:val="00602B50"/>
    <w:rsid w:val="00604B1B"/>
    <w:rsid w:val="00606B1C"/>
    <w:rsid w:val="00606C53"/>
    <w:rsid w:val="00606CA2"/>
    <w:rsid w:val="00610D76"/>
    <w:rsid w:val="00611F1E"/>
    <w:rsid w:val="00614542"/>
    <w:rsid w:val="00616B48"/>
    <w:rsid w:val="006213AC"/>
    <w:rsid w:val="006221D6"/>
    <w:rsid w:val="006225AF"/>
    <w:rsid w:val="00624AE3"/>
    <w:rsid w:val="00627C59"/>
    <w:rsid w:val="0063074F"/>
    <w:rsid w:val="0063275C"/>
    <w:rsid w:val="00633EF4"/>
    <w:rsid w:val="0063678D"/>
    <w:rsid w:val="00636A41"/>
    <w:rsid w:val="0063785C"/>
    <w:rsid w:val="00641374"/>
    <w:rsid w:val="00643F4D"/>
    <w:rsid w:val="00644363"/>
    <w:rsid w:val="006478D2"/>
    <w:rsid w:val="00650507"/>
    <w:rsid w:val="006513BD"/>
    <w:rsid w:val="00653992"/>
    <w:rsid w:val="006614F9"/>
    <w:rsid w:val="006618EC"/>
    <w:rsid w:val="00662836"/>
    <w:rsid w:val="00666100"/>
    <w:rsid w:val="00670C56"/>
    <w:rsid w:val="00672A62"/>
    <w:rsid w:val="0067363B"/>
    <w:rsid w:val="00674E2A"/>
    <w:rsid w:val="00677A4D"/>
    <w:rsid w:val="00686201"/>
    <w:rsid w:val="00690E65"/>
    <w:rsid w:val="00692833"/>
    <w:rsid w:val="00693A6A"/>
    <w:rsid w:val="00694587"/>
    <w:rsid w:val="006A080A"/>
    <w:rsid w:val="006A4193"/>
    <w:rsid w:val="006A5614"/>
    <w:rsid w:val="006A5A69"/>
    <w:rsid w:val="006A5DB9"/>
    <w:rsid w:val="006B2068"/>
    <w:rsid w:val="006B3C8F"/>
    <w:rsid w:val="006B4217"/>
    <w:rsid w:val="006B44FD"/>
    <w:rsid w:val="006B46DA"/>
    <w:rsid w:val="006B77E9"/>
    <w:rsid w:val="006C2625"/>
    <w:rsid w:val="006C5C6E"/>
    <w:rsid w:val="006C65D2"/>
    <w:rsid w:val="006D1C42"/>
    <w:rsid w:val="006E117A"/>
    <w:rsid w:val="006E2DC2"/>
    <w:rsid w:val="006E3AC5"/>
    <w:rsid w:val="006E6168"/>
    <w:rsid w:val="006E70B3"/>
    <w:rsid w:val="006F4060"/>
    <w:rsid w:val="006F7346"/>
    <w:rsid w:val="0070133F"/>
    <w:rsid w:val="00706969"/>
    <w:rsid w:val="00706A07"/>
    <w:rsid w:val="007215E2"/>
    <w:rsid w:val="00722662"/>
    <w:rsid w:val="007241D9"/>
    <w:rsid w:val="00727A6B"/>
    <w:rsid w:val="0073327A"/>
    <w:rsid w:val="00734734"/>
    <w:rsid w:val="00736262"/>
    <w:rsid w:val="007452E3"/>
    <w:rsid w:val="00747711"/>
    <w:rsid w:val="007504C4"/>
    <w:rsid w:val="00751A0B"/>
    <w:rsid w:val="00751FD0"/>
    <w:rsid w:val="00756032"/>
    <w:rsid w:val="007623E8"/>
    <w:rsid w:val="00767153"/>
    <w:rsid w:val="0076732D"/>
    <w:rsid w:val="00767712"/>
    <w:rsid w:val="0077110F"/>
    <w:rsid w:val="00771717"/>
    <w:rsid w:val="0077187C"/>
    <w:rsid w:val="00773D7E"/>
    <w:rsid w:val="0077721B"/>
    <w:rsid w:val="00777DE7"/>
    <w:rsid w:val="00780D79"/>
    <w:rsid w:val="00785B1A"/>
    <w:rsid w:val="00786843"/>
    <w:rsid w:val="00787317"/>
    <w:rsid w:val="007874AE"/>
    <w:rsid w:val="00795498"/>
    <w:rsid w:val="007B0681"/>
    <w:rsid w:val="007B59C2"/>
    <w:rsid w:val="007C1027"/>
    <w:rsid w:val="007C1D8F"/>
    <w:rsid w:val="007C2208"/>
    <w:rsid w:val="007C4305"/>
    <w:rsid w:val="007C48EE"/>
    <w:rsid w:val="007C6428"/>
    <w:rsid w:val="007D1A6B"/>
    <w:rsid w:val="007D2EA5"/>
    <w:rsid w:val="007D33B8"/>
    <w:rsid w:val="007E391C"/>
    <w:rsid w:val="007E65BF"/>
    <w:rsid w:val="007E7AD2"/>
    <w:rsid w:val="007F149F"/>
    <w:rsid w:val="007F24AC"/>
    <w:rsid w:val="007F37B7"/>
    <w:rsid w:val="007F39DE"/>
    <w:rsid w:val="007F7A98"/>
    <w:rsid w:val="008159B6"/>
    <w:rsid w:val="00817DB9"/>
    <w:rsid w:val="0082396B"/>
    <w:rsid w:val="00825AA7"/>
    <w:rsid w:val="00825CD2"/>
    <w:rsid w:val="00825CD5"/>
    <w:rsid w:val="0082631B"/>
    <w:rsid w:val="0082720B"/>
    <w:rsid w:val="00827676"/>
    <w:rsid w:val="00830F59"/>
    <w:rsid w:val="008359C8"/>
    <w:rsid w:val="00837412"/>
    <w:rsid w:val="00837E58"/>
    <w:rsid w:val="00840BCA"/>
    <w:rsid w:val="00844191"/>
    <w:rsid w:val="0084595C"/>
    <w:rsid w:val="00847F5F"/>
    <w:rsid w:val="008516CC"/>
    <w:rsid w:val="00852934"/>
    <w:rsid w:val="0085628F"/>
    <w:rsid w:val="00860053"/>
    <w:rsid w:val="00860B28"/>
    <w:rsid w:val="00863D45"/>
    <w:rsid w:val="0086433C"/>
    <w:rsid w:val="00870236"/>
    <w:rsid w:val="00872554"/>
    <w:rsid w:val="008845C7"/>
    <w:rsid w:val="008852A3"/>
    <w:rsid w:val="00885AAD"/>
    <w:rsid w:val="00890CC1"/>
    <w:rsid w:val="008943F8"/>
    <w:rsid w:val="008A0933"/>
    <w:rsid w:val="008A2077"/>
    <w:rsid w:val="008A2E13"/>
    <w:rsid w:val="008A374B"/>
    <w:rsid w:val="008B71F0"/>
    <w:rsid w:val="008B7539"/>
    <w:rsid w:val="008C086E"/>
    <w:rsid w:val="008C377D"/>
    <w:rsid w:val="008C458F"/>
    <w:rsid w:val="008C763A"/>
    <w:rsid w:val="008D14A8"/>
    <w:rsid w:val="008D2FD8"/>
    <w:rsid w:val="008D3EA7"/>
    <w:rsid w:val="008D4957"/>
    <w:rsid w:val="008D699B"/>
    <w:rsid w:val="008D7454"/>
    <w:rsid w:val="008E1BCA"/>
    <w:rsid w:val="008E1EAA"/>
    <w:rsid w:val="008E25C7"/>
    <w:rsid w:val="008E2E34"/>
    <w:rsid w:val="008E59CE"/>
    <w:rsid w:val="008E7FB1"/>
    <w:rsid w:val="008F1984"/>
    <w:rsid w:val="008F2A84"/>
    <w:rsid w:val="008F47B5"/>
    <w:rsid w:val="008F6A6F"/>
    <w:rsid w:val="008F7561"/>
    <w:rsid w:val="008F79E9"/>
    <w:rsid w:val="009028A5"/>
    <w:rsid w:val="0090394C"/>
    <w:rsid w:val="009046C3"/>
    <w:rsid w:val="00904A64"/>
    <w:rsid w:val="00905255"/>
    <w:rsid w:val="0090619A"/>
    <w:rsid w:val="00907775"/>
    <w:rsid w:val="00911C04"/>
    <w:rsid w:val="00913C24"/>
    <w:rsid w:val="0091520F"/>
    <w:rsid w:val="00915EB7"/>
    <w:rsid w:val="00916E95"/>
    <w:rsid w:val="009212EC"/>
    <w:rsid w:val="00921792"/>
    <w:rsid w:val="00924CB4"/>
    <w:rsid w:val="009260A0"/>
    <w:rsid w:val="0093282E"/>
    <w:rsid w:val="009330F5"/>
    <w:rsid w:val="00933AAC"/>
    <w:rsid w:val="00934ADF"/>
    <w:rsid w:val="00935E40"/>
    <w:rsid w:val="00936CB0"/>
    <w:rsid w:val="009439F5"/>
    <w:rsid w:val="00944E28"/>
    <w:rsid w:val="009454DF"/>
    <w:rsid w:val="0094737E"/>
    <w:rsid w:val="0094747C"/>
    <w:rsid w:val="00950325"/>
    <w:rsid w:val="00950870"/>
    <w:rsid w:val="00950BDF"/>
    <w:rsid w:val="009545F4"/>
    <w:rsid w:val="009548D1"/>
    <w:rsid w:val="009575B9"/>
    <w:rsid w:val="009619CD"/>
    <w:rsid w:val="00961A49"/>
    <w:rsid w:val="0096280F"/>
    <w:rsid w:val="00964186"/>
    <w:rsid w:val="0096519F"/>
    <w:rsid w:val="0096620E"/>
    <w:rsid w:val="009665BE"/>
    <w:rsid w:val="00974192"/>
    <w:rsid w:val="0098050A"/>
    <w:rsid w:val="00981439"/>
    <w:rsid w:val="009816D4"/>
    <w:rsid w:val="009840BB"/>
    <w:rsid w:val="00994158"/>
    <w:rsid w:val="0099555E"/>
    <w:rsid w:val="009A42AD"/>
    <w:rsid w:val="009A47E1"/>
    <w:rsid w:val="009A5BF8"/>
    <w:rsid w:val="009A5FF1"/>
    <w:rsid w:val="009B0252"/>
    <w:rsid w:val="009B19F6"/>
    <w:rsid w:val="009B26E5"/>
    <w:rsid w:val="009B2C57"/>
    <w:rsid w:val="009B76DF"/>
    <w:rsid w:val="009C042B"/>
    <w:rsid w:val="009C1C23"/>
    <w:rsid w:val="009C1E37"/>
    <w:rsid w:val="009C3162"/>
    <w:rsid w:val="009C406A"/>
    <w:rsid w:val="009C702F"/>
    <w:rsid w:val="009D01D5"/>
    <w:rsid w:val="009D15C4"/>
    <w:rsid w:val="009D4E29"/>
    <w:rsid w:val="009D6515"/>
    <w:rsid w:val="009E19AE"/>
    <w:rsid w:val="009E6E8B"/>
    <w:rsid w:val="009F0039"/>
    <w:rsid w:val="009F45D6"/>
    <w:rsid w:val="009F7381"/>
    <w:rsid w:val="009F77EC"/>
    <w:rsid w:val="00A00810"/>
    <w:rsid w:val="00A0358B"/>
    <w:rsid w:val="00A037E8"/>
    <w:rsid w:val="00A05EF8"/>
    <w:rsid w:val="00A075B2"/>
    <w:rsid w:val="00A104EC"/>
    <w:rsid w:val="00A1326D"/>
    <w:rsid w:val="00A13378"/>
    <w:rsid w:val="00A1351D"/>
    <w:rsid w:val="00A15CB6"/>
    <w:rsid w:val="00A210B9"/>
    <w:rsid w:val="00A2607C"/>
    <w:rsid w:val="00A26E10"/>
    <w:rsid w:val="00A309DE"/>
    <w:rsid w:val="00A33456"/>
    <w:rsid w:val="00A427A8"/>
    <w:rsid w:val="00A43132"/>
    <w:rsid w:val="00A43412"/>
    <w:rsid w:val="00A461B8"/>
    <w:rsid w:val="00A4624D"/>
    <w:rsid w:val="00A47C00"/>
    <w:rsid w:val="00A5226A"/>
    <w:rsid w:val="00A540D3"/>
    <w:rsid w:val="00A541CF"/>
    <w:rsid w:val="00A54662"/>
    <w:rsid w:val="00A54722"/>
    <w:rsid w:val="00A549BE"/>
    <w:rsid w:val="00A5543C"/>
    <w:rsid w:val="00A565A8"/>
    <w:rsid w:val="00A56F30"/>
    <w:rsid w:val="00A61486"/>
    <w:rsid w:val="00A6544F"/>
    <w:rsid w:val="00A70DFA"/>
    <w:rsid w:val="00A71289"/>
    <w:rsid w:val="00A73DF4"/>
    <w:rsid w:val="00A74107"/>
    <w:rsid w:val="00A80A13"/>
    <w:rsid w:val="00A80BDA"/>
    <w:rsid w:val="00A85486"/>
    <w:rsid w:val="00A91A81"/>
    <w:rsid w:val="00A96C9E"/>
    <w:rsid w:val="00AA3C4C"/>
    <w:rsid w:val="00AA432E"/>
    <w:rsid w:val="00AA50E6"/>
    <w:rsid w:val="00AA593D"/>
    <w:rsid w:val="00AA7CAF"/>
    <w:rsid w:val="00AB0E30"/>
    <w:rsid w:val="00AB73D8"/>
    <w:rsid w:val="00AD0BE3"/>
    <w:rsid w:val="00AD1634"/>
    <w:rsid w:val="00AD5040"/>
    <w:rsid w:val="00AD6017"/>
    <w:rsid w:val="00AE352B"/>
    <w:rsid w:val="00AE3A81"/>
    <w:rsid w:val="00AE43F7"/>
    <w:rsid w:val="00AE4413"/>
    <w:rsid w:val="00AF32C4"/>
    <w:rsid w:val="00AF55E1"/>
    <w:rsid w:val="00AF7075"/>
    <w:rsid w:val="00AF792F"/>
    <w:rsid w:val="00B004BD"/>
    <w:rsid w:val="00B01E6F"/>
    <w:rsid w:val="00B04E28"/>
    <w:rsid w:val="00B05AAB"/>
    <w:rsid w:val="00B05E89"/>
    <w:rsid w:val="00B10B9E"/>
    <w:rsid w:val="00B15CD8"/>
    <w:rsid w:val="00B1622A"/>
    <w:rsid w:val="00B163F2"/>
    <w:rsid w:val="00B21746"/>
    <w:rsid w:val="00B2204B"/>
    <w:rsid w:val="00B25225"/>
    <w:rsid w:val="00B260F1"/>
    <w:rsid w:val="00B27DB8"/>
    <w:rsid w:val="00B335CD"/>
    <w:rsid w:val="00B33D74"/>
    <w:rsid w:val="00B35827"/>
    <w:rsid w:val="00B42C7B"/>
    <w:rsid w:val="00B444EB"/>
    <w:rsid w:val="00B449A6"/>
    <w:rsid w:val="00B464EF"/>
    <w:rsid w:val="00B50869"/>
    <w:rsid w:val="00B50DDE"/>
    <w:rsid w:val="00B53B54"/>
    <w:rsid w:val="00B54225"/>
    <w:rsid w:val="00B55D04"/>
    <w:rsid w:val="00B56E32"/>
    <w:rsid w:val="00B61C35"/>
    <w:rsid w:val="00B62ACA"/>
    <w:rsid w:val="00B630F7"/>
    <w:rsid w:val="00B63509"/>
    <w:rsid w:val="00B66769"/>
    <w:rsid w:val="00B66A93"/>
    <w:rsid w:val="00B66B7B"/>
    <w:rsid w:val="00B71194"/>
    <w:rsid w:val="00B74903"/>
    <w:rsid w:val="00B7590D"/>
    <w:rsid w:val="00B815EA"/>
    <w:rsid w:val="00B838AE"/>
    <w:rsid w:val="00B85C1C"/>
    <w:rsid w:val="00B86650"/>
    <w:rsid w:val="00B9047D"/>
    <w:rsid w:val="00B92F25"/>
    <w:rsid w:val="00B9426A"/>
    <w:rsid w:val="00B953C6"/>
    <w:rsid w:val="00B9715F"/>
    <w:rsid w:val="00B973CE"/>
    <w:rsid w:val="00BA2456"/>
    <w:rsid w:val="00BA2585"/>
    <w:rsid w:val="00BA2DFE"/>
    <w:rsid w:val="00BA472C"/>
    <w:rsid w:val="00BA79C6"/>
    <w:rsid w:val="00BB0311"/>
    <w:rsid w:val="00BB10E8"/>
    <w:rsid w:val="00BB22E8"/>
    <w:rsid w:val="00BB268B"/>
    <w:rsid w:val="00BB4F46"/>
    <w:rsid w:val="00BB5344"/>
    <w:rsid w:val="00BB7AC4"/>
    <w:rsid w:val="00BC0A94"/>
    <w:rsid w:val="00BC2561"/>
    <w:rsid w:val="00BC7750"/>
    <w:rsid w:val="00BD1A02"/>
    <w:rsid w:val="00BD71BC"/>
    <w:rsid w:val="00BD7908"/>
    <w:rsid w:val="00BD7D00"/>
    <w:rsid w:val="00BE0111"/>
    <w:rsid w:val="00BE1A78"/>
    <w:rsid w:val="00BE2FCE"/>
    <w:rsid w:val="00BE5117"/>
    <w:rsid w:val="00BE56E8"/>
    <w:rsid w:val="00BE6CE4"/>
    <w:rsid w:val="00BF359C"/>
    <w:rsid w:val="00BF6721"/>
    <w:rsid w:val="00BF73CC"/>
    <w:rsid w:val="00C02EA9"/>
    <w:rsid w:val="00C03855"/>
    <w:rsid w:val="00C03901"/>
    <w:rsid w:val="00C10B99"/>
    <w:rsid w:val="00C11F2E"/>
    <w:rsid w:val="00C1460E"/>
    <w:rsid w:val="00C230F7"/>
    <w:rsid w:val="00C23A0E"/>
    <w:rsid w:val="00C24289"/>
    <w:rsid w:val="00C244B9"/>
    <w:rsid w:val="00C26296"/>
    <w:rsid w:val="00C3077B"/>
    <w:rsid w:val="00C31A8E"/>
    <w:rsid w:val="00C32AC8"/>
    <w:rsid w:val="00C3498B"/>
    <w:rsid w:val="00C35AF7"/>
    <w:rsid w:val="00C36C15"/>
    <w:rsid w:val="00C41857"/>
    <w:rsid w:val="00C4354C"/>
    <w:rsid w:val="00C44594"/>
    <w:rsid w:val="00C46455"/>
    <w:rsid w:val="00C4793F"/>
    <w:rsid w:val="00C53037"/>
    <w:rsid w:val="00C53B0A"/>
    <w:rsid w:val="00C5546A"/>
    <w:rsid w:val="00C600CE"/>
    <w:rsid w:val="00C6041F"/>
    <w:rsid w:val="00C63038"/>
    <w:rsid w:val="00C6353D"/>
    <w:rsid w:val="00C64531"/>
    <w:rsid w:val="00C64F69"/>
    <w:rsid w:val="00C67B89"/>
    <w:rsid w:val="00C67C61"/>
    <w:rsid w:val="00C701D6"/>
    <w:rsid w:val="00C7200E"/>
    <w:rsid w:val="00C75469"/>
    <w:rsid w:val="00C80941"/>
    <w:rsid w:val="00C820E8"/>
    <w:rsid w:val="00C8553C"/>
    <w:rsid w:val="00C8786C"/>
    <w:rsid w:val="00C906C1"/>
    <w:rsid w:val="00C959C1"/>
    <w:rsid w:val="00C96E66"/>
    <w:rsid w:val="00C97A73"/>
    <w:rsid w:val="00CA2D86"/>
    <w:rsid w:val="00CA3876"/>
    <w:rsid w:val="00CA4191"/>
    <w:rsid w:val="00CA562D"/>
    <w:rsid w:val="00CA65F3"/>
    <w:rsid w:val="00CB18EB"/>
    <w:rsid w:val="00CB44C2"/>
    <w:rsid w:val="00CB749F"/>
    <w:rsid w:val="00CB75DC"/>
    <w:rsid w:val="00CC2650"/>
    <w:rsid w:val="00CC2677"/>
    <w:rsid w:val="00CC379E"/>
    <w:rsid w:val="00CC4707"/>
    <w:rsid w:val="00CC4784"/>
    <w:rsid w:val="00CC586D"/>
    <w:rsid w:val="00CC66A0"/>
    <w:rsid w:val="00CD0226"/>
    <w:rsid w:val="00CD0C33"/>
    <w:rsid w:val="00CD302B"/>
    <w:rsid w:val="00CD3804"/>
    <w:rsid w:val="00CD4769"/>
    <w:rsid w:val="00CD658F"/>
    <w:rsid w:val="00CD7120"/>
    <w:rsid w:val="00CE042B"/>
    <w:rsid w:val="00CE0536"/>
    <w:rsid w:val="00CE1175"/>
    <w:rsid w:val="00CE174E"/>
    <w:rsid w:val="00CE17F9"/>
    <w:rsid w:val="00CE2AE8"/>
    <w:rsid w:val="00CE405D"/>
    <w:rsid w:val="00CE6EBD"/>
    <w:rsid w:val="00CF1307"/>
    <w:rsid w:val="00CF1EE5"/>
    <w:rsid w:val="00CF3AFF"/>
    <w:rsid w:val="00D02C7E"/>
    <w:rsid w:val="00D05E64"/>
    <w:rsid w:val="00D067C1"/>
    <w:rsid w:val="00D07510"/>
    <w:rsid w:val="00D16DAA"/>
    <w:rsid w:val="00D20D03"/>
    <w:rsid w:val="00D2116E"/>
    <w:rsid w:val="00D227D8"/>
    <w:rsid w:val="00D242B1"/>
    <w:rsid w:val="00D2635B"/>
    <w:rsid w:val="00D27516"/>
    <w:rsid w:val="00D300DE"/>
    <w:rsid w:val="00D31AF4"/>
    <w:rsid w:val="00D320D5"/>
    <w:rsid w:val="00D345F4"/>
    <w:rsid w:val="00D36698"/>
    <w:rsid w:val="00D368D3"/>
    <w:rsid w:val="00D40A8A"/>
    <w:rsid w:val="00D44238"/>
    <w:rsid w:val="00D44E67"/>
    <w:rsid w:val="00D45150"/>
    <w:rsid w:val="00D4578A"/>
    <w:rsid w:val="00D50A79"/>
    <w:rsid w:val="00D512D0"/>
    <w:rsid w:val="00D550A5"/>
    <w:rsid w:val="00D625B4"/>
    <w:rsid w:val="00D64714"/>
    <w:rsid w:val="00D657BD"/>
    <w:rsid w:val="00D709D2"/>
    <w:rsid w:val="00D74EB2"/>
    <w:rsid w:val="00D773C3"/>
    <w:rsid w:val="00D80247"/>
    <w:rsid w:val="00D81EF9"/>
    <w:rsid w:val="00D82171"/>
    <w:rsid w:val="00D840CA"/>
    <w:rsid w:val="00D84A36"/>
    <w:rsid w:val="00D915F7"/>
    <w:rsid w:val="00D92F26"/>
    <w:rsid w:val="00D962F1"/>
    <w:rsid w:val="00D9794A"/>
    <w:rsid w:val="00DA118C"/>
    <w:rsid w:val="00DA1B4D"/>
    <w:rsid w:val="00DA630C"/>
    <w:rsid w:val="00DA67CE"/>
    <w:rsid w:val="00DB0624"/>
    <w:rsid w:val="00DB0D81"/>
    <w:rsid w:val="00DB4BC2"/>
    <w:rsid w:val="00DB4DAA"/>
    <w:rsid w:val="00DB4E1B"/>
    <w:rsid w:val="00DB6F2E"/>
    <w:rsid w:val="00DC031B"/>
    <w:rsid w:val="00DC181F"/>
    <w:rsid w:val="00DC1992"/>
    <w:rsid w:val="00DC2622"/>
    <w:rsid w:val="00DC2D36"/>
    <w:rsid w:val="00DC7988"/>
    <w:rsid w:val="00DD0C74"/>
    <w:rsid w:val="00DD22C4"/>
    <w:rsid w:val="00DD3227"/>
    <w:rsid w:val="00DD387D"/>
    <w:rsid w:val="00DD4200"/>
    <w:rsid w:val="00DD6B43"/>
    <w:rsid w:val="00DE55DA"/>
    <w:rsid w:val="00DF0306"/>
    <w:rsid w:val="00DF1084"/>
    <w:rsid w:val="00DF19F3"/>
    <w:rsid w:val="00E00038"/>
    <w:rsid w:val="00E0066C"/>
    <w:rsid w:val="00E03502"/>
    <w:rsid w:val="00E0457A"/>
    <w:rsid w:val="00E07A59"/>
    <w:rsid w:val="00E07EF8"/>
    <w:rsid w:val="00E11C19"/>
    <w:rsid w:val="00E15857"/>
    <w:rsid w:val="00E20E2C"/>
    <w:rsid w:val="00E2633F"/>
    <w:rsid w:val="00E2658D"/>
    <w:rsid w:val="00E3012F"/>
    <w:rsid w:val="00E31BCB"/>
    <w:rsid w:val="00E33714"/>
    <w:rsid w:val="00E3675A"/>
    <w:rsid w:val="00E37EAF"/>
    <w:rsid w:val="00E423EE"/>
    <w:rsid w:val="00E42B97"/>
    <w:rsid w:val="00E4376E"/>
    <w:rsid w:val="00E4605C"/>
    <w:rsid w:val="00E466C8"/>
    <w:rsid w:val="00E471BF"/>
    <w:rsid w:val="00E50A65"/>
    <w:rsid w:val="00E51D58"/>
    <w:rsid w:val="00E529FC"/>
    <w:rsid w:val="00E56E2C"/>
    <w:rsid w:val="00E572E0"/>
    <w:rsid w:val="00E60C16"/>
    <w:rsid w:val="00E60F81"/>
    <w:rsid w:val="00E61A84"/>
    <w:rsid w:val="00E62816"/>
    <w:rsid w:val="00E62F0F"/>
    <w:rsid w:val="00E63104"/>
    <w:rsid w:val="00E634EF"/>
    <w:rsid w:val="00E65055"/>
    <w:rsid w:val="00E67318"/>
    <w:rsid w:val="00E700AC"/>
    <w:rsid w:val="00E7026F"/>
    <w:rsid w:val="00E70598"/>
    <w:rsid w:val="00E72CA1"/>
    <w:rsid w:val="00E73268"/>
    <w:rsid w:val="00E7523E"/>
    <w:rsid w:val="00E7661C"/>
    <w:rsid w:val="00E769A4"/>
    <w:rsid w:val="00E77FF3"/>
    <w:rsid w:val="00E830D2"/>
    <w:rsid w:val="00E83E17"/>
    <w:rsid w:val="00E83F1C"/>
    <w:rsid w:val="00E85D7A"/>
    <w:rsid w:val="00E92A1E"/>
    <w:rsid w:val="00EA07C7"/>
    <w:rsid w:val="00EA2B3B"/>
    <w:rsid w:val="00EA2B8A"/>
    <w:rsid w:val="00EA4BF4"/>
    <w:rsid w:val="00EA5018"/>
    <w:rsid w:val="00EB00B2"/>
    <w:rsid w:val="00EB0B5C"/>
    <w:rsid w:val="00EB185C"/>
    <w:rsid w:val="00EB213C"/>
    <w:rsid w:val="00EB3CF6"/>
    <w:rsid w:val="00EB5414"/>
    <w:rsid w:val="00EB73EC"/>
    <w:rsid w:val="00EC2C0E"/>
    <w:rsid w:val="00EC4388"/>
    <w:rsid w:val="00ED27F7"/>
    <w:rsid w:val="00ED4BBA"/>
    <w:rsid w:val="00ED53E9"/>
    <w:rsid w:val="00ED665B"/>
    <w:rsid w:val="00ED67A4"/>
    <w:rsid w:val="00EE081E"/>
    <w:rsid w:val="00EE154F"/>
    <w:rsid w:val="00EE1F0A"/>
    <w:rsid w:val="00EE5635"/>
    <w:rsid w:val="00EF0A80"/>
    <w:rsid w:val="00EF3A45"/>
    <w:rsid w:val="00EF5C87"/>
    <w:rsid w:val="00EF5FDB"/>
    <w:rsid w:val="00EF69BA"/>
    <w:rsid w:val="00F009CC"/>
    <w:rsid w:val="00F06178"/>
    <w:rsid w:val="00F06664"/>
    <w:rsid w:val="00F10E63"/>
    <w:rsid w:val="00F1283D"/>
    <w:rsid w:val="00F20A57"/>
    <w:rsid w:val="00F227C4"/>
    <w:rsid w:val="00F23F89"/>
    <w:rsid w:val="00F247A4"/>
    <w:rsid w:val="00F24E49"/>
    <w:rsid w:val="00F26C6A"/>
    <w:rsid w:val="00F30781"/>
    <w:rsid w:val="00F34598"/>
    <w:rsid w:val="00F34B53"/>
    <w:rsid w:val="00F35B22"/>
    <w:rsid w:val="00F3645D"/>
    <w:rsid w:val="00F4149B"/>
    <w:rsid w:val="00F502A3"/>
    <w:rsid w:val="00F50C11"/>
    <w:rsid w:val="00F50C97"/>
    <w:rsid w:val="00F52935"/>
    <w:rsid w:val="00F553D7"/>
    <w:rsid w:val="00F61E59"/>
    <w:rsid w:val="00F635BD"/>
    <w:rsid w:val="00F650D0"/>
    <w:rsid w:val="00F651B9"/>
    <w:rsid w:val="00F65F57"/>
    <w:rsid w:val="00F7437E"/>
    <w:rsid w:val="00F74F16"/>
    <w:rsid w:val="00F75E9C"/>
    <w:rsid w:val="00F768F8"/>
    <w:rsid w:val="00F8316D"/>
    <w:rsid w:val="00F91724"/>
    <w:rsid w:val="00F91C64"/>
    <w:rsid w:val="00FA17E0"/>
    <w:rsid w:val="00FA20EA"/>
    <w:rsid w:val="00FA63C3"/>
    <w:rsid w:val="00FA7B07"/>
    <w:rsid w:val="00FB09A3"/>
    <w:rsid w:val="00FB141A"/>
    <w:rsid w:val="00FB1652"/>
    <w:rsid w:val="00FB24DA"/>
    <w:rsid w:val="00FB4FC2"/>
    <w:rsid w:val="00FB674C"/>
    <w:rsid w:val="00FC0ACC"/>
    <w:rsid w:val="00FC2467"/>
    <w:rsid w:val="00FC2B33"/>
    <w:rsid w:val="00FC5D98"/>
    <w:rsid w:val="00FD2E5B"/>
    <w:rsid w:val="00FD4CD0"/>
    <w:rsid w:val="00FE4CAA"/>
    <w:rsid w:val="00FE614D"/>
    <w:rsid w:val="00FE7323"/>
    <w:rsid w:val="00FE7A49"/>
    <w:rsid w:val="00FF2967"/>
    <w:rsid w:val="00FF2C43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258"/>
  <w15:chartTrackingRefBased/>
  <w15:docId w15:val="{53872402-3289-4F6D-8F7D-6256AD7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78"/>
    <w:pPr>
      <w:spacing w:after="200" w:line="276" w:lineRule="auto"/>
      <w:jc w:val="both"/>
    </w:pPr>
    <w:rPr>
      <w:rFonts w:ascii="Apple Garamond Light" w:hAnsi="Apple Garamond Light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E7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35B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64F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24E4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F24E4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CD380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D3804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pPr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customStyle="1" w:styleId="art">
    <w:name w:val="art"/>
    <w:basedOn w:val="Normal"/>
    <w:rsid w:val="00132EBC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i/>
      <w:iCs/>
      <w:color w:val="000000"/>
      <w:lang w:val="es-ES" w:eastAsia="es-ES"/>
    </w:rPr>
  </w:style>
  <w:style w:type="paragraph" w:customStyle="1" w:styleId="texto">
    <w:name w:val="texto"/>
    <w:basedOn w:val="Normal"/>
    <w:rsid w:val="00132EBC"/>
    <w:pPr>
      <w:spacing w:before="100" w:beforeAutospacing="1" w:after="100" w:afterAutospacing="1" w:line="240" w:lineRule="auto"/>
      <w:ind w:firstLine="300"/>
    </w:pPr>
    <w:rPr>
      <w:rFonts w:ascii="Georgia" w:eastAsia="Times New Roman" w:hAnsi="Georgia"/>
      <w:color w:val="000000"/>
      <w:lang w:val="es-ES" w:eastAsia="es-ES"/>
    </w:rPr>
  </w:style>
  <w:style w:type="character" w:customStyle="1" w:styleId="textolibro1">
    <w:name w:val="textolibro1"/>
    <w:rsid w:val="00132EBC"/>
    <w:rPr>
      <w:rFonts w:ascii="Georgia" w:hAnsi="Georgia" w:hint="default"/>
      <w:b/>
      <w:bCs/>
      <w:color w:val="000000"/>
      <w:sz w:val="22"/>
      <w:szCs w:val="22"/>
    </w:rPr>
  </w:style>
  <w:style w:type="character" w:customStyle="1" w:styleId="ca">
    <w:name w:val="ca"/>
    <w:basedOn w:val="Fuentedeprrafopredeter"/>
    <w:rsid w:val="00132EBC"/>
  </w:style>
  <w:style w:type="paragraph" w:styleId="NormalWeb">
    <w:name w:val="Normal (Web)"/>
    <w:basedOn w:val="Normal"/>
    <w:uiPriority w:val="99"/>
    <w:rsid w:val="00C11F2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C11F2E"/>
    <w:rPr>
      <w:b/>
      <w:bCs/>
    </w:rPr>
  </w:style>
  <w:style w:type="character" w:styleId="CitaHTML">
    <w:name w:val="HTML Cite"/>
    <w:rsid w:val="00C11F2E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WW-Textoindependiente2">
    <w:name w:val="WW-Texto independiente 2"/>
    <w:basedOn w:val="Normal"/>
    <w:rsid w:val="000E707B"/>
    <w:pPr>
      <w:suppressAutoHyphens/>
      <w:spacing w:after="0" w:line="240" w:lineRule="auto"/>
    </w:pPr>
    <w:rPr>
      <w:rFonts w:ascii="Arial" w:eastAsia="Times New Roman" w:hAnsi="Arial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31B80"/>
    <w:pPr>
      <w:spacing w:after="0" w:line="240" w:lineRule="auto"/>
    </w:pPr>
    <w:rPr>
      <w:rFonts w:ascii="Arial" w:eastAsia="Times New Roman" w:hAnsi="Arial"/>
      <w:i/>
      <w:sz w:val="24"/>
      <w:szCs w:val="20"/>
      <w:lang w:val="x-none" w:eastAsia="es-ES"/>
    </w:rPr>
  </w:style>
  <w:style w:type="character" w:styleId="nfasis">
    <w:name w:val="Emphasis"/>
    <w:qFormat/>
    <w:rsid w:val="00B85C1C"/>
    <w:rPr>
      <w:i/>
      <w:iCs/>
    </w:rPr>
  </w:style>
  <w:style w:type="paragraph" w:styleId="Sangradetextonormal">
    <w:name w:val="Body Text Indent"/>
    <w:basedOn w:val="Normal"/>
    <w:rsid w:val="00C64F69"/>
    <w:pPr>
      <w:spacing w:after="120"/>
      <w:ind w:left="283"/>
    </w:pPr>
  </w:style>
  <w:style w:type="table" w:styleId="Tablaconcuadrcula">
    <w:name w:val="Table Grid"/>
    <w:basedOn w:val="Tablanormal"/>
    <w:rsid w:val="000003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C24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imera1">
    <w:name w:val="primera1"/>
    <w:rsid w:val="007B59C2"/>
    <w:rPr>
      <w:b/>
      <w:bCs/>
      <w:color w:val="0000FF"/>
      <w:sz w:val="30"/>
      <w:szCs w:val="30"/>
    </w:rPr>
  </w:style>
  <w:style w:type="paragraph" w:styleId="Prrafodelista">
    <w:name w:val="List Paragraph"/>
    <w:basedOn w:val="Normal"/>
    <w:uiPriority w:val="34"/>
    <w:qFormat/>
    <w:rsid w:val="00421057"/>
    <w:pPr>
      <w:ind w:left="708"/>
    </w:pPr>
    <w:rPr>
      <w:rFonts w:cs="Arial"/>
    </w:rPr>
  </w:style>
  <w:style w:type="character" w:customStyle="1" w:styleId="TextoindependienteCar">
    <w:name w:val="Texto independiente Car"/>
    <w:link w:val="Textoindependiente"/>
    <w:rsid w:val="00552490"/>
    <w:rPr>
      <w:rFonts w:ascii="Arial" w:eastAsia="Times New Roman" w:hAnsi="Arial"/>
      <w:i/>
      <w:sz w:val="24"/>
      <w:lang w:eastAsia="es-ES"/>
    </w:rPr>
  </w:style>
  <w:style w:type="paragraph" w:styleId="Textonotapie">
    <w:name w:val="footnote text"/>
    <w:basedOn w:val="Normal"/>
    <w:link w:val="TextonotapieCar"/>
    <w:rsid w:val="00CB44C2"/>
    <w:pPr>
      <w:spacing w:after="0" w:line="240" w:lineRule="auto"/>
      <w:jc w:val="left"/>
    </w:pPr>
    <w:rPr>
      <w:rFonts w:ascii="Helvetica" w:eastAsia="Times New Roman" w:hAnsi="Helvetica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rsid w:val="00CB44C2"/>
    <w:rPr>
      <w:rFonts w:ascii="Helvetica" w:eastAsia="Times New Roman" w:hAnsi="Helvetica"/>
      <w:lang w:eastAsia="es-ES"/>
    </w:rPr>
  </w:style>
  <w:style w:type="character" w:styleId="Refdenotaalpie">
    <w:name w:val="footnote reference"/>
    <w:semiHidden/>
    <w:rsid w:val="00CB44C2"/>
    <w:rPr>
      <w:vertAlign w:val="superscript"/>
    </w:rPr>
  </w:style>
  <w:style w:type="paragraph" w:styleId="Textoindependiente2">
    <w:name w:val="Body Text 2"/>
    <w:basedOn w:val="Normal"/>
    <w:link w:val="Textoindependiente2Car"/>
    <w:rsid w:val="005A0831"/>
    <w:pPr>
      <w:spacing w:after="120" w:line="480" w:lineRule="auto"/>
      <w:jc w:val="left"/>
    </w:pPr>
    <w:rPr>
      <w:lang w:val="x-none"/>
    </w:rPr>
  </w:style>
  <w:style w:type="character" w:customStyle="1" w:styleId="Textoindependiente2Car">
    <w:name w:val="Texto independiente 2 Car"/>
    <w:link w:val="Textoindependiente2"/>
    <w:rsid w:val="005A0831"/>
    <w:rPr>
      <w:rFonts w:ascii="Apple Garamond Light" w:hAnsi="Apple Garamond Light"/>
      <w:sz w:val="22"/>
      <w:szCs w:val="22"/>
      <w:lang w:eastAsia="en-US"/>
    </w:rPr>
  </w:style>
  <w:style w:type="paragraph" w:customStyle="1" w:styleId="Normal0">
    <w:name w:val="Normal_0"/>
    <w:qFormat/>
    <w:rsid w:val="00DC181F"/>
    <w:pPr>
      <w:spacing w:after="200" w:line="276" w:lineRule="auto"/>
    </w:pPr>
    <w:rPr>
      <w:rFonts w:ascii="Apple Garamond Light" w:hAnsi="Apple Garamond Light"/>
      <w:sz w:val="22"/>
      <w:szCs w:val="22"/>
      <w:lang w:eastAsia="en-US"/>
    </w:rPr>
  </w:style>
  <w:style w:type="paragraph" w:customStyle="1" w:styleId="Normal00">
    <w:name w:val="Normal_0_0"/>
    <w:qFormat/>
    <w:rsid w:val="00D44E67"/>
    <w:pPr>
      <w:spacing w:after="200" w:line="276" w:lineRule="auto"/>
    </w:pPr>
    <w:rPr>
      <w:rFonts w:ascii="Apple Garamond Light" w:hAnsi="Apple Garamond Light"/>
      <w:sz w:val="22"/>
      <w:szCs w:val="22"/>
      <w:lang w:eastAsia="en-US"/>
    </w:rPr>
  </w:style>
  <w:style w:type="paragraph" w:customStyle="1" w:styleId="Normal000">
    <w:name w:val="Normal_0_0_0"/>
    <w:qFormat/>
    <w:rsid w:val="005C5854"/>
    <w:pPr>
      <w:spacing w:after="200" w:line="276" w:lineRule="auto"/>
    </w:pPr>
    <w:rPr>
      <w:rFonts w:ascii="Apple Garamond Light" w:eastAsia="Times New Roman" w:hAnsi="Apple Garamond Light"/>
      <w:sz w:val="22"/>
      <w:szCs w:val="22"/>
      <w:lang w:eastAsia="en-US"/>
    </w:rPr>
  </w:style>
  <w:style w:type="paragraph" w:customStyle="1" w:styleId="Normal8">
    <w:name w:val="Normal_8"/>
    <w:qFormat/>
    <w:rsid w:val="00173B70"/>
    <w:pPr>
      <w:spacing w:after="200" w:line="276" w:lineRule="auto"/>
    </w:pPr>
    <w:rPr>
      <w:lang w:eastAsia="en-US"/>
    </w:rPr>
  </w:style>
  <w:style w:type="paragraph" w:customStyle="1" w:styleId="Normal7">
    <w:name w:val="Normal_7"/>
    <w:qFormat/>
    <w:rsid w:val="00173B70"/>
    <w:pPr>
      <w:jc w:val="both"/>
    </w:pPr>
    <w:rPr>
      <w:rFonts w:ascii="Arial" w:eastAsia="Times New Roman" w:hAnsi="Arial"/>
      <w:szCs w:val="24"/>
      <w:lang w:val="es-ES" w:eastAsia="es-ES"/>
    </w:rPr>
  </w:style>
  <w:style w:type="paragraph" w:customStyle="1" w:styleId="Normal08">
    <w:name w:val="Normal_0_8"/>
    <w:qFormat/>
    <w:rsid w:val="00173B70"/>
    <w:pPr>
      <w:spacing w:after="200" w:line="276" w:lineRule="auto"/>
    </w:pPr>
    <w:rPr>
      <w:rFonts w:ascii="Apple Garamond Light" w:hAnsi="Apple Garamond Light"/>
      <w:lang w:eastAsia="en-US"/>
    </w:rPr>
  </w:style>
  <w:style w:type="paragraph" w:customStyle="1" w:styleId="Normal00000">
    <w:name w:val="Normal_0_0_0_0_0"/>
    <w:basedOn w:val="Normal08"/>
    <w:rsid w:val="00173B70"/>
    <w:rPr>
      <w:lang w:val="es-ES" w:eastAsia="es-ES"/>
    </w:rPr>
  </w:style>
  <w:style w:type="character" w:customStyle="1" w:styleId="Sangra2detindependienteCar0">
    <w:name w:val="Sangría 2 de t. independiente Car_0"/>
    <w:link w:val="BodyTextIndent20"/>
    <w:semiHidden/>
    <w:locked/>
    <w:rsid w:val="00173B70"/>
    <w:rPr>
      <w:rFonts w:ascii="Verdana" w:eastAsia="Times New Roman" w:hAnsi="Verdana"/>
      <w:b/>
      <w:bCs/>
      <w:color w:val="333399"/>
      <w:szCs w:val="24"/>
    </w:rPr>
  </w:style>
  <w:style w:type="paragraph" w:customStyle="1" w:styleId="BodyTextIndent20">
    <w:name w:val="Body Text Indent 2_0"/>
    <w:basedOn w:val="Normal08"/>
    <w:link w:val="Sangra2detindependienteCar0"/>
    <w:semiHidden/>
    <w:rsid w:val="00173B70"/>
    <w:pPr>
      <w:spacing w:after="0" w:line="360" w:lineRule="auto"/>
      <w:ind w:firstLine="696"/>
      <w:jc w:val="both"/>
    </w:pPr>
    <w:rPr>
      <w:rFonts w:ascii="Verdana" w:eastAsia="Times New Roman" w:hAnsi="Verdana"/>
      <w:b/>
      <w:bCs/>
      <w:color w:val="333399"/>
      <w:szCs w:val="24"/>
      <w:lang w:val="x-none" w:eastAsia="x-none"/>
    </w:rPr>
  </w:style>
  <w:style w:type="paragraph" w:customStyle="1" w:styleId="Normal030">
    <w:name w:val="Normal_0_3_0"/>
    <w:basedOn w:val="Normal08"/>
    <w:rsid w:val="00173B7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79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vmontalt.cat" TargetMode="External"/><Relationship Id="rId1" Type="http://schemas.openxmlformats.org/officeDocument/2006/relationships/hyperlink" Target="http://www.svmontalt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m\Configuraci&#243;n%20local\Archivos%20temporales%20de%20Internet\OLK1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837C-9626-45BD-A626-67B4B0AA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</Template>
  <TotalTime>31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Vicenç de Montalt</Company>
  <LinksUpToDate>false</LinksUpToDate>
  <CharactersWithSpaces>5426</CharactersWithSpaces>
  <SharedDoc>false</SharedDoc>
  <HLinks>
    <vt:vector size="6" baseType="variant"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http://www.svmontalt.cat/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crism</dc:creator>
  <cp:keywords/>
  <cp:lastModifiedBy>MONTES MONTES, Ana Teresa</cp:lastModifiedBy>
  <cp:revision>21</cp:revision>
  <cp:lastPrinted>2019-05-13T07:41:00Z</cp:lastPrinted>
  <dcterms:created xsi:type="dcterms:W3CDTF">2022-02-21T11:56:00Z</dcterms:created>
  <dcterms:modified xsi:type="dcterms:W3CDTF">2025-05-13T07:15:00Z</dcterms:modified>
</cp:coreProperties>
</file>