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D945" w14:textId="03D1AC86" w:rsidR="00F30412" w:rsidRPr="005E3174" w:rsidRDefault="00F30412" w:rsidP="00F30412">
      <w:pPr>
        <w:spacing w:line="360" w:lineRule="auto"/>
        <w:jc w:val="both"/>
        <w:rPr>
          <w:rFonts w:ascii="Arial" w:hAnsi="Arial" w:cs="Arial"/>
          <w:color w:val="333399"/>
          <w:sz w:val="20"/>
        </w:rPr>
      </w:pPr>
      <w:bookmarkStart w:id="0" w:name="_Hlk150504234"/>
      <w:r w:rsidRPr="00FC6D7F">
        <w:rPr>
          <w:rFonts w:ascii="Arial" w:hAnsi="Arial" w:cs="Arial"/>
          <w:b/>
          <w:bCs/>
          <w:color w:val="333399"/>
        </w:rPr>
        <w:t>SOL·LICITUD</w:t>
      </w:r>
      <w:r w:rsidR="00903AA7" w:rsidRPr="00FC6D7F">
        <w:rPr>
          <w:rFonts w:ascii="Arial" w:hAnsi="Arial" w:cs="Arial"/>
          <w:b/>
          <w:bCs/>
          <w:color w:val="333399"/>
        </w:rPr>
        <w:t xml:space="preserve"> DE PARTICIPACIÓ</w:t>
      </w:r>
      <w:r w:rsidRPr="00FC6D7F">
        <w:rPr>
          <w:rFonts w:ascii="Arial" w:hAnsi="Arial" w:cs="Arial"/>
          <w:b/>
          <w:bCs/>
          <w:color w:val="333399"/>
        </w:rPr>
        <w:t xml:space="preserve"> EN PROCÉS DE SELECCIÓ </w:t>
      </w:r>
      <w:r w:rsidR="009D71E5" w:rsidRPr="00FC6D7F">
        <w:rPr>
          <w:rFonts w:ascii="Arial" w:hAnsi="Arial" w:cs="Arial"/>
          <w:b/>
          <w:bCs/>
          <w:color w:val="333399"/>
        </w:rPr>
        <w:t xml:space="preserve">DEL LLOC DE TREBALL </w:t>
      </w:r>
      <w:r w:rsidR="009D71E5" w:rsidRPr="005E3174">
        <w:rPr>
          <w:rFonts w:ascii="Arial" w:hAnsi="Arial" w:cs="Arial"/>
          <w:b/>
          <w:bCs/>
          <w:color w:val="333399"/>
        </w:rPr>
        <w:t xml:space="preserve">DE TÈCNIC/A AUXILIAR DE SERVEIS GENERALS </w:t>
      </w:r>
      <w:r w:rsidR="00FC6D7F" w:rsidRPr="005E3174">
        <w:rPr>
          <w:rFonts w:ascii="Arial" w:hAnsi="Arial" w:cs="Arial"/>
          <w:b/>
          <w:bCs/>
          <w:color w:val="333399"/>
        </w:rPr>
        <w:t>MITJANÇANT CONCURS DE MÈRITS DE CARÀCTER INTERADMINISTRATIU</w:t>
      </w:r>
      <w:r w:rsidR="00705265" w:rsidRPr="005E3174">
        <w:rPr>
          <w:rFonts w:ascii="Arial" w:hAnsi="Arial" w:cs="Arial"/>
          <w:b/>
          <w:bCs/>
          <w:color w:val="333399"/>
        </w:rPr>
        <w:t>.</w:t>
      </w:r>
    </w:p>
    <w:tbl>
      <w:tblPr>
        <w:tblpPr w:leftFromText="141" w:rightFromText="141" w:vertAnchor="text" w:horzAnchor="margin" w:tblpY="85"/>
        <w:tblW w:w="403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1911"/>
      </w:tblGrid>
      <w:tr w:rsidR="00F30412" w:rsidRPr="005E3174" w14:paraId="0E233638" w14:textId="77777777" w:rsidTr="00CF10F5">
        <w:trPr>
          <w:trHeight w:val="241"/>
        </w:trPr>
        <w:tc>
          <w:tcPr>
            <w:tcW w:w="4038" w:type="dxa"/>
            <w:gridSpan w:val="2"/>
            <w:shd w:val="pct5" w:color="auto" w:fill="auto"/>
            <w:vAlign w:val="center"/>
          </w:tcPr>
          <w:p w14:paraId="1B32FD11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6"/>
              </w:rPr>
            </w:pPr>
            <w:r w:rsidRPr="005E3174">
              <w:rPr>
                <w:rFonts w:ascii="Arial" w:hAnsi="Arial" w:cs="Arial"/>
                <w:b/>
                <w:color w:val="333399"/>
                <w:sz w:val="16"/>
                <w:szCs w:val="16"/>
              </w:rPr>
              <w:t>A EMPLENAR PER L'ADMINISTRACIÓ</w:t>
            </w:r>
          </w:p>
        </w:tc>
      </w:tr>
      <w:tr w:rsidR="00F30412" w:rsidRPr="005E3174" w14:paraId="3F3933B6" w14:textId="77777777" w:rsidTr="00CF10F5">
        <w:trPr>
          <w:trHeight w:val="242"/>
        </w:trPr>
        <w:tc>
          <w:tcPr>
            <w:tcW w:w="2127" w:type="dxa"/>
            <w:shd w:val="pct5" w:color="auto" w:fill="auto"/>
          </w:tcPr>
          <w:p w14:paraId="77E3A8EE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174">
              <w:rPr>
                <w:rFonts w:ascii="Arial" w:hAnsi="Arial" w:cs="Arial"/>
                <w:sz w:val="16"/>
                <w:szCs w:val="16"/>
              </w:rPr>
              <w:t>Núm. Expedient</w:t>
            </w:r>
          </w:p>
        </w:tc>
        <w:tc>
          <w:tcPr>
            <w:tcW w:w="1911" w:type="dxa"/>
            <w:shd w:val="pct5" w:color="auto" w:fill="auto"/>
          </w:tcPr>
          <w:p w14:paraId="73D4A134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174">
              <w:rPr>
                <w:rFonts w:ascii="Arial" w:hAnsi="Arial" w:cs="Arial"/>
                <w:sz w:val="16"/>
                <w:szCs w:val="16"/>
              </w:rPr>
              <w:t>Núm. Registre</w:t>
            </w:r>
          </w:p>
        </w:tc>
      </w:tr>
      <w:tr w:rsidR="00F30412" w:rsidRPr="005E3174" w14:paraId="4B9796CF" w14:textId="77777777" w:rsidTr="00CF10F5">
        <w:trPr>
          <w:trHeight w:val="242"/>
        </w:trPr>
        <w:tc>
          <w:tcPr>
            <w:tcW w:w="2127" w:type="dxa"/>
            <w:shd w:val="pct5" w:color="auto" w:fill="auto"/>
          </w:tcPr>
          <w:p w14:paraId="1081B5A5" w14:textId="45211D50" w:rsidR="00F30412" w:rsidRPr="005E3174" w:rsidRDefault="00813908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174">
              <w:rPr>
                <w:rFonts w:ascii="Arial" w:hAnsi="Arial" w:cs="Arial"/>
                <w:sz w:val="16"/>
                <w:szCs w:val="16"/>
              </w:rPr>
              <w:t>202</w:t>
            </w:r>
            <w:r w:rsidR="009D71E5" w:rsidRPr="005E3174">
              <w:rPr>
                <w:rFonts w:ascii="Arial" w:hAnsi="Arial" w:cs="Arial"/>
                <w:sz w:val="16"/>
                <w:szCs w:val="16"/>
              </w:rPr>
              <w:t>5</w:t>
            </w:r>
            <w:r w:rsidRPr="005E3174">
              <w:rPr>
                <w:rFonts w:ascii="Arial" w:hAnsi="Arial" w:cs="Arial"/>
                <w:sz w:val="16"/>
                <w:szCs w:val="16"/>
              </w:rPr>
              <w:t>/</w:t>
            </w:r>
            <w:r w:rsidR="005E3174" w:rsidRPr="005E3174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911" w:type="dxa"/>
            <w:shd w:val="pct5" w:color="auto" w:fill="auto"/>
          </w:tcPr>
          <w:p w14:paraId="5B223D54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412" w:rsidRPr="005E3174" w14:paraId="79D0AB7B" w14:textId="77777777" w:rsidTr="00CF10F5">
        <w:trPr>
          <w:trHeight w:val="241"/>
        </w:trPr>
        <w:tc>
          <w:tcPr>
            <w:tcW w:w="2127" w:type="dxa"/>
            <w:shd w:val="pct5" w:color="auto" w:fill="auto"/>
          </w:tcPr>
          <w:p w14:paraId="11814E21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174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1911" w:type="dxa"/>
            <w:shd w:val="pct5" w:color="auto" w:fill="auto"/>
          </w:tcPr>
          <w:p w14:paraId="289F140B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17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</w:tr>
      <w:tr w:rsidR="00F30412" w:rsidRPr="005E3174" w14:paraId="11C34CC1" w14:textId="77777777" w:rsidTr="00CF10F5">
        <w:trPr>
          <w:trHeight w:val="242"/>
        </w:trPr>
        <w:tc>
          <w:tcPr>
            <w:tcW w:w="2127" w:type="dxa"/>
            <w:shd w:val="pct5" w:color="auto" w:fill="auto"/>
          </w:tcPr>
          <w:p w14:paraId="554F8472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shd w:val="pct5" w:color="auto" w:fill="auto"/>
          </w:tcPr>
          <w:p w14:paraId="6698DF81" w14:textId="77777777" w:rsidR="00F30412" w:rsidRPr="005E3174" w:rsidRDefault="00F30412" w:rsidP="00C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644961" w14:textId="77777777" w:rsidR="00F30412" w:rsidRPr="005E3174" w:rsidRDefault="00F30412" w:rsidP="00F30412">
      <w:pPr>
        <w:spacing w:line="360" w:lineRule="auto"/>
        <w:rPr>
          <w:rFonts w:ascii="Arial" w:hAnsi="Arial" w:cs="Arial"/>
          <w:sz w:val="20"/>
          <w:szCs w:val="20"/>
        </w:rPr>
      </w:pPr>
    </w:p>
    <w:p w14:paraId="7E5FC9BA" w14:textId="77777777" w:rsidR="00F30412" w:rsidRPr="005E3174" w:rsidRDefault="00F30412" w:rsidP="00F30412">
      <w:pPr>
        <w:spacing w:line="360" w:lineRule="auto"/>
        <w:rPr>
          <w:rFonts w:ascii="Arial" w:hAnsi="Arial" w:cs="Arial"/>
          <w:sz w:val="20"/>
          <w:szCs w:val="20"/>
        </w:rPr>
      </w:pPr>
    </w:p>
    <w:p w14:paraId="3BCAED51" w14:textId="77777777" w:rsidR="00F30412" w:rsidRPr="005E3174" w:rsidRDefault="00F30412" w:rsidP="00F30412">
      <w:pPr>
        <w:spacing w:line="360" w:lineRule="auto"/>
        <w:rPr>
          <w:rFonts w:ascii="Arial" w:hAnsi="Arial" w:cs="Arial"/>
          <w:sz w:val="20"/>
          <w:szCs w:val="20"/>
        </w:rPr>
      </w:pPr>
    </w:p>
    <w:p w14:paraId="72FF02EE" w14:textId="77777777" w:rsidR="00F30412" w:rsidRPr="005E3174" w:rsidRDefault="00F30412" w:rsidP="00F30412">
      <w:pPr>
        <w:spacing w:line="360" w:lineRule="auto"/>
        <w:rPr>
          <w:rFonts w:ascii="Arial" w:hAnsi="Arial" w:cs="Arial"/>
          <w:sz w:val="20"/>
          <w:szCs w:val="20"/>
        </w:rPr>
      </w:pPr>
    </w:p>
    <w:p w14:paraId="3C2061BE" w14:textId="77777777" w:rsidR="00F30412" w:rsidRPr="005E3174" w:rsidRDefault="00F30412" w:rsidP="00F3041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F30412" w:rsidRPr="00FC6D7F" w14:paraId="15B0F69E" w14:textId="77777777" w:rsidTr="00CF10F5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1528479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5E3174">
              <w:rPr>
                <w:rFonts w:ascii="Arial" w:hAnsi="Arial" w:cs="Arial"/>
                <w:b/>
                <w:color w:val="333399"/>
                <w:sz w:val="20"/>
                <w:szCs w:val="20"/>
              </w:rPr>
              <w:t>DADES DE L'INTERESSAT</w:t>
            </w:r>
          </w:p>
        </w:tc>
      </w:tr>
      <w:tr w:rsidR="00F30412" w:rsidRPr="00FC6D7F" w14:paraId="5F3DCD09" w14:textId="77777777" w:rsidTr="00CF10F5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F1CB03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Nom i Cognoms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061419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NIF</w:t>
            </w:r>
          </w:p>
        </w:tc>
      </w:tr>
      <w:tr w:rsidR="00F30412" w:rsidRPr="00FC6D7F" w14:paraId="724C8138" w14:textId="77777777" w:rsidTr="00CF10F5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EFB6D2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458D59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C064524" w14:textId="77777777" w:rsidR="00F30412" w:rsidRPr="00FC6D7F" w:rsidRDefault="00F30412" w:rsidP="00F3041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F30412" w:rsidRPr="00FC6D7F" w14:paraId="25CD1A7F" w14:textId="77777777" w:rsidTr="00CF10F5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7976367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FC6D7F">
              <w:rPr>
                <w:rFonts w:ascii="Arial" w:hAnsi="Arial" w:cs="Arial"/>
                <w:b/>
                <w:color w:val="333399"/>
                <w:sz w:val="20"/>
                <w:szCs w:val="20"/>
              </w:rPr>
              <w:t>DADES DEL REPRESENTANT</w:t>
            </w:r>
          </w:p>
        </w:tc>
      </w:tr>
      <w:tr w:rsidR="00F30412" w:rsidRPr="00FC6D7F" w14:paraId="2D0A41CD" w14:textId="77777777" w:rsidTr="00CF10F5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7E36D4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Tipus de persona</w:t>
            </w:r>
          </w:p>
        </w:tc>
      </w:tr>
      <w:tr w:rsidR="00F30412" w:rsidRPr="00FC6D7F" w14:paraId="7D193155" w14:textId="77777777" w:rsidTr="00CF10F5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8B26B1" w14:textId="77777777" w:rsidR="00F30412" w:rsidRPr="00FC6D7F" w:rsidRDefault="00F30412" w:rsidP="00CF10F5">
            <w:pPr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C6D7F">
              <w:rPr>
                <w:rFonts w:ascii="Arial" w:hAnsi="Arial" w:cs="Arial"/>
                <w:sz w:val="36"/>
              </w:rPr>
              <w:instrText xml:space="preserve"> FORMCHECKBOX </w:instrText>
            </w:r>
            <w:r w:rsidRPr="00FC6D7F">
              <w:rPr>
                <w:rFonts w:ascii="Arial" w:hAnsi="Arial" w:cs="Arial"/>
                <w:sz w:val="36"/>
              </w:rPr>
            </w:r>
            <w:r w:rsidRPr="00FC6D7F">
              <w:rPr>
                <w:rFonts w:ascii="Arial" w:hAnsi="Arial" w:cs="Arial"/>
                <w:sz w:val="36"/>
              </w:rPr>
              <w:fldChar w:fldCharType="separate"/>
            </w:r>
            <w:r w:rsidRPr="00FC6D7F">
              <w:rPr>
                <w:rFonts w:ascii="Arial" w:hAnsi="Arial" w:cs="Arial"/>
                <w:sz w:val="36"/>
              </w:rPr>
              <w:fldChar w:fldCharType="end"/>
            </w:r>
            <w:r w:rsidRPr="00FC6D7F">
              <w:rPr>
                <w:rFonts w:ascii="Arial" w:hAnsi="Arial" w:cs="Arial"/>
                <w:sz w:val="16"/>
                <w:szCs w:val="20"/>
              </w:rPr>
              <w:t xml:space="preserve"> Física</w:t>
            </w:r>
          </w:p>
          <w:p w14:paraId="5E58509B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C6D7F">
              <w:rPr>
                <w:rFonts w:ascii="Arial" w:hAnsi="Arial" w:cs="Arial"/>
                <w:sz w:val="36"/>
              </w:rPr>
              <w:instrText xml:space="preserve"> FORMCHECKBOX </w:instrText>
            </w:r>
            <w:r w:rsidRPr="00FC6D7F">
              <w:rPr>
                <w:rFonts w:ascii="Arial" w:hAnsi="Arial" w:cs="Arial"/>
                <w:sz w:val="36"/>
              </w:rPr>
            </w:r>
            <w:r w:rsidRPr="00FC6D7F">
              <w:rPr>
                <w:rFonts w:ascii="Arial" w:hAnsi="Arial" w:cs="Arial"/>
                <w:sz w:val="36"/>
              </w:rPr>
              <w:fldChar w:fldCharType="separate"/>
            </w:r>
            <w:r w:rsidRPr="00FC6D7F">
              <w:rPr>
                <w:rFonts w:ascii="Arial" w:hAnsi="Arial" w:cs="Arial"/>
                <w:sz w:val="36"/>
              </w:rPr>
              <w:fldChar w:fldCharType="end"/>
            </w:r>
            <w:r w:rsidRPr="00FC6D7F">
              <w:rPr>
                <w:rFonts w:ascii="Arial" w:hAnsi="Arial" w:cs="Arial"/>
                <w:sz w:val="16"/>
                <w:szCs w:val="20"/>
              </w:rPr>
              <w:t xml:space="preserve"> Jurídica</w:t>
            </w:r>
          </w:p>
        </w:tc>
      </w:tr>
      <w:tr w:rsidR="00F30412" w:rsidRPr="00FC6D7F" w14:paraId="43B783C5" w14:textId="77777777" w:rsidTr="00CF10F5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8680B7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Nom i Cognoms/Raó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04C99E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NIF/CIF</w:t>
            </w:r>
          </w:p>
        </w:tc>
      </w:tr>
      <w:tr w:rsidR="00F30412" w:rsidRPr="00FC6D7F" w14:paraId="0BEA39E2" w14:textId="77777777" w:rsidTr="00CF10F5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470071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E8F420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30412" w:rsidRPr="00FC6D7F" w14:paraId="32980D0D" w14:textId="77777777" w:rsidTr="00CF10F5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BB46CE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Poder de representació que ostenta</w:t>
            </w:r>
          </w:p>
        </w:tc>
      </w:tr>
      <w:tr w:rsidR="00F30412" w:rsidRPr="00FC6D7F" w14:paraId="4DDA2D19" w14:textId="77777777" w:rsidTr="00CF10F5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3978C1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903AA7" w:rsidRPr="00FC6D7F" w14:paraId="09CC7D80" w14:textId="77777777" w:rsidTr="005C2B88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2641803" w14:textId="77777777" w:rsidR="00903AA7" w:rsidRPr="00FC6D7F" w:rsidRDefault="00903AA7" w:rsidP="005C2B88">
            <w:pPr>
              <w:spacing w:after="0" w:line="36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L'Administració Pública </w:t>
            </w:r>
            <w:r w:rsidRPr="00FC6D7F">
              <w:rPr>
                <w:rFonts w:ascii="Verdana" w:eastAsia="Times New Roman" w:hAnsi="Verdana"/>
                <w:b/>
                <w:sz w:val="16"/>
                <w:szCs w:val="16"/>
                <w:lang w:eastAsia="es-ES"/>
              </w:rPr>
              <w:t>verificarà</w:t>
            </w:r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la identitat dels interessats en el procediment administratiu, mitjançant la </w:t>
            </w:r>
            <w:r w:rsidRPr="00FC6D7F">
              <w:rPr>
                <w:rFonts w:ascii="Verdana" w:eastAsia="Times New Roman" w:hAnsi="Verdana"/>
                <w:b/>
                <w:sz w:val="16"/>
                <w:szCs w:val="16"/>
                <w:lang w:eastAsia="es-ES"/>
              </w:rPr>
              <w:t xml:space="preserve">comprovació </w:t>
            </w:r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del seu nom i cognoms o denominació o raó social, segons correspongui, que constin en el Document Nacional d'Identitat o document </w:t>
            </w:r>
            <w:proofErr w:type="spellStart"/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>identificatiu</w:t>
            </w:r>
            <w:proofErr w:type="spellEnd"/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equivalent.</w:t>
            </w:r>
          </w:p>
          <w:p w14:paraId="54F9E7A2" w14:textId="77777777" w:rsidR="00903AA7" w:rsidRPr="00FC6D7F" w:rsidRDefault="00903AA7" w:rsidP="005C2B88">
            <w:pPr>
              <w:spacing w:after="0" w:line="360" w:lineRule="auto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>Els interessats podran identificar-se electrònicament davant les Administracions Públiques a través dels sistemes establerts conforme a l'article 9.2 de la Llei 39/2015.</w:t>
            </w:r>
          </w:p>
          <w:p w14:paraId="123802B4" w14:textId="77777777" w:rsidR="00903AA7" w:rsidRPr="00FC6D7F" w:rsidRDefault="00903AA7" w:rsidP="005C2B88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Per formular sol·licituds, presentar declaracions responsables o comunicacions, interposar recursos, desistir d'accions i renunciar a drets en nom d'una altra persona, </w:t>
            </w:r>
            <w:r w:rsidRPr="00FC6D7F">
              <w:rPr>
                <w:rFonts w:ascii="Verdana" w:eastAsia="Times New Roman" w:hAnsi="Verdana"/>
                <w:b/>
                <w:sz w:val="16"/>
                <w:szCs w:val="16"/>
                <w:lang w:eastAsia="es-ES"/>
              </w:rPr>
              <w:t>haurà d'acreditar-se la representació,</w:t>
            </w:r>
            <w:r w:rsidRPr="00FC6D7F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de conformitat amb l'indicat en l'article 5 de la Llei 39/2015, d'1 d'octubre, del Procediment Administratiu Comú.</w:t>
            </w:r>
          </w:p>
        </w:tc>
      </w:tr>
    </w:tbl>
    <w:p w14:paraId="4600FFA2" w14:textId="77777777" w:rsidR="00F30412" w:rsidRPr="00FC6D7F" w:rsidRDefault="00F30412" w:rsidP="00F30412">
      <w:pPr>
        <w:spacing w:line="360" w:lineRule="auto"/>
        <w:ind w:right="71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F30412" w:rsidRPr="00FC6D7F" w14:paraId="6E976D29" w14:textId="77777777" w:rsidTr="00CF10F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F5BC4BE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FC6D7F">
              <w:rPr>
                <w:rFonts w:ascii="Arial" w:hAnsi="Arial" w:cs="Arial"/>
                <w:b/>
                <w:color w:val="333399"/>
                <w:sz w:val="20"/>
                <w:szCs w:val="20"/>
              </w:rPr>
              <w:t>DADES A l'efecte de NOTIFICACIONS</w:t>
            </w:r>
          </w:p>
        </w:tc>
      </w:tr>
      <w:tr w:rsidR="00F30412" w:rsidRPr="00FC6D7F" w14:paraId="38E9B8F9" w14:textId="77777777" w:rsidTr="00CF10F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43AA51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Mitjà de Notificació</w:t>
            </w:r>
            <w:r w:rsidRPr="00FC6D7F">
              <w:rPr>
                <w:rFonts w:ascii="Arial" w:hAnsi="Arial" w:cs="Arial"/>
                <w:b/>
                <w:i/>
                <w:color w:val="F49701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F30412" w:rsidRPr="00FC6D7F" w14:paraId="502CC6F8" w14:textId="77777777" w:rsidTr="00CF10F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69F03C" w14:textId="77777777" w:rsidR="00F30412" w:rsidRPr="00FC6D7F" w:rsidRDefault="00F30412" w:rsidP="00CF10F5">
            <w:pPr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C6D7F">
              <w:rPr>
                <w:rFonts w:ascii="Arial" w:hAnsi="Arial" w:cs="Arial"/>
                <w:sz w:val="36"/>
              </w:rPr>
              <w:instrText xml:space="preserve"> FORMCHECKBOX </w:instrText>
            </w:r>
            <w:r w:rsidRPr="00FC6D7F">
              <w:rPr>
                <w:rFonts w:ascii="Arial" w:hAnsi="Arial" w:cs="Arial"/>
                <w:sz w:val="36"/>
              </w:rPr>
            </w:r>
            <w:r w:rsidRPr="00FC6D7F">
              <w:rPr>
                <w:rFonts w:ascii="Arial" w:hAnsi="Arial" w:cs="Arial"/>
                <w:sz w:val="36"/>
              </w:rPr>
              <w:fldChar w:fldCharType="separate"/>
            </w:r>
            <w:r w:rsidRPr="00FC6D7F">
              <w:rPr>
                <w:rFonts w:ascii="Arial" w:hAnsi="Arial" w:cs="Arial"/>
                <w:sz w:val="36"/>
              </w:rPr>
              <w:fldChar w:fldCharType="end"/>
            </w:r>
            <w:r w:rsidRPr="00FC6D7F">
              <w:rPr>
                <w:rFonts w:ascii="Arial" w:hAnsi="Arial" w:cs="Arial"/>
                <w:sz w:val="16"/>
                <w:szCs w:val="20"/>
              </w:rPr>
              <w:t xml:space="preserve"> Notificació electrònica</w:t>
            </w:r>
          </w:p>
          <w:p w14:paraId="70322E72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C6D7F">
              <w:rPr>
                <w:rFonts w:ascii="Arial" w:hAnsi="Arial" w:cs="Arial"/>
                <w:sz w:val="36"/>
              </w:rPr>
              <w:instrText xml:space="preserve"> FORMCHECKBOX </w:instrText>
            </w:r>
            <w:r w:rsidRPr="00FC6D7F">
              <w:rPr>
                <w:rFonts w:ascii="Arial" w:hAnsi="Arial" w:cs="Arial"/>
                <w:sz w:val="36"/>
              </w:rPr>
            </w:r>
            <w:r w:rsidRPr="00FC6D7F">
              <w:rPr>
                <w:rFonts w:ascii="Arial" w:hAnsi="Arial" w:cs="Arial"/>
                <w:sz w:val="36"/>
              </w:rPr>
              <w:fldChar w:fldCharType="separate"/>
            </w:r>
            <w:r w:rsidRPr="00FC6D7F">
              <w:rPr>
                <w:rFonts w:ascii="Arial" w:hAnsi="Arial" w:cs="Arial"/>
                <w:sz w:val="36"/>
              </w:rPr>
              <w:fldChar w:fldCharType="end"/>
            </w:r>
            <w:r w:rsidRPr="00FC6D7F">
              <w:rPr>
                <w:rFonts w:ascii="Arial" w:hAnsi="Arial" w:cs="Arial"/>
                <w:sz w:val="16"/>
                <w:szCs w:val="20"/>
              </w:rPr>
              <w:t xml:space="preserve"> Notificació postal</w:t>
            </w:r>
          </w:p>
        </w:tc>
      </w:tr>
      <w:tr w:rsidR="00F30412" w:rsidRPr="00FC6D7F" w14:paraId="272B4C94" w14:textId="77777777" w:rsidTr="00CF10F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DA0629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Direcció</w:t>
            </w:r>
          </w:p>
        </w:tc>
      </w:tr>
      <w:tr w:rsidR="00F30412" w:rsidRPr="00FC6D7F" w14:paraId="15EB4405" w14:textId="77777777" w:rsidTr="00CF10F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25A301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30412" w:rsidRPr="00FC6D7F" w14:paraId="7682283F" w14:textId="77777777" w:rsidTr="00CF10F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9D2172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Codi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190402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Municipi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BB824A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Província</w:t>
            </w:r>
          </w:p>
        </w:tc>
      </w:tr>
      <w:tr w:rsidR="00F30412" w:rsidRPr="00FC6D7F" w14:paraId="5EF72551" w14:textId="77777777" w:rsidTr="00CF10F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4EF125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8606D0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C02278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30412" w:rsidRPr="00FC6D7F" w14:paraId="0D8D1A66" w14:textId="77777777" w:rsidTr="00CF10F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5F7874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Telèfon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9CE6C9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Mòbil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4E9565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C61E82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Correu electrònic, dada obligatòria en cas de notificació electrònica</w:t>
            </w:r>
          </w:p>
        </w:tc>
      </w:tr>
    </w:tbl>
    <w:p w14:paraId="793A853B" w14:textId="77777777" w:rsidR="00F30412" w:rsidRPr="00FC6D7F" w:rsidRDefault="00F30412" w:rsidP="00F30412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244"/>
      </w:tblGrid>
      <w:tr w:rsidR="00F30412" w:rsidRPr="00FC6D7F" w14:paraId="4D1F129A" w14:textId="77777777" w:rsidTr="00CF10F5">
        <w:trPr>
          <w:trHeight w:val="355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51621E4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D7F">
              <w:rPr>
                <w:rFonts w:ascii="Arial" w:hAnsi="Arial" w:cs="Arial"/>
                <w:b/>
                <w:color w:val="333399"/>
                <w:sz w:val="20"/>
                <w:szCs w:val="20"/>
              </w:rPr>
              <w:t>OBJECTE DE LA SOL·LICITUD</w:t>
            </w:r>
          </w:p>
        </w:tc>
      </w:tr>
      <w:tr w:rsidR="00F30412" w:rsidRPr="00FC6D7F" w14:paraId="6CD7D4F9" w14:textId="77777777" w:rsidTr="00CF10F5">
        <w:trPr>
          <w:trHeight w:val="1884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tbl>
            <w:tblPr>
              <w:tblW w:w="8387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87"/>
            </w:tblGrid>
            <w:tr w:rsidR="00F30412" w:rsidRPr="00FC6D7F" w14:paraId="0B093BAC" w14:textId="77777777" w:rsidTr="00CF10F5">
              <w:trPr>
                <w:trHeight w:val="1763"/>
              </w:trPr>
              <w:tc>
                <w:tcPr>
                  <w:tcW w:w="8387" w:type="dxa"/>
                </w:tcPr>
                <w:p w14:paraId="25260057" w14:textId="77777777" w:rsidR="008A5027" w:rsidRPr="00FC6D7F" w:rsidRDefault="00F30412" w:rsidP="00CF10F5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 w:rsidRPr="00FC6D7F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>EXPOSO</w:t>
                  </w:r>
                </w:p>
                <w:p w14:paraId="5E65A9C3" w14:textId="137C604A" w:rsidR="00F30412" w:rsidRPr="00FC6D7F" w:rsidRDefault="00F30412" w:rsidP="00CF10F5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Que, </w:t>
                  </w:r>
                  <w:r w:rsidR="00903AA7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vista la convocatòria del </w:t>
                  </w:r>
                  <w:r w:rsidR="00813908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procés de selecció </w:t>
                  </w:r>
                  <w:r w:rsidR="00943243" w:rsidRPr="00FC6D7F">
                    <w:rPr>
                      <w:rFonts w:ascii="Arial" w:hAnsi="Arial" w:cs="Arial"/>
                      <w:b/>
                      <w:sz w:val="16"/>
                      <w:szCs w:val="16"/>
                    </w:rPr>
                    <w:t>D’UN</w:t>
                  </w:r>
                  <w:r w:rsidR="009D71E5" w:rsidRPr="00FC6D7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LLOC DE TREBALL DE TÈCNIC/A AUXILIAR DE SERVEIS GENERALS </w:t>
                  </w:r>
                  <w:r w:rsidR="00FC6D7F" w:rsidRPr="00FC6D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MITJANÇANT CONCURS DE MÈRITS DE CARÀCTER INTERADMINISTRATIU</w:t>
                  </w:r>
                  <w:r w:rsidR="00903AA7" w:rsidRPr="00FC6D7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, </w:t>
                  </w:r>
                  <w:r w:rsidR="00903AA7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conforme a les bases publicades en el BOPB.</w:t>
                  </w:r>
                </w:p>
                <w:p w14:paraId="7D2E99B1" w14:textId="77777777" w:rsidR="00F30412" w:rsidRPr="00FC6D7F" w:rsidRDefault="00F30412" w:rsidP="00CF10F5">
                  <w:pPr>
                    <w:spacing w:line="360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C6D7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DECLARACIONS RESPONSABLES (Marcar casella, si escau):</w:t>
                  </w:r>
                </w:p>
                <w:p w14:paraId="7FCB252A" w14:textId="2E251CA9" w:rsidR="00F30412" w:rsidRPr="00FC6D7F" w:rsidRDefault="005E3174" w:rsidP="009D71E5">
                  <w:pPr>
                    <w:spacing w:after="0" w:line="240" w:lineRule="auto"/>
                    <w:ind w:left="644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1323344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1E5" w:rsidRPr="00FC6D7F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D71E5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F30412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Declaro sota la meva responsabilitat que compleixo els requisits de participació establerts a la convocatòria. </w:t>
                  </w:r>
                </w:p>
                <w:p w14:paraId="2F5DC4DA" w14:textId="77777777" w:rsidR="00F30412" w:rsidRPr="00FC6D7F" w:rsidRDefault="00F30412" w:rsidP="009D71E5">
                  <w:pPr>
                    <w:spacing w:after="0" w:line="240" w:lineRule="auto"/>
                    <w:ind w:left="644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A4386D" w14:textId="77777777" w:rsidR="00FC6D7F" w:rsidRPr="00FC6D7F" w:rsidRDefault="005E3174" w:rsidP="009D71E5">
                  <w:pPr>
                    <w:spacing w:line="240" w:lineRule="auto"/>
                    <w:ind w:left="64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019739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1E5" w:rsidRPr="00FC6D7F">
                        <w:rPr>
                          <w:rFonts w:ascii="Segoe UI Symbol" w:eastAsia="MS Gothic" w:hAnsi="Segoe UI Symbol" w:cs="Segoe UI Symbol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D71E5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813908" w:rsidRPr="00FC6D7F">
                    <w:rPr>
                      <w:rFonts w:ascii="Arial" w:hAnsi="Arial" w:cs="Arial"/>
                      <w:sz w:val="16"/>
                      <w:szCs w:val="16"/>
                    </w:rPr>
                    <w:t xml:space="preserve">Ostentar la </w:t>
                  </w:r>
                  <w:r w:rsidR="009D71E5" w:rsidRPr="00FC6D7F">
                    <w:rPr>
                      <w:rFonts w:ascii="Arial" w:hAnsi="Arial" w:cs="Arial"/>
                      <w:sz w:val="16"/>
                      <w:szCs w:val="16"/>
                    </w:rPr>
                    <w:t xml:space="preserve">condició de personal funcionari </w:t>
                  </w:r>
                  <w:r w:rsidR="00FC6D7F" w:rsidRPr="00FC6D7F">
                    <w:rPr>
                      <w:rFonts w:ascii="Arial" w:hAnsi="Arial" w:cs="Arial"/>
                      <w:sz w:val="16"/>
                      <w:szCs w:val="16"/>
                    </w:rPr>
                    <w:t>de carrera d’una administració pública</w:t>
                  </w:r>
                </w:p>
                <w:p w14:paraId="4AB52874" w14:textId="0126A92E" w:rsidR="00813908" w:rsidRPr="00FC6D7F" w:rsidRDefault="00FC6D7F" w:rsidP="009D71E5">
                  <w:pPr>
                    <w:spacing w:line="240" w:lineRule="auto"/>
                    <w:ind w:left="64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888144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C6D7F">
                        <w:rPr>
                          <w:rFonts w:ascii="Segoe UI Symbol" w:eastAsia="MS Gothic" w:hAnsi="Segoe UI Symbol" w:cs="Segoe UI Symbol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FC6D7F">
                    <w:rPr>
                      <w:rFonts w:ascii="Arial" w:hAnsi="Arial" w:cs="Arial"/>
                      <w:sz w:val="16"/>
                      <w:szCs w:val="16"/>
                    </w:rPr>
                    <w:t>La meva situació actual és _______________</w:t>
                  </w:r>
                  <w:r w:rsidR="00813908" w:rsidRPr="00FC6D7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052EDF7D" w14:textId="4A243744" w:rsidR="00813908" w:rsidRPr="00FC6D7F" w:rsidRDefault="005E3174" w:rsidP="009D71E5">
                  <w:pPr>
                    <w:spacing w:line="240" w:lineRule="auto"/>
                    <w:ind w:left="64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303815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1E5" w:rsidRPr="00FC6D7F">
                        <w:rPr>
                          <w:rFonts w:ascii="Segoe UI Symbol" w:eastAsia="MS Gothic" w:hAnsi="Segoe UI Symbol" w:cs="Segoe UI Symbol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D71E5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9D71E5" w:rsidRPr="00FC6D7F">
                    <w:rPr>
                      <w:rFonts w:ascii="Arial" w:eastAsia="MS Gothic" w:hAnsi="Arial" w:cs="Arial"/>
                      <w:bCs/>
                      <w:sz w:val="16"/>
                      <w:szCs w:val="16"/>
                    </w:rPr>
                    <w:t xml:space="preserve">Pertànyer a l’Escala d’administració general, </w:t>
                  </w:r>
                  <w:proofErr w:type="spellStart"/>
                  <w:r w:rsidR="009D71E5" w:rsidRPr="00FC6D7F">
                    <w:rPr>
                      <w:rFonts w:ascii="Arial" w:eastAsia="MS Gothic" w:hAnsi="Arial" w:cs="Arial"/>
                      <w:bCs/>
                      <w:sz w:val="16"/>
                      <w:szCs w:val="16"/>
                    </w:rPr>
                    <w:t>subescala</w:t>
                  </w:r>
                  <w:proofErr w:type="spellEnd"/>
                  <w:r w:rsidR="009D71E5" w:rsidRPr="00FC6D7F">
                    <w:rPr>
                      <w:rFonts w:ascii="Arial" w:eastAsia="MS Gothic" w:hAnsi="Arial" w:cs="Arial"/>
                      <w:bCs/>
                      <w:sz w:val="16"/>
                      <w:szCs w:val="16"/>
                    </w:rPr>
                    <w:t xml:space="preserve"> administrativa, Grup de classificació C1</w:t>
                  </w:r>
                  <w:r w:rsidR="00813908" w:rsidRPr="00FC6D7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099DC8D9" w14:textId="0691C745" w:rsidR="00813908" w:rsidRPr="00FC6D7F" w:rsidRDefault="005E3174" w:rsidP="009D71E5">
                  <w:pPr>
                    <w:spacing w:line="240" w:lineRule="auto"/>
                    <w:ind w:left="64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41655964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D7F" w:rsidRPr="00FC6D7F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="009D71E5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FC6D7F" w:rsidRPr="00FC6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Estar en possessió del nivell C de suficiència de Català</w:t>
                  </w:r>
                  <w:r w:rsidR="00813908" w:rsidRPr="00FC6D7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50723D79" w14:textId="0BD11F4F" w:rsidR="009D71E5" w:rsidRPr="00FC6D7F" w:rsidRDefault="009D71E5" w:rsidP="009D71E5">
                  <w:pPr>
                    <w:spacing w:line="240" w:lineRule="auto"/>
                    <w:ind w:left="64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8385" w:type="dxa"/>
                    <w:tblInd w:w="10" w:type="dxa"/>
                    <w:tblBorders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385"/>
                  </w:tblGrid>
                  <w:tr w:rsidR="008A5027" w:rsidRPr="00FC6D7F" w14:paraId="28643EFA" w14:textId="77777777" w:rsidTr="00903AA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single" w:sz="6" w:space="0" w:color="BFBFBF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DC87BDC" w14:textId="77777777" w:rsidR="009D71E5" w:rsidRPr="00FC6D7F" w:rsidRDefault="009D71E5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Cs/>
                            <w:sz w:val="16"/>
                            <w:szCs w:val="20"/>
                            <w:lang w:eastAsia="es-ES"/>
                          </w:rPr>
                        </w:pPr>
                      </w:p>
                      <w:p w14:paraId="459CB8A4" w14:textId="536F1B37" w:rsidR="008A5027" w:rsidRPr="00FC6D7F" w:rsidRDefault="00903AA7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sz w:val="16"/>
                            <w:szCs w:val="20"/>
                            <w:lang w:eastAsia="es-ES"/>
                          </w:rPr>
                        </w:pP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u w:val="single"/>
                            <w:lang w:eastAsia="es-ES"/>
                          </w:rPr>
                          <w:t>RELACIÓ DE MÈRITS AL·LEGATS</w:t>
                        </w:r>
                        <w:r w:rsidR="008A5027"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:</w:t>
                        </w: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 xml:space="preserve"> Titulaci</w:t>
                        </w:r>
                        <w:r w:rsidR="008C1786"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ó</w:t>
                        </w: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, cursos de formació i perfeccionament, antiguitat</w:t>
                        </w:r>
                        <w:r w:rsidR="008C1786"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...</w:t>
                        </w: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</w:tr>
                  <w:tr w:rsidR="004431B2" w:rsidRPr="00FC6D7F" w14:paraId="55FB67A9" w14:textId="77777777" w:rsidTr="00903AA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78A25" w14:textId="6D585B16" w:rsidR="004431B2" w:rsidRPr="00FC6D7F" w:rsidRDefault="00903AA7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8A5027" w:rsidRPr="00FC6D7F" w14:paraId="69FC7A49" w14:textId="77777777" w:rsidTr="00903AA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0B6AB" w14:textId="71AB3AF9" w:rsidR="008A5027" w:rsidRPr="00FC6D7F" w:rsidRDefault="00903AA7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8A5027" w:rsidRPr="00FC6D7F" w14:paraId="22F6AE52" w14:textId="77777777" w:rsidTr="00903AA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EC3D41" w14:textId="51025685" w:rsidR="008A5027" w:rsidRPr="00FC6D7F" w:rsidRDefault="00903AA7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lastRenderedPageBreak/>
                          <w:t>-</w:t>
                        </w:r>
                      </w:p>
                    </w:tc>
                  </w:tr>
                  <w:tr w:rsidR="008A5027" w:rsidRPr="00FC6D7F" w14:paraId="11A3326A" w14:textId="77777777" w:rsidTr="00903AA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8A531B" w14:textId="61BE1417" w:rsidR="008A5027" w:rsidRPr="00FC6D7F" w:rsidRDefault="00903AA7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8A5027" w:rsidRPr="00FC6D7F" w14:paraId="57AD61F9" w14:textId="77777777" w:rsidTr="00903AA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D1CCDF" w14:textId="5415A626" w:rsidR="008A5027" w:rsidRPr="00FC6D7F" w:rsidRDefault="00903AA7" w:rsidP="008A5027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FC6D7F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</w:tbl>
                <w:p w14:paraId="37ECEAF4" w14:textId="77777777" w:rsidR="008C1786" w:rsidRPr="00FC6D7F" w:rsidRDefault="008C1786" w:rsidP="008A5027">
                  <w:pPr>
                    <w:spacing w:after="0" w:line="360" w:lineRule="auto"/>
                    <w:jc w:val="both"/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</w:pPr>
                </w:p>
                <w:p w14:paraId="77B71A82" w14:textId="77777777" w:rsidR="008C1786" w:rsidRPr="00FC6D7F" w:rsidRDefault="008C1786" w:rsidP="008C1786">
                  <w:pPr>
                    <w:spacing w:after="0" w:line="360" w:lineRule="auto"/>
                    <w:jc w:val="both"/>
                    <w:rPr>
                      <w:rFonts w:ascii="Verdana" w:eastAsia="Times New Roman" w:hAnsi="Verdana" w:cs="Arial"/>
                      <w:b/>
                      <w:sz w:val="16"/>
                      <w:szCs w:val="20"/>
                      <w:lang w:eastAsia="es-ES"/>
                    </w:rPr>
                  </w:pPr>
                  <w:r w:rsidRPr="00FC6D7F">
                    <w:rPr>
                      <w:rFonts w:ascii="Verdana" w:eastAsia="Times New Roman" w:hAnsi="Verdana" w:cs="Arial"/>
                      <w:b/>
                      <w:sz w:val="16"/>
                      <w:szCs w:val="20"/>
                      <w:lang w:eastAsia="es-ES"/>
                    </w:rPr>
                    <w:t>DOCUMENTACIÓ ADJUNTA a la sol·licitud:</w:t>
                  </w:r>
                </w:p>
                <w:p w14:paraId="6531B623" w14:textId="148210C8" w:rsidR="00FC6D7F" w:rsidRPr="00FC6D7F" w:rsidRDefault="00FC6D7F" w:rsidP="008C1786">
                  <w:pPr>
                    <w:pStyle w:val="Prrafodelista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Fotocòpia NIF</w:t>
                  </w:r>
                </w:p>
                <w:p w14:paraId="62EE6925" w14:textId="76618D1E" w:rsidR="00FC6D7F" w:rsidRPr="00FC6D7F" w:rsidRDefault="00FC6D7F" w:rsidP="008C1786">
                  <w:pPr>
                    <w:pStyle w:val="Prrafodelista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Fotocòpia nivell català C1</w:t>
                  </w:r>
                </w:p>
                <w:p w14:paraId="34470B92" w14:textId="61082C6F" w:rsidR="00FC6D7F" w:rsidRPr="00FC6D7F" w:rsidRDefault="00FC6D7F" w:rsidP="008C1786">
                  <w:pPr>
                    <w:pStyle w:val="Prrafodelista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Fotocòpia nomenament o presa de possessió de funcionari</w:t>
                  </w:r>
                </w:p>
                <w:p w14:paraId="657E823B" w14:textId="27F1458F" w:rsidR="00FC6D7F" w:rsidRPr="00FC6D7F" w:rsidRDefault="00FC6D7F" w:rsidP="008C1786">
                  <w:pPr>
                    <w:pStyle w:val="Prrafodelista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Certificació de la situació de servei actiu o equivalent</w:t>
                  </w:r>
                </w:p>
                <w:p w14:paraId="5A020206" w14:textId="3E124974" w:rsidR="008C1786" w:rsidRPr="00FC6D7F" w:rsidRDefault="00FC6D7F" w:rsidP="008C1786">
                  <w:pPr>
                    <w:pStyle w:val="Prrafodelista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Declaració de dades professionals (</w:t>
                  </w:r>
                  <w:proofErr w:type="spellStart"/>
                  <w:r w:rsidR="008C1786"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Curriculum</w:t>
                  </w:r>
                  <w:proofErr w:type="spellEnd"/>
                  <w:r w:rsidR="008C1786"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8C1786"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Vitae</w:t>
                  </w:r>
                  <w:proofErr w:type="spellEnd"/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)</w:t>
                  </w:r>
                </w:p>
                <w:p w14:paraId="1A149838" w14:textId="77777777" w:rsidR="008C1786" w:rsidRPr="00FC6D7F" w:rsidRDefault="008C1786" w:rsidP="008C1786">
                  <w:pPr>
                    <w:pStyle w:val="Prrafodelista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FC6D7F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Acreditació dels mèrits al·legats</w:t>
                  </w:r>
                </w:p>
                <w:p w14:paraId="3680DFCB" w14:textId="77777777" w:rsidR="008C1786" w:rsidRPr="00FC6D7F" w:rsidRDefault="008C1786" w:rsidP="008A5027">
                  <w:pPr>
                    <w:spacing w:after="0" w:line="360" w:lineRule="auto"/>
                    <w:jc w:val="both"/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</w:pPr>
                </w:p>
                <w:p w14:paraId="68908347" w14:textId="0C1CE019" w:rsidR="0092106A" w:rsidRPr="00FC6D7F" w:rsidRDefault="008A5027" w:rsidP="00903AA7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 w:rsidRPr="00FC6D7F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 xml:space="preserve">Per tot això, </w:t>
                  </w:r>
                  <w:r w:rsidRPr="00FC6D7F">
                    <w:rPr>
                      <w:rFonts w:ascii="Verdana" w:eastAsia="Times New Roman" w:hAnsi="Verdana"/>
                      <w:b/>
                      <w:iCs/>
                      <w:sz w:val="16"/>
                      <w:szCs w:val="16"/>
                      <w:lang w:eastAsia="es-ES"/>
                    </w:rPr>
                    <w:t xml:space="preserve">SOL·LICITO </w:t>
                  </w:r>
                  <w:r w:rsidRPr="00FC6D7F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>que, de conformitat amb el que es disposa en l'article 100 del Decret 214/1990, de 30 de juliol, pel qual s'aprova el reglament del personal al servei de les entitats locals, s'admeti aquesta sol·licitud per al procés de provisió referenciat.</w:t>
                  </w:r>
                </w:p>
              </w:tc>
            </w:tr>
          </w:tbl>
          <w:p w14:paraId="6204CA75" w14:textId="77777777" w:rsidR="00F30412" w:rsidRPr="00FC6D7F" w:rsidRDefault="00F30412" w:rsidP="00E56867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30412" w:rsidRPr="00FC6D7F" w14:paraId="6DEA81B1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14:paraId="2F1258EE" w14:textId="77777777" w:rsidR="00F30412" w:rsidRPr="00FC6D7F" w:rsidRDefault="00F30412" w:rsidP="00CF10F5">
            <w:pPr>
              <w:spacing w:line="360" w:lineRule="auto"/>
              <w:jc w:val="both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FC6D7F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FC6D7F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Consentiment i deure d'informar als interessats sobre protecció de dades </w:t>
            </w:r>
          </w:p>
        </w:tc>
      </w:tr>
      <w:tr w:rsidR="00F30412" w:rsidRPr="00FC6D7F" w14:paraId="02F5C69D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8505" w:type="dxa"/>
            <w:gridSpan w:val="2"/>
          </w:tcPr>
          <w:p w14:paraId="587E5E55" w14:textId="77777777" w:rsidR="00F30412" w:rsidRPr="00FC6D7F" w:rsidRDefault="00F30412" w:rsidP="00CF10F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C6D7F">
              <w:rPr>
                <w:rFonts w:ascii="Arial" w:hAnsi="Arial" w:cs="Arial"/>
                <w:sz w:val="36"/>
              </w:rPr>
              <w:instrText xml:space="preserve"> FORMCHECKBOX </w:instrText>
            </w:r>
            <w:r w:rsidRPr="00FC6D7F">
              <w:rPr>
                <w:rFonts w:ascii="Arial" w:hAnsi="Arial" w:cs="Arial"/>
                <w:sz w:val="36"/>
              </w:rPr>
            </w:r>
            <w:r w:rsidRPr="00FC6D7F">
              <w:rPr>
                <w:rFonts w:ascii="Arial" w:hAnsi="Arial" w:cs="Arial"/>
                <w:sz w:val="36"/>
              </w:rPr>
              <w:fldChar w:fldCharType="separate"/>
            </w:r>
            <w:r w:rsidRPr="00FC6D7F">
              <w:rPr>
                <w:rFonts w:ascii="Arial" w:hAnsi="Arial" w:cs="Arial"/>
                <w:sz w:val="36"/>
              </w:rPr>
              <w:fldChar w:fldCharType="end"/>
            </w:r>
            <w:r w:rsidRPr="00FC6D7F">
              <w:rPr>
                <w:rFonts w:ascii="Arial" w:hAnsi="Arial" w:cs="Arial"/>
                <w:sz w:val="16"/>
                <w:szCs w:val="20"/>
              </w:rPr>
              <w:sym w:font="Wingdings" w:char="F020"/>
            </w:r>
            <w:r w:rsidRPr="00FC6D7F">
              <w:rPr>
                <w:rFonts w:ascii="Arial" w:hAnsi="Arial" w:cs="Arial"/>
                <w:sz w:val="16"/>
                <w:szCs w:val="20"/>
              </w:rPr>
              <w:t>He estat informat de què aquest Ajuntament tractarà i guardar les dades aportades en la instància i en la documentació que li acompanya per a la tramitació i gestió d'expedients administratius.</w:t>
            </w:r>
            <w:r w:rsidRPr="00FC6D7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</w:tr>
      <w:tr w:rsidR="00F30412" w:rsidRPr="00FC6D7F" w14:paraId="3F6B1CF6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29D11F72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Responsable</w:t>
            </w:r>
          </w:p>
        </w:tc>
        <w:tc>
          <w:tcPr>
            <w:tcW w:w="5244" w:type="dxa"/>
          </w:tcPr>
          <w:p w14:paraId="56B02AE9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Ajuntament de Sant Vicenç de Montalt</w:t>
            </w:r>
          </w:p>
        </w:tc>
      </w:tr>
      <w:tr w:rsidR="00F30412" w:rsidRPr="00FC6D7F" w14:paraId="35F738DA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0B42EDED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Finalitat Principal</w:t>
            </w:r>
          </w:p>
        </w:tc>
        <w:tc>
          <w:tcPr>
            <w:tcW w:w="5244" w:type="dxa"/>
          </w:tcPr>
          <w:p w14:paraId="21AE476F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Tramitació, gestió d'expedients administratius i actuacions derivades d'aquests.</w:t>
            </w:r>
          </w:p>
        </w:tc>
      </w:tr>
      <w:tr w:rsidR="00F30412" w:rsidRPr="00FC6D7F" w14:paraId="3D4898B1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684CE0A1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Legitimació</w:t>
            </w:r>
          </w:p>
        </w:tc>
        <w:tc>
          <w:tcPr>
            <w:tcW w:w="5244" w:type="dxa"/>
          </w:tcPr>
          <w:p w14:paraId="68526DBB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Compliment d'una missió realitzada en interès públic o en l'exercici de poders públics atorgats a aquest Ajuntament.</w:t>
            </w:r>
          </w:p>
        </w:tc>
      </w:tr>
      <w:tr w:rsidR="00F30412" w:rsidRPr="00FC6D7F" w14:paraId="7721BDD8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25169E83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Destinataris</w:t>
            </w:r>
          </w:p>
        </w:tc>
        <w:tc>
          <w:tcPr>
            <w:tcW w:w="5244" w:type="dxa"/>
          </w:tcPr>
          <w:p w14:paraId="6FCBC3C1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>No hi ha previsió de transferències a tercers països.</w:t>
            </w:r>
          </w:p>
        </w:tc>
      </w:tr>
      <w:tr w:rsidR="00F30412" w:rsidRPr="00FC6D7F" w14:paraId="3DFD2908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647CF5B0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Drets</w:t>
            </w:r>
          </w:p>
        </w:tc>
        <w:tc>
          <w:tcPr>
            <w:tcW w:w="5244" w:type="dxa"/>
          </w:tcPr>
          <w:p w14:paraId="28EA4245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F30412" w:rsidRPr="00FC6D7F" w14:paraId="40687D10" w14:textId="77777777" w:rsidTr="00CF10F5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341BFB30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Informació Addicional</w:t>
            </w:r>
          </w:p>
        </w:tc>
        <w:tc>
          <w:tcPr>
            <w:tcW w:w="5244" w:type="dxa"/>
          </w:tcPr>
          <w:p w14:paraId="30802DC4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 xml:space="preserve">Pot consultar la informació addicional i detallada sobre protecció de dades en la següent </w:t>
            </w:r>
            <w:proofErr w:type="spellStart"/>
            <w:r w:rsidRPr="00FC6D7F">
              <w:rPr>
                <w:rFonts w:ascii="Arial" w:hAnsi="Arial" w:cs="Arial"/>
                <w:sz w:val="16"/>
                <w:szCs w:val="20"/>
              </w:rPr>
              <w:t>url</w:t>
            </w:r>
            <w:proofErr w:type="spellEnd"/>
            <w:r w:rsidRPr="00FC6D7F">
              <w:rPr>
                <w:rFonts w:ascii="Arial" w:hAnsi="Arial" w:cs="Arial"/>
                <w:sz w:val="16"/>
                <w:szCs w:val="20"/>
              </w:rPr>
              <w:t xml:space="preserve"> www.svmontalt.cat</w:t>
            </w:r>
          </w:p>
        </w:tc>
      </w:tr>
    </w:tbl>
    <w:p w14:paraId="0392A5E2" w14:textId="77777777" w:rsidR="00F30412" w:rsidRPr="00FC6D7F" w:rsidRDefault="00F30412" w:rsidP="00F30412">
      <w:pPr>
        <w:spacing w:line="360" w:lineRule="auto"/>
        <w:ind w:right="74"/>
        <w:jc w:val="both"/>
        <w:rPr>
          <w:rFonts w:ascii="Arial" w:hAnsi="Arial" w:cs="Arial"/>
          <w:sz w:val="20"/>
        </w:rPr>
      </w:pPr>
    </w:p>
    <w:p w14:paraId="280C0F63" w14:textId="77777777" w:rsidR="00F30412" w:rsidRPr="00FC6D7F" w:rsidRDefault="00F30412" w:rsidP="00F30412">
      <w:pPr>
        <w:spacing w:line="360" w:lineRule="auto"/>
        <w:ind w:right="74"/>
        <w:jc w:val="both"/>
        <w:rPr>
          <w:rFonts w:ascii="Arial" w:hAnsi="Arial" w:cs="Arial"/>
          <w:sz w:val="20"/>
        </w:rPr>
      </w:pPr>
      <w:r w:rsidRPr="00FC6D7F">
        <w:rPr>
          <w:rFonts w:ascii="Arial" w:hAnsi="Arial" w:cs="Arial"/>
          <w:sz w:val="20"/>
        </w:rPr>
        <w:t>Addicionalment:</w:t>
      </w: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F30412" w:rsidRPr="00FC6D7F" w14:paraId="16F06AD8" w14:textId="77777777" w:rsidTr="00CF10F5">
        <w:trPr>
          <w:trHeight w:val="241"/>
        </w:trPr>
        <w:tc>
          <w:tcPr>
            <w:tcW w:w="8505" w:type="dxa"/>
            <w:gridSpan w:val="2"/>
          </w:tcPr>
          <w:p w14:paraId="71B71012" w14:textId="77777777" w:rsidR="00F30412" w:rsidRPr="00FC6D7F" w:rsidRDefault="00F30412" w:rsidP="00CF10F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C6D7F">
              <w:rPr>
                <w:rFonts w:ascii="Arial" w:hAnsi="Arial" w:cs="Arial"/>
                <w:sz w:val="36"/>
              </w:rPr>
              <w:instrText xml:space="preserve"> FORMCHECKBOX </w:instrText>
            </w:r>
            <w:r w:rsidRPr="00FC6D7F">
              <w:rPr>
                <w:rFonts w:ascii="Arial" w:hAnsi="Arial" w:cs="Arial"/>
                <w:sz w:val="36"/>
              </w:rPr>
            </w:r>
            <w:r w:rsidRPr="00FC6D7F">
              <w:rPr>
                <w:rFonts w:ascii="Arial" w:hAnsi="Arial" w:cs="Arial"/>
                <w:sz w:val="36"/>
              </w:rPr>
              <w:fldChar w:fldCharType="separate"/>
            </w:r>
            <w:r w:rsidRPr="00FC6D7F">
              <w:rPr>
                <w:rFonts w:ascii="Arial" w:hAnsi="Arial" w:cs="Arial"/>
                <w:sz w:val="36"/>
              </w:rPr>
              <w:fldChar w:fldCharType="end"/>
            </w:r>
            <w:r w:rsidRPr="00FC6D7F">
              <w:rPr>
                <w:rFonts w:ascii="Arial" w:hAnsi="Arial" w:cs="Arial"/>
                <w:sz w:val="16"/>
                <w:szCs w:val="20"/>
              </w:rPr>
              <w:sym w:font="Wingdings" w:char="F020"/>
            </w:r>
            <w:r w:rsidRPr="00FC6D7F">
              <w:rPr>
                <w:rFonts w:ascii="Arial" w:hAnsi="Arial" w:cs="Arial"/>
                <w:sz w:val="16"/>
                <w:szCs w:val="20"/>
              </w:rPr>
              <w:t>Presto el meu consentiment perquè les dades aportades en la instància i en la documentació que, si escau, l'acompanya puguin ser utilitzats per a l'elaboració d'estadístiques d'interès general.</w:t>
            </w:r>
          </w:p>
        </w:tc>
      </w:tr>
      <w:tr w:rsidR="00F30412" w:rsidRPr="00FC6D7F" w14:paraId="3D8648A1" w14:textId="77777777" w:rsidTr="00CF10F5">
        <w:trPr>
          <w:trHeight w:val="241"/>
        </w:trPr>
        <w:tc>
          <w:tcPr>
            <w:tcW w:w="3261" w:type="dxa"/>
          </w:tcPr>
          <w:p w14:paraId="203F8DF4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Responsable</w:t>
            </w:r>
          </w:p>
        </w:tc>
        <w:tc>
          <w:tcPr>
            <w:tcW w:w="5244" w:type="dxa"/>
          </w:tcPr>
          <w:p w14:paraId="413586EF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Ajuntament de Sant Vicenç de Montalt</w:t>
            </w:r>
          </w:p>
        </w:tc>
      </w:tr>
      <w:tr w:rsidR="00F30412" w:rsidRPr="00FC6D7F" w14:paraId="4964BB87" w14:textId="77777777" w:rsidTr="00CF10F5">
        <w:trPr>
          <w:trHeight w:val="241"/>
        </w:trPr>
        <w:tc>
          <w:tcPr>
            <w:tcW w:w="3261" w:type="dxa"/>
          </w:tcPr>
          <w:p w14:paraId="639D1F1B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Finalitat Principal</w:t>
            </w:r>
          </w:p>
        </w:tc>
        <w:tc>
          <w:tcPr>
            <w:tcW w:w="5244" w:type="dxa"/>
          </w:tcPr>
          <w:p w14:paraId="1DBF27C0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Elaboració d'estudis sobre l'ocupació pública en l'àmbit local.</w:t>
            </w:r>
          </w:p>
        </w:tc>
      </w:tr>
      <w:tr w:rsidR="00F30412" w:rsidRPr="00FC6D7F" w14:paraId="7AF52FCA" w14:textId="77777777" w:rsidTr="00CF10F5">
        <w:trPr>
          <w:trHeight w:val="241"/>
        </w:trPr>
        <w:tc>
          <w:tcPr>
            <w:tcW w:w="3261" w:type="dxa"/>
          </w:tcPr>
          <w:p w14:paraId="387B0E86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lastRenderedPageBreak/>
              <w:t>Legitimació</w:t>
            </w:r>
          </w:p>
        </w:tc>
        <w:tc>
          <w:tcPr>
            <w:tcW w:w="5244" w:type="dxa"/>
          </w:tcPr>
          <w:p w14:paraId="63E8F468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Consentiment</w:t>
            </w:r>
          </w:p>
        </w:tc>
      </w:tr>
      <w:tr w:rsidR="00F30412" w:rsidRPr="00FC6D7F" w14:paraId="2C7361B0" w14:textId="77777777" w:rsidTr="00CF10F5">
        <w:trPr>
          <w:trHeight w:val="241"/>
        </w:trPr>
        <w:tc>
          <w:tcPr>
            <w:tcW w:w="3261" w:type="dxa"/>
          </w:tcPr>
          <w:p w14:paraId="2B375BCF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Destinataris</w:t>
            </w:r>
          </w:p>
        </w:tc>
        <w:tc>
          <w:tcPr>
            <w:tcW w:w="5244" w:type="dxa"/>
          </w:tcPr>
          <w:p w14:paraId="05C9DEC2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>No hi ha previsió de transferències a tercers països.</w:t>
            </w:r>
          </w:p>
        </w:tc>
      </w:tr>
      <w:tr w:rsidR="00F30412" w:rsidRPr="00FC6D7F" w14:paraId="070A0B97" w14:textId="77777777" w:rsidTr="00CF10F5">
        <w:trPr>
          <w:trHeight w:val="241"/>
        </w:trPr>
        <w:tc>
          <w:tcPr>
            <w:tcW w:w="3261" w:type="dxa"/>
          </w:tcPr>
          <w:p w14:paraId="61777307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Drets</w:t>
            </w:r>
          </w:p>
        </w:tc>
        <w:tc>
          <w:tcPr>
            <w:tcW w:w="5244" w:type="dxa"/>
          </w:tcPr>
          <w:p w14:paraId="3E84C86E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F30412" w:rsidRPr="00FC6D7F" w14:paraId="7277FDE9" w14:textId="77777777" w:rsidTr="00CF10F5">
        <w:trPr>
          <w:trHeight w:val="241"/>
        </w:trPr>
        <w:tc>
          <w:tcPr>
            <w:tcW w:w="3261" w:type="dxa"/>
          </w:tcPr>
          <w:p w14:paraId="276B5B5A" w14:textId="77777777" w:rsidR="00F30412" w:rsidRPr="00FC6D7F" w:rsidRDefault="00F30412" w:rsidP="00CF10F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C6D7F">
              <w:rPr>
                <w:rFonts w:ascii="Arial" w:hAnsi="Arial" w:cs="Arial"/>
                <w:b/>
                <w:sz w:val="16"/>
                <w:szCs w:val="20"/>
              </w:rPr>
              <w:t>Informació Addicional</w:t>
            </w:r>
          </w:p>
        </w:tc>
        <w:tc>
          <w:tcPr>
            <w:tcW w:w="5244" w:type="dxa"/>
          </w:tcPr>
          <w:p w14:paraId="5C9C47B6" w14:textId="77777777" w:rsidR="00F30412" w:rsidRPr="00FC6D7F" w:rsidRDefault="00F30412" w:rsidP="00CF10F5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C6D7F">
              <w:rPr>
                <w:rFonts w:ascii="Arial" w:hAnsi="Arial" w:cs="Arial"/>
                <w:sz w:val="16"/>
                <w:szCs w:val="20"/>
              </w:rPr>
              <w:t xml:space="preserve">Pot consultar la informació addicional i detallada sobre protecció de dades en la següent </w:t>
            </w:r>
            <w:proofErr w:type="spellStart"/>
            <w:r w:rsidRPr="00FC6D7F">
              <w:rPr>
                <w:rFonts w:ascii="Arial" w:hAnsi="Arial" w:cs="Arial"/>
                <w:sz w:val="16"/>
                <w:szCs w:val="20"/>
              </w:rPr>
              <w:t>url</w:t>
            </w:r>
            <w:proofErr w:type="spellEnd"/>
            <w:r w:rsidRPr="00FC6D7F">
              <w:rPr>
                <w:rFonts w:ascii="Arial" w:hAnsi="Arial" w:cs="Arial"/>
                <w:sz w:val="16"/>
                <w:szCs w:val="20"/>
              </w:rPr>
              <w:t xml:space="preserve"> www.svmontalt.cat</w:t>
            </w:r>
          </w:p>
        </w:tc>
      </w:tr>
    </w:tbl>
    <w:p w14:paraId="0054C9F6" w14:textId="77777777" w:rsidR="00F30412" w:rsidRPr="00FC6D7F" w:rsidRDefault="00F30412" w:rsidP="00F30412">
      <w:pPr>
        <w:widowControl w:val="0"/>
        <w:jc w:val="both"/>
        <w:rPr>
          <w:rFonts w:ascii="Arial" w:hAnsi="Arial" w:cs="Arial"/>
          <w:sz w:val="14"/>
          <w:szCs w:val="14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30412" w:rsidRPr="00FC6D7F" w14:paraId="28715D8F" w14:textId="77777777" w:rsidTr="00CF10F5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FD48EA6" w14:textId="77777777" w:rsidR="00F30412" w:rsidRPr="00FC6D7F" w:rsidRDefault="00F30412" w:rsidP="00CF10F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D7F">
              <w:rPr>
                <w:rFonts w:ascii="Arial" w:hAnsi="Arial" w:cs="Arial"/>
                <w:b/>
                <w:color w:val="333399"/>
                <w:sz w:val="20"/>
                <w:szCs w:val="20"/>
              </w:rPr>
              <w:t>DATA I SIGNATURA</w:t>
            </w:r>
          </w:p>
        </w:tc>
      </w:tr>
      <w:tr w:rsidR="00F30412" w:rsidRPr="00607647" w14:paraId="704E069B" w14:textId="77777777" w:rsidTr="00CF10F5">
        <w:trPr>
          <w:trHeight w:val="406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01F045A" w14:textId="77777777" w:rsidR="00F30412" w:rsidRPr="00FC6D7F" w:rsidRDefault="00F30412" w:rsidP="00CF10F5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0F6BC85" w14:textId="77777777" w:rsidR="00F30412" w:rsidRPr="00FC6D7F" w:rsidRDefault="00F30412" w:rsidP="00CF10F5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>Declaro sota la meva responsabilitat que les dades facilitades són certes.</w:t>
            </w:r>
          </w:p>
          <w:p w14:paraId="74AB339F" w14:textId="77777777" w:rsidR="00F30412" w:rsidRPr="00FC6D7F" w:rsidRDefault="00F30412" w:rsidP="00CF10F5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6E85DE2" w14:textId="77777777" w:rsidR="00F30412" w:rsidRPr="00FC6D7F" w:rsidRDefault="00F30412" w:rsidP="00CF10F5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>A ___________________________, a __________ de __________ de 20__.</w:t>
            </w:r>
          </w:p>
          <w:p w14:paraId="7B66A281" w14:textId="77777777" w:rsidR="00F30412" w:rsidRPr="00FC6D7F" w:rsidRDefault="00F30412" w:rsidP="00CF10F5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B753549" w14:textId="77777777" w:rsidR="00F30412" w:rsidRPr="00FC6D7F" w:rsidRDefault="00F30412" w:rsidP="00CF10F5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>El sol·licitant,</w:t>
            </w:r>
          </w:p>
          <w:p w14:paraId="4A8A0643" w14:textId="77777777" w:rsidR="00F30412" w:rsidRPr="00FC6D7F" w:rsidRDefault="00F30412" w:rsidP="00CF10F5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>Signat: _________________</w:t>
            </w:r>
          </w:p>
          <w:p w14:paraId="2C1F22E4" w14:textId="77777777" w:rsidR="00F30412" w:rsidRPr="00FC6D7F" w:rsidRDefault="00F30412" w:rsidP="00CF10F5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18A438B" w14:textId="77777777" w:rsidR="00F30412" w:rsidRPr="00607647" w:rsidRDefault="00F30412" w:rsidP="00CF10F5">
            <w:pPr>
              <w:spacing w:line="360" w:lineRule="auto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D7F">
              <w:rPr>
                <w:rFonts w:ascii="Arial" w:hAnsi="Arial" w:cs="Arial"/>
                <w:iCs/>
                <w:sz w:val="16"/>
                <w:szCs w:val="16"/>
              </w:rPr>
              <w:t xml:space="preserve">IL·LM. </w:t>
            </w:r>
            <w:r w:rsidRPr="00FC6D7F">
              <w:rPr>
                <w:rFonts w:ascii="Arial" w:hAnsi="Arial" w:cs="Arial"/>
                <w:sz w:val="16"/>
                <w:szCs w:val="16"/>
              </w:rPr>
              <w:t>SR. ALCALDE-PRESIDENT DE L'AJUNTAMENT DE SANT VICENÇ DE MONTALT.</w:t>
            </w:r>
          </w:p>
        </w:tc>
      </w:tr>
    </w:tbl>
    <w:p w14:paraId="7C6063B6" w14:textId="77777777" w:rsidR="00F30412" w:rsidRPr="00023402" w:rsidRDefault="00F30412" w:rsidP="00F30412"/>
    <w:bookmarkEnd w:id="0"/>
    <w:p w14:paraId="18DE439E" w14:textId="77777777" w:rsidR="00570A1A" w:rsidRPr="00F30412" w:rsidRDefault="00570A1A" w:rsidP="00F30412"/>
    <w:sectPr w:rsidR="00570A1A" w:rsidRPr="00F30412" w:rsidSect="00C72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9D4C" w14:textId="77777777" w:rsidR="00F30412" w:rsidRDefault="00F30412" w:rsidP="002C0B78">
      <w:r>
        <w:separator/>
      </w:r>
    </w:p>
  </w:endnote>
  <w:endnote w:type="continuationSeparator" w:id="0">
    <w:p w14:paraId="639D5107" w14:textId="77777777" w:rsidR="00F30412" w:rsidRDefault="00F30412" w:rsidP="002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8681" w14:textId="77777777" w:rsidR="00E75931" w:rsidRDefault="00E759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C2A5" w14:textId="77777777" w:rsidR="00E75931" w:rsidRDefault="00E759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884A" w14:textId="77777777" w:rsidR="00E75931" w:rsidRDefault="00E75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B9AD" w14:textId="77777777" w:rsidR="00F30412" w:rsidRDefault="00F30412" w:rsidP="002C0B78">
      <w:r>
        <w:separator/>
      </w:r>
    </w:p>
  </w:footnote>
  <w:footnote w:type="continuationSeparator" w:id="0">
    <w:p w14:paraId="58533920" w14:textId="77777777" w:rsidR="00F30412" w:rsidRDefault="00F30412" w:rsidP="002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F618" w14:textId="77777777" w:rsidR="00E75931" w:rsidRDefault="005E3174">
    <w:r>
      <w:rPr>
        <w:noProof/>
        <w:lang w:eastAsia="es-ES"/>
      </w:rPr>
      <w:pict w14:anchorId="46240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2079" type="#_x0000_t75" style="position:absolute;margin-left:0;margin-top:0;width:425.15pt;height:598.35pt;z-index:-251657728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FB2F" w14:textId="77777777" w:rsidR="00E75931" w:rsidRPr="00C7200E" w:rsidRDefault="005E3174" w:rsidP="002C0B78">
    <w:pPr>
      <w:pStyle w:val="Encabezado"/>
    </w:pPr>
    <w:r>
      <w:rPr>
        <w:noProof/>
        <w:lang w:val="es-ES" w:eastAsia="es-ES"/>
      </w:rPr>
      <w:pict w14:anchorId="6FCC4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-17pt;margin-top:-142.05pt;width:538pt;height:814.15pt;z-index:-251655680;mso-position-horizontal-relative:margin;mso-position-vertical-relative:margin" o:allowincell="f">
          <v:imagedata r:id="rId1" o:title="fullduestintes3"/>
          <w10:wrap anchorx="margin" anchory="margin"/>
        </v:shape>
      </w:pict>
    </w:r>
    <w:r w:rsidR="00F30412"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A5BE771" wp14:editId="02CA946D">
          <wp:simplePos x="0" y="0"/>
          <wp:positionH relativeFrom="column">
            <wp:posOffset>-489585</wp:posOffset>
          </wp:positionH>
          <wp:positionV relativeFrom="paragraph">
            <wp:posOffset>95250</wp:posOffset>
          </wp:positionV>
          <wp:extent cx="866775" cy="914400"/>
          <wp:effectExtent l="0" t="0" r="0" b="0"/>
          <wp:wrapSquare wrapText="bothSides"/>
          <wp:docPr id="38" name="Imagen 38" descr="LOGOAJUN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AJUN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CF4A" w14:textId="77777777" w:rsidR="00E75931" w:rsidRDefault="00F3041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ACB9D1" wp14:editId="6D6164D0">
              <wp:simplePos x="0" y="0"/>
              <wp:positionH relativeFrom="column">
                <wp:posOffset>3996690</wp:posOffset>
              </wp:positionH>
              <wp:positionV relativeFrom="paragraph">
                <wp:posOffset>304800</wp:posOffset>
              </wp:positionV>
              <wp:extent cx="635" cy="647700"/>
              <wp:effectExtent l="15240" t="9525" r="12700" b="952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47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D91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314.7pt;margin-top:24pt;width:.0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" strokeweight="1.5pt">
              <v:shadow color="#868686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6560E5" wp14:editId="6843093B">
              <wp:simplePos x="0" y="0"/>
              <wp:positionH relativeFrom="column">
                <wp:posOffset>4064000</wp:posOffset>
              </wp:positionH>
              <wp:positionV relativeFrom="paragraph">
                <wp:posOffset>252730</wp:posOffset>
              </wp:positionV>
              <wp:extent cx="1929765" cy="783590"/>
              <wp:effectExtent l="0" t="0" r="0" b="1905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F373F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Carrer Sant Antoni, 13</w:t>
                          </w:r>
                        </w:p>
                        <w:p w14:paraId="4BA72F8C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08394 Sant Vicenç de </w:t>
                          </w:r>
                          <w:r w:rsidRPr="008C763A">
                            <w:rPr>
                              <w:rFonts w:hAnsi="Cambria Math" w:cs="Cambria Math"/>
                              <w:sz w:val="16"/>
                              <w:szCs w:val="16"/>
                            </w:rPr>
                            <w:t> </w:t>
                          </w:r>
                          <w:r w:rsidRPr="008C763A">
                            <w:rPr>
                              <w:rFonts w:cs="Calibri"/>
                              <w:sz w:val="16"/>
                              <w:szCs w:val="16"/>
                            </w:rPr>
                            <w:t>Montalt</w:t>
                          </w:r>
                        </w:p>
                        <w:p w14:paraId="67D7E885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Tel. 93 791 05 11 - Fax: 93 791 29 61</w:t>
                          </w:r>
                        </w:p>
                        <w:p w14:paraId="61002E46" w14:textId="77777777" w:rsidR="00E75931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062FA4">
                            <w:rPr>
                              <w:sz w:val="16"/>
                              <w:szCs w:val="16"/>
                            </w:rPr>
                            <w:t>http://www.svmontalt.cat</w:t>
                          </w:r>
                        </w:p>
                        <w:p w14:paraId="5EFC2C36" w14:textId="77777777" w:rsidR="00E75931" w:rsidRPr="008C763A" w:rsidRDefault="00E75931" w:rsidP="00C7200E">
                          <w:pPr>
                            <w:spacing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560E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20pt;margin-top:19.9pt;width:151.9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" stroked="f">
              <v:textbox>
                <w:txbxContent>
                  <w:p w14:paraId="3E6F373F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Carrer Sant Antoni, 13</w:t>
                    </w:r>
                  </w:p>
                  <w:p w14:paraId="4BA72F8C" w14:textId="77777777" w:rsidR="00E75931" w:rsidRPr="008C763A" w:rsidRDefault="00E75931" w:rsidP="00C7200E">
                    <w:pPr>
                      <w:spacing w:after="100" w:line="120" w:lineRule="atLeast"/>
                      <w:rPr>
                        <w:rFonts w:cs="Calibri"/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 xml:space="preserve">08394 Sant Vicenç de </w:t>
                    </w:r>
                    <w:r w:rsidRPr="008C763A">
                      <w:rPr>
                        <w:rFonts w:hAnsi="Cambria Math" w:cs="Cambria Math"/>
                        <w:sz w:val="16"/>
                        <w:szCs w:val="16"/>
                      </w:rPr>
                      <w:t> </w:t>
                    </w:r>
                    <w:r w:rsidRPr="008C763A">
                      <w:rPr>
                        <w:rFonts w:cs="Calibri"/>
                        <w:sz w:val="16"/>
                        <w:szCs w:val="16"/>
                      </w:rPr>
                      <w:t>Montalt</w:t>
                    </w:r>
                  </w:p>
                  <w:p w14:paraId="67D7E885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Tel. 93 791 05 11 - Fax: 93 791 29 61</w:t>
                    </w:r>
                  </w:p>
                  <w:p w14:paraId="61002E46" w14:textId="77777777" w:rsidR="00E75931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062FA4">
                      <w:rPr>
                        <w:sz w:val="16"/>
                        <w:szCs w:val="16"/>
                      </w:rPr>
                      <w:t>http://www.svmontalt.cat</w:t>
                    </w:r>
                  </w:p>
                  <w:p w14:paraId="5EFC2C36" w14:textId="77777777" w:rsidR="00E75931" w:rsidRPr="008C763A" w:rsidRDefault="00E75931" w:rsidP="00C7200E">
                    <w:pPr>
                      <w:spacing w:line="120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3174">
      <w:rPr>
        <w:noProof/>
        <w:lang w:val="es-ES" w:eastAsia="es-ES"/>
      </w:rPr>
      <w:pict w14:anchorId="6EC60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4" o:spid="_x0000_s2078" type="#_x0000_t75" style="position:absolute;margin-left:-17.05pt;margin-top:-142.1pt;width:538pt;height:814.15pt;z-index:-251658752;mso-position-horizontal-relative:margin;mso-position-vertical-relative:margin" o:allowincell="f">
          <v:imagedata r:id="rId1" o:title="fullduestintes3"/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4656" behindDoc="0" locked="0" layoutInCell="1" allowOverlap="1" wp14:anchorId="3DFB30C8" wp14:editId="688B2DF6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0" t="0" r="0" b="0"/>
          <wp:wrapSquare wrapText="bothSides"/>
          <wp:docPr id="23" name="Imagen 23" descr="marc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rca+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83B"/>
    <w:multiLevelType w:val="hybridMultilevel"/>
    <w:tmpl w:val="0178AFA6"/>
    <w:lvl w:ilvl="0" w:tplc="112E83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8AA"/>
    <w:multiLevelType w:val="hybridMultilevel"/>
    <w:tmpl w:val="852A3F36"/>
    <w:lvl w:ilvl="0" w:tplc="E3C468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038F"/>
    <w:multiLevelType w:val="hybridMultilevel"/>
    <w:tmpl w:val="7CEE29D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4BA"/>
    <w:multiLevelType w:val="hybridMultilevel"/>
    <w:tmpl w:val="EABA8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62CC"/>
    <w:multiLevelType w:val="hybridMultilevel"/>
    <w:tmpl w:val="AE7A3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02445"/>
    <w:multiLevelType w:val="hybridMultilevel"/>
    <w:tmpl w:val="6DE6736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37A9A"/>
    <w:multiLevelType w:val="hybridMultilevel"/>
    <w:tmpl w:val="CDE20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597587">
    <w:abstractNumId w:val="4"/>
  </w:num>
  <w:num w:numId="2" w16cid:durableId="437532090">
    <w:abstractNumId w:val="5"/>
  </w:num>
  <w:num w:numId="3" w16cid:durableId="851184501">
    <w:abstractNumId w:val="6"/>
  </w:num>
  <w:num w:numId="4" w16cid:durableId="934363795">
    <w:abstractNumId w:val="3"/>
  </w:num>
  <w:num w:numId="5" w16cid:durableId="1723794395">
    <w:abstractNumId w:val="1"/>
  </w:num>
  <w:num w:numId="6" w16cid:durableId="1099830702">
    <w:abstractNumId w:val="2"/>
  </w:num>
  <w:num w:numId="7" w16cid:durableId="17363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12"/>
    <w:rsid w:val="000260F3"/>
    <w:rsid w:val="00042ABB"/>
    <w:rsid w:val="00062FA4"/>
    <w:rsid w:val="0008520B"/>
    <w:rsid w:val="000D1780"/>
    <w:rsid w:val="0015185A"/>
    <w:rsid w:val="00170C8F"/>
    <w:rsid w:val="001C6225"/>
    <w:rsid w:val="00210A1C"/>
    <w:rsid w:val="00244741"/>
    <w:rsid w:val="00256A0F"/>
    <w:rsid w:val="00274B96"/>
    <w:rsid w:val="002C0B78"/>
    <w:rsid w:val="002D7CBF"/>
    <w:rsid w:val="00333245"/>
    <w:rsid w:val="00351CE3"/>
    <w:rsid w:val="003F1F8F"/>
    <w:rsid w:val="004014E2"/>
    <w:rsid w:val="00425558"/>
    <w:rsid w:val="00437E73"/>
    <w:rsid w:val="004431B2"/>
    <w:rsid w:val="00475703"/>
    <w:rsid w:val="004C1547"/>
    <w:rsid w:val="004F6312"/>
    <w:rsid w:val="00570A1A"/>
    <w:rsid w:val="005E3174"/>
    <w:rsid w:val="00610473"/>
    <w:rsid w:val="00612C17"/>
    <w:rsid w:val="00645858"/>
    <w:rsid w:val="006559A8"/>
    <w:rsid w:val="00662731"/>
    <w:rsid w:val="006D2266"/>
    <w:rsid w:val="006D3E36"/>
    <w:rsid w:val="007002B6"/>
    <w:rsid w:val="00705265"/>
    <w:rsid w:val="00731BBF"/>
    <w:rsid w:val="007343C8"/>
    <w:rsid w:val="00740FF2"/>
    <w:rsid w:val="00751A0B"/>
    <w:rsid w:val="007622B5"/>
    <w:rsid w:val="00797952"/>
    <w:rsid w:val="007F7AD7"/>
    <w:rsid w:val="00813908"/>
    <w:rsid w:val="00840DD2"/>
    <w:rsid w:val="00860B28"/>
    <w:rsid w:val="008A5027"/>
    <w:rsid w:val="008C1786"/>
    <w:rsid w:val="008C763A"/>
    <w:rsid w:val="008D699B"/>
    <w:rsid w:val="008E59CE"/>
    <w:rsid w:val="00903AA7"/>
    <w:rsid w:val="009201E4"/>
    <w:rsid w:val="0092106A"/>
    <w:rsid w:val="00943243"/>
    <w:rsid w:val="009548D1"/>
    <w:rsid w:val="00957F11"/>
    <w:rsid w:val="00987A46"/>
    <w:rsid w:val="0099796D"/>
    <w:rsid w:val="009C3162"/>
    <w:rsid w:val="009C403C"/>
    <w:rsid w:val="009D71E5"/>
    <w:rsid w:val="00A40070"/>
    <w:rsid w:val="00AF3B0A"/>
    <w:rsid w:val="00AF7BE6"/>
    <w:rsid w:val="00B0612C"/>
    <w:rsid w:val="00B546C7"/>
    <w:rsid w:val="00B9426A"/>
    <w:rsid w:val="00BF295B"/>
    <w:rsid w:val="00C25464"/>
    <w:rsid w:val="00C3077B"/>
    <w:rsid w:val="00C34F77"/>
    <w:rsid w:val="00C40440"/>
    <w:rsid w:val="00C55AAB"/>
    <w:rsid w:val="00C7200E"/>
    <w:rsid w:val="00CA562D"/>
    <w:rsid w:val="00CB28D3"/>
    <w:rsid w:val="00CB663A"/>
    <w:rsid w:val="00CC2677"/>
    <w:rsid w:val="00CC586D"/>
    <w:rsid w:val="00CD3804"/>
    <w:rsid w:val="00D969F7"/>
    <w:rsid w:val="00DA1B4D"/>
    <w:rsid w:val="00DC18A5"/>
    <w:rsid w:val="00DC1E1D"/>
    <w:rsid w:val="00DD0C74"/>
    <w:rsid w:val="00E0031B"/>
    <w:rsid w:val="00E03029"/>
    <w:rsid w:val="00E12474"/>
    <w:rsid w:val="00E209F7"/>
    <w:rsid w:val="00E35F6A"/>
    <w:rsid w:val="00E56867"/>
    <w:rsid w:val="00E62816"/>
    <w:rsid w:val="00E75931"/>
    <w:rsid w:val="00EA5018"/>
    <w:rsid w:val="00F30412"/>
    <w:rsid w:val="00F60408"/>
    <w:rsid w:val="00F87C62"/>
    <w:rsid w:val="00F94FE4"/>
    <w:rsid w:val="00FB4FC2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0A0D5A6E"/>
  <w15:chartTrackingRefBased/>
  <w15:docId w15:val="{5CE9BEB7-F4D5-4712-AA84-3F4251F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6A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62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2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2546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22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80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CD380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D380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styleId="Textoindependiente">
    <w:name w:val="Body Text"/>
    <w:basedOn w:val="Normal"/>
    <w:link w:val="TextoindependienteCar"/>
    <w:rsid w:val="00740F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x-none"/>
    </w:rPr>
  </w:style>
  <w:style w:type="character" w:customStyle="1" w:styleId="TextoindependienteCar">
    <w:name w:val="Texto independiente Car"/>
    <w:link w:val="Textoindependiente"/>
    <w:rsid w:val="00740FF2"/>
    <w:rPr>
      <w:rFonts w:ascii="Times New Roman" w:eastAsia="Times New Roman" w:hAnsi="Times New Roman"/>
      <w:sz w:val="24"/>
      <w:lang w:val="es-ES_tradnl"/>
    </w:rPr>
  </w:style>
  <w:style w:type="paragraph" w:customStyle="1" w:styleId="BodyText21">
    <w:name w:val="Body Text 21"/>
    <w:basedOn w:val="Normal"/>
    <w:rsid w:val="00740FF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tulo3Car">
    <w:name w:val="Título 3 Car"/>
    <w:link w:val="Ttulo3"/>
    <w:rsid w:val="00C25464"/>
    <w:rPr>
      <w:rFonts w:ascii="Arial" w:eastAsia="Times New Roman" w:hAnsi="Arial" w:cs="Arial"/>
      <w:b/>
      <w:bCs/>
      <w:sz w:val="26"/>
      <w:szCs w:val="26"/>
      <w:lang w:val="ca-ES"/>
    </w:rPr>
  </w:style>
  <w:style w:type="character" w:customStyle="1" w:styleId="Ttulo1Car">
    <w:name w:val="Título 1 Car"/>
    <w:link w:val="Ttulo1"/>
    <w:uiPriority w:val="9"/>
    <w:rsid w:val="001C6225"/>
    <w:rPr>
      <w:rFonts w:ascii="Cambria" w:eastAsia="Times New Roman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ulo2Car">
    <w:name w:val="Título 2 Car"/>
    <w:link w:val="Ttulo2"/>
    <w:uiPriority w:val="9"/>
    <w:semiHidden/>
    <w:rsid w:val="001C6225"/>
    <w:rPr>
      <w:rFonts w:ascii="Cambria" w:eastAsia="Times New Roman" w:hAnsi="Cambria" w:cs="Times New Roman"/>
      <w:b/>
      <w:bCs/>
      <w:i/>
      <w:iCs/>
      <w:sz w:val="28"/>
      <w:szCs w:val="28"/>
      <w:lang w:val="ca-ES" w:eastAsia="en-US"/>
    </w:rPr>
  </w:style>
  <w:style w:type="character" w:customStyle="1" w:styleId="Ttulo4Car">
    <w:name w:val="Título 4 Car"/>
    <w:link w:val="Ttulo4"/>
    <w:uiPriority w:val="9"/>
    <w:semiHidden/>
    <w:rsid w:val="001C6225"/>
    <w:rPr>
      <w:rFonts w:ascii="Calibri" w:eastAsia="Times New Roman" w:hAnsi="Calibri" w:cs="Times New Roman"/>
      <w:b/>
      <w:bCs/>
      <w:sz w:val="28"/>
      <w:szCs w:val="28"/>
      <w:lang w:val="ca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178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D1780"/>
    <w:rPr>
      <w:rFonts w:ascii="Apple Garamond Light" w:hAnsi="Apple Garamond Light"/>
      <w:sz w:val="22"/>
      <w:szCs w:val="22"/>
      <w:lang w:val="ca-ES" w:eastAsia="en-US"/>
    </w:rPr>
  </w:style>
  <w:style w:type="paragraph" w:styleId="Prrafodelista">
    <w:name w:val="List Paragraph"/>
    <w:basedOn w:val="Normal"/>
    <w:uiPriority w:val="34"/>
    <w:qFormat/>
    <w:rsid w:val="0015185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C4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C4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OFICIS_CARTES\Plantill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General.dot</Template>
  <TotalTime>33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Vicenç de Montalt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i PAREJA, Cristina</dc:creator>
  <cp:keywords/>
  <cp:lastModifiedBy>Eva Aranda</cp:lastModifiedBy>
  <cp:revision>12</cp:revision>
  <cp:lastPrinted>2018-05-28T08:26:00Z</cp:lastPrinted>
  <dcterms:created xsi:type="dcterms:W3CDTF">2024-06-27T12:45:00Z</dcterms:created>
  <dcterms:modified xsi:type="dcterms:W3CDTF">2025-03-04T12:39:00Z</dcterms:modified>
</cp:coreProperties>
</file>