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69FE" w14:textId="77777777" w:rsidR="00907031" w:rsidRPr="00907031" w:rsidRDefault="00907031" w:rsidP="00907031">
      <w:pPr>
        <w:spacing w:after="200" w:line="276" w:lineRule="auto"/>
        <w:jc w:val="both"/>
        <w:rPr>
          <w:rFonts w:ascii="Apple Garamond Light" w:eastAsia="Calibri" w:hAnsi="Apple Garamond Light"/>
          <w:i/>
          <w:iCs/>
          <w:sz w:val="22"/>
          <w:szCs w:val="22"/>
          <w:lang w:val="ca-ES" w:eastAsia="en-US"/>
        </w:rPr>
      </w:pPr>
    </w:p>
    <w:tbl>
      <w:tblPr>
        <w:tblpPr w:leftFromText="141" w:rightFromText="141" w:vertAnchor="text" w:horzAnchor="page" w:tblpX="6719" w:tblpY="-68"/>
        <w:tblW w:w="403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1911"/>
      </w:tblGrid>
      <w:tr w:rsidR="00907031" w:rsidRPr="00907031" w14:paraId="14717BFD" w14:textId="77777777" w:rsidTr="00294BAB">
        <w:trPr>
          <w:trHeight w:val="241"/>
        </w:trPr>
        <w:tc>
          <w:tcPr>
            <w:tcW w:w="4038" w:type="dxa"/>
            <w:gridSpan w:val="2"/>
            <w:shd w:val="pct5" w:color="auto" w:fill="auto"/>
            <w:vAlign w:val="center"/>
          </w:tcPr>
          <w:p w14:paraId="0A30FD48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b/>
                <w:i/>
                <w:iCs/>
                <w:color w:val="333399"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16"/>
                <w:szCs w:val="16"/>
                <w:lang w:val="ca-ES"/>
              </w:rPr>
              <w:t>A EMPLENAR PER L'ADMINISTRACIÓ</w:t>
            </w:r>
          </w:p>
        </w:tc>
      </w:tr>
      <w:tr w:rsidR="00907031" w:rsidRPr="00907031" w14:paraId="300E168E" w14:textId="77777777" w:rsidTr="00294BAB">
        <w:trPr>
          <w:trHeight w:val="242"/>
        </w:trPr>
        <w:tc>
          <w:tcPr>
            <w:tcW w:w="2127" w:type="dxa"/>
            <w:shd w:val="pct5" w:color="auto" w:fill="auto"/>
          </w:tcPr>
          <w:p w14:paraId="60AE61AA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  <w:t>Núm. Expedient</w:t>
            </w:r>
          </w:p>
        </w:tc>
        <w:tc>
          <w:tcPr>
            <w:tcW w:w="1911" w:type="dxa"/>
            <w:shd w:val="clear" w:color="auto" w:fill="auto"/>
          </w:tcPr>
          <w:p w14:paraId="1CE59EE9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  <w:t>Núm. Registre</w:t>
            </w:r>
          </w:p>
        </w:tc>
      </w:tr>
      <w:tr w:rsidR="00907031" w:rsidRPr="00907031" w14:paraId="3E8D9A16" w14:textId="77777777" w:rsidTr="00294BAB">
        <w:trPr>
          <w:trHeight w:val="242"/>
        </w:trPr>
        <w:tc>
          <w:tcPr>
            <w:tcW w:w="2127" w:type="dxa"/>
            <w:shd w:val="pct5" w:color="auto" w:fill="auto"/>
          </w:tcPr>
          <w:p w14:paraId="27840B1F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  <w:t>2025/834</w:t>
            </w:r>
          </w:p>
        </w:tc>
        <w:tc>
          <w:tcPr>
            <w:tcW w:w="1911" w:type="dxa"/>
            <w:shd w:val="clear" w:color="auto" w:fill="auto"/>
          </w:tcPr>
          <w:p w14:paraId="0FAB6D52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</w:p>
        </w:tc>
      </w:tr>
      <w:tr w:rsidR="00907031" w:rsidRPr="00907031" w14:paraId="5E964545" w14:textId="77777777" w:rsidTr="00294BAB">
        <w:trPr>
          <w:trHeight w:val="241"/>
        </w:trPr>
        <w:tc>
          <w:tcPr>
            <w:tcW w:w="2127" w:type="dxa"/>
            <w:shd w:val="pct5" w:color="auto" w:fill="auto"/>
          </w:tcPr>
          <w:p w14:paraId="595D19C7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</w:p>
        </w:tc>
        <w:tc>
          <w:tcPr>
            <w:tcW w:w="1911" w:type="dxa"/>
            <w:shd w:val="clear" w:color="auto" w:fill="auto"/>
          </w:tcPr>
          <w:p w14:paraId="63B2D4B0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  <w:t>Data</w:t>
            </w:r>
          </w:p>
        </w:tc>
      </w:tr>
    </w:tbl>
    <w:p w14:paraId="45EC4008" w14:textId="77777777" w:rsidR="00907031" w:rsidRPr="00907031" w:rsidRDefault="00907031" w:rsidP="00907031">
      <w:pPr>
        <w:widowControl w:val="0"/>
        <w:spacing w:after="200" w:line="360" w:lineRule="auto"/>
        <w:jc w:val="both"/>
        <w:rPr>
          <w:rFonts w:ascii="Verdana" w:eastAsia="Calibri" w:hAnsi="Verdana"/>
          <w:b/>
          <w:bCs/>
          <w:i/>
          <w:iCs/>
          <w:color w:val="333399"/>
          <w:sz w:val="22"/>
          <w:szCs w:val="22"/>
          <w:lang w:val="ca-ES"/>
        </w:rPr>
      </w:pPr>
    </w:p>
    <w:p w14:paraId="13615630" w14:textId="77777777" w:rsidR="00907031" w:rsidRPr="00907031" w:rsidRDefault="00907031" w:rsidP="00907031">
      <w:pPr>
        <w:widowControl w:val="0"/>
        <w:spacing w:after="200" w:line="360" w:lineRule="auto"/>
        <w:jc w:val="both"/>
        <w:rPr>
          <w:rFonts w:ascii="Verdana" w:eastAsia="Calibri" w:hAnsi="Verdana"/>
          <w:b/>
          <w:bCs/>
          <w:i/>
          <w:iCs/>
          <w:color w:val="333399"/>
          <w:sz w:val="22"/>
          <w:szCs w:val="22"/>
          <w:lang w:val="ca-ES"/>
        </w:rPr>
      </w:pPr>
    </w:p>
    <w:p w14:paraId="18343CC4" w14:textId="77777777" w:rsidR="00907031" w:rsidRPr="00907031" w:rsidRDefault="00907031" w:rsidP="00907031">
      <w:pPr>
        <w:widowControl w:val="0"/>
        <w:spacing w:after="200" w:line="360" w:lineRule="auto"/>
        <w:jc w:val="both"/>
        <w:rPr>
          <w:rFonts w:ascii="Verdana" w:eastAsia="Calibri" w:hAnsi="Verdana"/>
          <w:b/>
          <w:bCs/>
          <w:i/>
          <w:iCs/>
          <w:color w:val="333399"/>
          <w:sz w:val="22"/>
          <w:szCs w:val="22"/>
          <w:lang w:val="ca-ES"/>
        </w:rPr>
      </w:pPr>
    </w:p>
    <w:p w14:paraId="270BF010" w14:textId="77777777" w:rsidR="00907031" w:rsidRPr="00907031" w:rsidRDefault="00907031" w:rsidP="00907031">
      <w:pPr>
        <w:widowControl w:val="0"/>
        <w:spacing w:after="200" w:line="360" w:lineRule="auto"/>
        <w:jc w:val="both"/>
        <w:outlineLvl w:val="7"/>
        <w:rPr>
          <w:rFonts w:ascii="Arial" w:eastAsia="Calibri" w:hAnsi="Arial" w:cs="Arial"/>
          <w:b/>
          <w:bCs/>
          <w:i/>
          <w:iCs/>
          <w:lang w:val="ca-ES"/>
        </w:rPr>
      </w:pPr>
    </w:p>
    <w:p w14:paraId="10056CE2" w14:textId="77777777" w:rsidR="00907031" w:rsidRPr="00907031" w:rsidRDefault="00907031" w:rsidP="00907031">
      <w:pPr>
        <w:widowControl w:val="0"/>
        <w:spacing w:after="200" w:line="360" w:lineRule="auto"/>
        <w:jc w:val="both"/>
        <w:outlineLvl w:val="7"/>
        <w:rPr>
          <w:rFonts w:ascii="Arial" w:eastAsia="Calibri" w:hAnsi="Arial" w:cs="Arial"/>
          <w:i/>
          <w:iCs/>
          <w:lang w:val="ca-ES"/>
        </w:rPr>
      </w:pPr>
      <w:r w:rsidRPr="00907031">
        <w:rPr>
          <w:rFonts w:ascii="Arial" w:eastAsia="Calibri" w:hAnsi="Arial" w:cs="Arial"/>
          <w:b/>
          <w:bCs/>
          <w:i/>
          <w:iCs/>
          <w:lang w:val="ca-ES"/>
        </w:rPr>
        <w:t>MODEL DE SOL·LICITUD DE PARTICIPACIÓ EN EL PROCÉS SELECTIU D’UNA PLAÇA D’AGENT DE POLICIA LOCAL, MÉS LES VACANT QUE ES PUGUIN PRODUIR AMB LES LIMITACIONS QUE S’INDIQUEN A LES BASES REGULADORES.</w:t>
      </w:r>
    </w:p>
    <w:p w14:paraId="3B2ED020" w14:textId="77777777" w:rsidR="00907031" w:rsidRPr="00907031" w:rsidRDefault="00907031" w:rsidP="00907031">
      <w:pPr>
        <w:spacing w:after="200" w:line="276" w:lineRule="auto"/>
        <w:ind w:firstLine="709"/>
        <w:jc w:val="both"/>
        <w:rPr>
          <w:rFonts w:eastAsia="Calibri"/>
          <w:i/>
          <w:iCs/>
          <w:highlight w:val="yellow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907031" w:rsidRPr="00907031" w14:paraId="46204A5C" w14:textId="77777777" w:rsidTr="00294BA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DF3340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highlight w:val="yellow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>DADES DE L'INTERESSAT</w:t>
            </w:r>
          </w:p>
        </w:tc>
      </w:tr>
      <w:tr w:rsidR="00907031" w:rsidRPr="00907031" w14:paraId="72D5D9D6" w14:textId="77777777" w:rsidTr="00294BAB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D18662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D4B1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NIF</w:t>
            </w:r>
          </w:p>
        </w:tc>
      </w:tr>
      <w:tr w:rsidR="00907031" w:rsidRPr="00907031" w14:paraId="44BC5380" w14:textId="77777777" w:rsidTr="00294BA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2E0F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4CAE02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</w:tr>
    </w:tbl>
    <w:p w14:paraId="07DC2800" w14:textId="77777777" w:rsidR="00907031" w:rsidRPr="00907031" w:rsidRDefault="00907031" w:rsidP="00907031">
      <w:pPr>
        <w:spacing w:after="200" w:line="360" w:lineRule="auto"/>
        <w:jc w:val="both"/>
        <w:rPr>
          <w:rFonts w:ascii="Verdana" w:eastAsia="Calibri" w:hAnsi="Verdana" w:cs="Arial"/>
          <w:i/>
          <w:iCs/>
          <w:sz w:val="20"/>
          <w:szCs w:val="20"/>
          <w:highlight w:val="yellow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907031" w:rsidRPr="00907031" w14:paraId="5E9D69E5" w14:textId="77777777" w:rsidTr="00294BA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3F73AF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highlight w:val="yellow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>DADES DEL REPRESENTANT</w:t>
            </w:r>
          </w:p>
        </w:tc>
      </w:tr>
      <w:tr w:rsidR="00907031" w:rsidRPr="00907031" w14:paraId="56F08390" w14:textId="77777777" w:rsidTr="00294BAB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F46C6D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Tipus de persona</w:t>
            </w:r>
          </w:p>
        </w:tc>
      </w:tr>
      <w:tr w:rsidR="00907031" w:rsidRPr="00907031" w14:paraId="501BB614" w14:textId="77777777" w:rsidTr="00294BAB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F40FB7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end"/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Física</w:t>
            </w:r>
          </w:p>
          <w:p w14:paraId="250BC89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end"/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 Jurídica</w:t>
            </w:r>
          </w:p>
        </w:tc>
      </w:tr>
      <w:tr w:rsidR="00907031" w:rsidRPr="00907031" w14:paraId="61E237EB" w14:textId="77777777" w:rsidTr="00294BAB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24F9F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95D390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NIF/CIF</w:t>
            </w:r>
          </w:p>
        </w:tc>
      </w:tr>
      <w:tr w:rsidR="00907031" w:rsidRPr="00907031" w14:paraId="0BDAE557" w14:textId="77777777" w:rsidTr="00294BA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880EE8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B0C0A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</w:tr>
      <w:tr w:rsidR="00907031" w:rsidRPr="00907031" w14:paraId="0AAE4A12" w14:textId="77777777" w:rsidTr="00294BA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9CEFF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Poder de representació que ostenta</w:t>
            </w:r>
          </w:p>
        </w:tc>
      </w:tr>
      <w:tr w:rsidR="00907031" w:rsidRPr="00907031" w14:paraId="00011F15" w14:textId="77777777" w:rsidTr="00294BA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5C53A1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highlight w:val="yellow"/>
                <w:lang w:val="ca-ES"/>
              </w:rPr>
            </w:pPr>
          </w:p>
        </w:tc>
      </w:tr>
      <w:tr w:rsidR="00907031" w:rsidRPr="00907031" w14:paraId="4D5EFA54" w14:textId="77777777" w:rsidTr="00294BA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22911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highlight w:val="yellow"/>
                <w:lang w:val="ca-ES"/>
              </w:rPr>
            </w:pPr>
          </w:p>
          <w:p w14:paraId="41BE531C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lastRenderedPageBreak/>
              <w:t xml:space="preserve">L'Administració Pública </w:t>
            </w: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/>
              </w:rPr>
              <w:t>verificarà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 la identitat dels interessats en el procediment administratiu, mitjançant la </w:t>
            </w: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/>
              </w:rPr>
              <w:t xml:space="preserve">comprovació 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del seu nom i cognoms o denominació o raó social, segons correspongui, que constin en el Document Nacional d'Identitat o document </w:t>
            </w:r>
            <w:proofErr w:type="spellStart"/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identificatiu</w:t>
            </w:r>
            <w:proofErr w:type="spellEnd"/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 equivalent.</w:t>
            </w:r>
          </w:p>
          <w:p w14:paraId="3D872A05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Els interessats podran identificar-se electrònicament davant les Administracions Públiques a través dels sistemes establerts conforme a l'article 9.2 de la Llei 39/2015.</w:t>
            </w:r>
          </w:p>
          <w:p w14:paraId="0563DB4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Per formular sol·licituds, presentar declaracions responsables o comunicacions, interposar recursos, desistir d'accions i renunciar a drets en nom d'una altra persona, </w:t>
            </w: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/>
              </w:rPr>
              <w:t>haurà d'acreditar-se la representació,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 de conformitat amb l'indicat en l'article 5 de la Llei 39/2015, d'1 d'octubre, del Procediment Administratiu Comú.</w:t>
            </w:r>
          </w:p>
          <w:p w14:paraId="62E02E5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highlight w:val="yellow"/>
                <w:lang w:val="ca-ES"/>
              </w:rPr>
            </w:pPr>
          </w:p>
        </w:tc>
      </w:tr>
    </w:tbl>
    <w:p w14:paraId="4FB634DE" w14:textId="77777777" w:rsidR="00907031" w:rsidRPr="00907031" w:rsidRDefault="00907031" w:rsidP="00907031">
      <w:pPr>
        <w:spacing w:after="200" w:line="360" w:lineRule="auto"/>
        <w:ind w:right="71"/>
        <w:jc w:val="both"/>
        <w:rPr>
          <w:rFonts w:ascii="Verdana" w:eastAsia="Calibri" w:hAnsi="Verdana" w:cs="Arial"/>
          <w:i/>
          <w:iCs/>
          <w:sz w:val="20"/>
          <w:szCs w:val="20"/>
          <w:highlight w:val="yellow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907031" w:rsidRPr="00907031" w14:paraId="3A4E6101" w14:textId="77777777" w:rsidTr="00294BAB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C17060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>DADES A l'efecte de NOTIFICACIONS</w:t>
            </w:r>
          </w:p>
        </w:tc>
      </w:tr>
      <w:tr w:rsidR="00907031" w:rsidRPr="00907031" w14:paraId="609BA992" w14:textId="77777777" w:rsidTr="00294BAB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EC3AE1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Mitjà de Notificació</w:t>
            </w:r>
          </w:p>
        </w:tc>
      </w:tr>
      <w:tr w:rsidR="00907031" w:rsidRPr="00907031" w14:paraId="0A1E879B" w14:textId="77777777" w:rsidTr="00294BAB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C52C2A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end"/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 Notificació electrònica</w:t>
            </w:r>
          </w:p>
          <w:p w14:paraId="7D3C373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/>
              </w:rPr>
              <w:fldChar w:fldCharType="end"/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 Notificació postal</w:t>
            </w:r>
          </w:p>
        </w:tc>
      </w:tr>
      <w:tr w:rsidR="00907031" w:rsidRPr="00907031" w14:paraId="02C3B4C7" w14:textId="77777777" w:rsidTr="00294BAB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45045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Direcció</w:t>
            </w:r>
          </w:p>
        </w:tc>
      </w:tr>
      <w:tr w:rsidR="00907031" w:rsidRPr="00907031" w14:paraId="3F765EC1" w14:textId="77777777" w:rsidTr="00294BAB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FAFAD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</w:tr>
      <w:tr w:rsidR="00907031" w:rsidRPr="00907031" w14:paraId="69D0D14D" w14:textId="77777777" w:rsidTr="00294BAB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1DEFA0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Codi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7E9AF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Municipi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0C3818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Província</w:t>
            </w:r>
          </w:p>
        </w:tc>
      </w:tr>
      <w:tr w:rsidR="00907031" w:rsidRPr="00907031" w14:paraId="5B34EDA7" w14:textId="77777777" w:rsidTr="00294BAB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FA55FC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C16450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321AA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</w:tr>
      <w:tr w:rsidR="00907031" w:rsidRPr="00907031" w14:paraId="63010749" w14:textId="77777777" w:rsidTr="00294BAB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8E04F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Telèfon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18E1D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Mòbil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5B738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A29A2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  <w:t>Correu electrònic</w:t>
            </w:r>
          </w:p>
        </w:tc>
      </w:tr>
      <w:tr w:rsidR="00907031" w:rsidRPr="00907031" w14:paraId="32098DE4" w14:textId="77777777" w:rsidTr="00294BAB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81670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5ADD9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F31C4F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91B640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</w:pPr>
          </w:p>
        </w:tc>
      </w:tr>
    </w:tbl>
    <w:p w14:paraId="33953919" w14:textId="77777777" w:rsidR="00907031" w:rsidRPr="00907031" w:rsidRDefault="00907031" w:rsidP="00907031">
      <w:pPr>
        <w:widowControl w:val="0"/>
        <w:spacing w:after="20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907031" w:rsidRPr="00907031" w14:paraId="1756FBCF" w14:textId="77777777" w:rsidTr="00294BAB">
        <w:trPr>
          <w:trHeight w:val="355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EBC42AE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20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>OBJECTE DE LA SOL·LICITUD</w:t>
            </w:r>
          </w:p>
        </w:tc>
      </w:tr>
      <w:tr w:rsidR="00907031" w:rsidRPr="00907031" w14:paraId="03C8F430" w14:textId="77777777" w:rsidTr="00294BAB">
        <w:trPr>
          <w:trHeight w:val="1884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8387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87"/>
            </w:tblGrid>
            <w:tr w:rsidR="00907031" w:rsidRPr="00907031" w14:paraId="4CABAF2B" w14:textId="77777777" w:rsidTr="00294BAB">
              <w:trPr>
                <w:trHeight w:val="1925"/>
              </w:trPr>
              <w:tc>
                <w:tcPr>
                  <w:tcW w:w="8387" w:type="dxa"/>
                </w:tcPr>
                <w:p w14:paraId="7F06EB91" w14:textId="77777777" w:rsidR="00907031" w:rsidRPr="00907031" w:rsidRDefault="00907031" w:rsidP="00907031">
                  <w:pPr>
                    <w:spacing w:after="200" w:line="360" w:lineRule="auto"/>
                    <w:ind w:right="-15"/>
                    <w:jc w:val="both"/>
                    <w:rPr>
                      <w:rFonts w:ascii="Verdana" w:eastAsia="Calibri" w:hAnsi="Verdana" w:cs="Arial"/>
                      <w:b/>
                      <w:i/>
                      <w:iCs/>
                      <w:sz w:val="16"/>
                      <w:szCs w:val="16"/>
                      <w:lang w:val="ca-ES"/>
                    </w:rPr>
                  </w:pPr>
                  <w:r w:rsidRPr="00907031">
                    <w:rPr>
                      <w:rFonts w:ascii="Verdana" w:eastAsia="Calibri" w:hAnsi="Verdana" w:cs="Arial"/>
                      <w:b/>
                      <w:i/>
                      <w:iCs/>
                      <w:sz w:val="16"/>
                      <w:szCs w:val="16"/>
                      <w:lang w:val="ca-ES"/>
                    </w:rPr>
                    <w:t>EXPOSA</w:t>
                  </w:r>
                </w:p>
                <w:p w14:paraId="478822CB" w14:textId="77777777" w:rsidR="00907031" w:rsidRPr="00907031" w:rsidRDefault="00907031" w:rsidP="00907031">
                  <w:pPr>
                    <w:spacing w:after="200" w:line="360" w:lineRule="auto"/>
                    <w:jc w:val="both"/>
                    <w:rPr>
                      <w:rFonts w:ascii="Apple Garamond Light" w:eastAsia="Calibri" w:hAnsi="Apple Garamond Light"/>
                      <w:b/>
                      <w:i/>
                      <w:iCs/>
                      <w:sz w:val="16"/>
                      <w:szCs w:val="16"/>
                      <w:lang w:val="ca-ES"/>
                    </w:rPr>
                  </w:pPr>
                  <w:r w:rsidRPr="00907031">
                    <w:rPr>
                      <w:rFonts w:ascii="Verdana" w:eastAsia="Calibri" w:hAnsi="Verdana"/>
                      <w:bCs/>
                      <w:i/>
                      <w:iCs/>
                      <w:sz w:val="16"/>
                      <w:szCs w:val="16"/>
                      <w:lang w:val="ca-ES"/>
                    </w:rPr>
                    <w:t>Que</w:t>
                  </w:r>
                  <w:r w:rsidRPr="00907031">
                    <w:rPr>
                      <w:rFonts w:ascii="Apple Garamond Light" w:eastAsia="Calibri" w:hAnsi="Apple Garamond Light"/>
                      <w:i/>
                      <w:iCs/>
                      <w:lang w:val="ca-ES"/>
                    </w:rPr>
                    <w:t xml:space="preserve"> </w:t>
                  </w:r>
                  <w:r w:rsidRPr="00907031">
                    <w:rPr>
                      <w:rFonts w:ascii="Verdana" w:eastAsia="Calibri" w:hAnsi="Verdana"/>
                      <w:bCs/>
                      <w:i/>
                      <w:iCs/>
                      <w:sz w:val="16"/>
                      <w:szCs w:val="16"/>
                      <w:lang w:val="ca-ES"/>
                    </w:rPr>
                    <w:t>vista la convocatòria anunciada en el DOGC, de data ______________, en relació amb la convocatòria d’una plaça d’agent de la Policia Local de Sant Vicenç de Montalt vacant a la plantilla de personal mitjançant concurs-oposició lliure, més les vacants que es puguin produir amb les limitacions que s’indiquen a les bases reguladores, conforme a les bases publicades en el BOPB de data ______________.</w:t>
                  </w:r>
                </w:p>
              </w:tc>
            </w:tr>
          </w:tbl>
          <w:p w14:paraId="716BF44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5586A0E7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r w:rsidRPr="00907031">
              <w:rPr>
                <w:rFonts w:ascii="Verdana" w:eastAsia="Calibri" w:hAnsi="Verdana"/>
                <w:b/>
                <w:bCs/>
                <w:i/>
                <w:iCs/>
                <w:sz w:val="16"/>
                <w:szCs w:val="16"/>
                <w:lang w:val="ca-ES" w:eastAsia="en-US"/>
              </w:rPr>
              <w:t>DECLARA SOTA LA SEVA RESPONSABILITAT (Marcar casella, si escau)</w:t>
            </w:r>
          </w:p>
          <w:p w14:paraId="28D7B3C8" w14:textId="77777777" w:rsidR="00907031" w:rsidRPr="00907031" w:rsidRDefault="00000000" w:rsidP="00907031">
            <w:pPr>
              <w:spacing w:line="360" w:lineRule="auto"/>
              <w:ind w:left="909" w:hanging="189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12019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Declaro sota la meva responsabilitat que compleixo els requisits de participació establerts a la convocatòria, prenc el compromís de portar armes de foc d’acord amb les condicions establertes a la legislació vigent. </w:t>
            </w:r>
            <w:r w:rsidR="00907031"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  <w:t>IMPORTANT MIRAR LA BASE SEGONA i TERCERA DEL PROCÉS SELECTIU</w:t>
            </w:r>
          </w:p>
          <w:p w14:paraId="7618CEC7" w14:textId="77777777" w:rsidR="00907031" w:rsidRPr="00907031" w:rsidRDefault="00907031" w:rsidP="00907031">
            <w:pPr>
              <w:spacing w:line="360" w:lineRule="auto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30C1A14E" w14:textId="77777777" w:rsidR="00907031" w:rsidRPr="00907031" w:rsidRDefault="00000000" w:rsidP="00907031">
            <w:pPr>
              <w:spacing w:line="360" w:lineRule="auto"/>
              <w:ind w:left="909" w:hanging="189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8828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Em comprometo a complir les condicions exigides per exercir les funcions que em puguin ésser encomanades, d’acord amb el que determinen la Llei 16/1991, de 10 de juliol, i les disposicions vigents.</w:t>
            </w:r>
          </w:p>
          <w:p w14:paraId="0F55EE4D" w14:textId="77777777" w:rsidR="00907031" w:rsidRPr="00907031" w:rsidRDefault="00907031" w:rsidP="00907031">
            <w:pPr>
              <w:spacing w:line="360" w:lineRule="auto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6EA3C5F4" w14:textId="77777777" w:rsidR="00907031" w:rsidRPr="00907031" w:rsidRDefault="00907031" w:rsidP="009070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ca-ES"/>
              </w:rPr>
            </w:pPr>
          </w:p>
          <w:p w14:paraId="1BEE1482" w14:textId="77777777" w:rsidR="00907031" w:rsidRPr="00907031" w:rsidRDefault="00907031" w:rsidP="00907031">
            <w:pPr>
              <w:spacing w:line="360" w:lineRule="auto"/>
              <w:ind w:left="720" w:hanging="720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  <w:t>DRETS D’EXAMEN:</w:t>
            </w:r>
          </w:p>
          <w:p w14:paraId="1795843D" w14:textId="77777777" w:rsidR="00907031" w:rsidRPr="00907031" w:rsidRDefault="00000000" w:rsidP="00907031">
            <w:pPr>
              <w:spacing w:line="360" w:lineRule="auto"/>
              <w:ind w:left="1335" w:hanging="274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18799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He efectuat el pagament de la taxa per dret d’examen de 20€, atesa l’Ordenança Fiscal núm. 13 reguladora de la Taxa per expedició de documents administratius, a través de la passarel·la de pagament </w:t>
            </w:r>
            <w:hyperlink r:id="rId8" w:history="1">
              <w:r w:rsidR="00907031" w:rsidRPr="00907031">
                <w:rPr>
                  <w:rFonts w:ascii="Verdana" w:hAnsi="Verdana" w:cs="Arial"/>
                  <w:i/>
                  <w:iCs/>
                  <w:color w:val="0000FF"/>
                  <w:sz w:val="16"/>
                  <w:szCs w:val="16"/>
                  <w:u w:val="single"/>
                  <w:lang w:val="ca-ES" w:eastAsia="zh-CN"/>
                </w:rPr>
                <w:t>https://tiquets.svmontalt.cat/</w:t>
              </w:r>
            </w:hyperlink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(Cal adjuntar el comprovant del pagament)</w:t>
            </w:r>
          </w:p>
          <w:p w14:paraId="5DFED6CC" w14:textId="77777777" w:rsidR="00907031" w:rsidRPr="00907031" w:rsidRDefault="00907031" w:rsidP="00907031">
            <w:pPr>
              <w:spacing w:line="360" w:lineRule="auto"/>
              <w:ind w:left="1335" w:hanging="274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14834A9F" w14:textId="77777777" w:rsidR="00907031" w:rsidRPr="00907031" w:rsidRDefault="00000000" w:rsidP="00907031">
            <w:pPr>
              <w:spacing w:line="360" w:lineRule="auto"/>
              <w:ind w:left="1335" w:hanging="274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11003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 Estic exempt del pagament de la taxa del dret d’examen d’acord amb l’Ordenança Fiscal núm. 13 reguladora de la Taxa per expedició de documents administratius. (Únicament per a persones que es </w:t>
            </w:r>
            <w:r w:rsidR="00907031"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 w:eastAsia="en-US"/>
              </w:rPr>
              <w:t xml:space="preserve">trobin en situació legal d’atur i ho </w:t>
            </w:r>
            <w:r w:rsidR="00907031" w:rsidRPr="00907031">
              <w:rPr>
                <w:rFonts w:ascii="Verdana" w:eastAsia="Calibri" w:hAnsi="Verdana" w:cs="Arial"/>
                <w:b/>
                <w:bCs/>
                <w:i/>
                <w:iCs/>
                <w:sz w:val="16"/>
                <w:szCs w:val="16"/>
                <w:lang w:val="ca-ES" w:eastAsia="en-US"/>
              </w:rPr>
              <w:t>acreditin documentalment</w:t>
            </w:r>
            <w:r w:rsidR="00907031"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 w:eastAsia="en-US"/>
              </w:rPr>
              <w:t>.)</w:t>
            </w:r>
          </w:p>
          <w:p w14:paraId="0BD26891" w14:textId="77777777" w:rsidR="00907031" w:rsidRPr="00907031" w:rsidRDefault="00907031" w:rsidP="00907031">
            <w:pPr>
              <w:spacing w:line="360" w:lineRule="auto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</w:p>
          <w:p w14:paraId="22023C00" w14:textId="77777777" w:rsidR="00907031" w:rsidRPr="00907031" w:rsidRDefault="00907031" w:rsidP="00907031">
            <w:pPr>
              <w:spacing w:line="360" w:lineRule="auto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</w:p>
          <w:p w14:paraId="4AC47DC1" w14:textId="77777777" w:rsidR="00907031" w:rsidRPr="00907031" w:rsidRDefault="00907031" w:rsidP="00907031">
            <w:pPr>
              <w:spacing w:line="360" w:lineRule="auto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  <w:t>ACREDITACIÓ CONEIXEMENT DE LLENGUA CATALANA:</w:t>
            </w:r>
          </w:p>
          <w:p w14:paraId="6F191FF7" w14:textId="77777777" w:rsidR="00907031" w:rsidRPr="00907031" w:rsidRDefault="00000000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4218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Acredito NIVELL B2 CATALÀ NIVELL INTERMEDI de la Direcció General de Política Lingüística del Departament de Cultura, equivalent o superior (Cal adjuntar certificat).</w:t>
            </w:r>
          </w:p>
          <w:p w14:paraId="31EC322E" w14:textId="77777777" w:rsidR="00907031" w:rsidRPr="00907031" w:rsidRDefault="00907031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4D4DD478" w14:textId="77777777" w:rsidR="00907031" w:rsidRPr="00907031" w:rsidRDefault="00000000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15946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Resto exempt de realitzar aquesta prova perquè he participat i obtingut plaça en algun procés de selecció per a l’accés a la condició de funcionari públic, he superat una prova o un exercici de coneixements de llengua catalana del mateix nivell o superior (Cal adjuntar documentació que acrediti aquesta circumstància).</w:t>
            </w:r>
          </w:p>
          <w:p w14:paraId="3DDCDD8E" w14:textId="77777777" w:rsidR="00907031" w:rsidRPr="00907031" w:rsidRDefault="00907031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5D2C61E2" w14:textId="77777777" w:rsidR="00907031" w:rsidRPr="00907031" w:rsidRDefault="00000000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10278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No disposo del nivell de català exigit, per tant, realitzaré la prova de català.</w:t>
            </w:r>
          </w:p>
          <w:p w14:paraId="0AB3F804" w14:textId="77777777" w:rsidR="00907031" w:rsidRPr="00907031" w:rsidRDefault="00907031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353E6DEC" w14:textId="77777777" w:rsidR="00907031" w:rsidRPr="00907031" w:rsidRDefault="00907031" w:rsidP="00907031">
            <w:pPr>
              <w:spacing w:line="360" w:lineRule="auto"/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 w:eastAsia="en-US"/>
              </w:rPr>
              <w:t>DOCUMENTACIÓ QUE S’ADJUNTA (Mitjançant fotocòpies degudament compulsades):</w:t>
            </w:r>
          </w:p>
          <w:p w14:paraId="370BC09D" w14:textId="77777777" w:rsidR="00907031" w:rsidRPr="00907031" w:rsidRDefault="00000000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71906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Currículum </w:t>
            </w:r>
            <w:proofErr w:type="spellStart"/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>vitae</w:t>
            </w:r>
            <w:proofErr w:type="spellEnd"/>
          </w:p>
          <w:p w14:paraId="58E9249F" w14:textId="77777777" w:rsidR="00907031" w:rsidRPr="00907031" w:rsidRDefault="00000000" w:rsidP="00907031">
            <w:pPr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3974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DNI</w:t>
            </w:r>
          </w:p>
          <w:p w14:paraId="032EBC96" w14:textId="77777777" w:rsidR="00907031" w:rsidRPr="00907031" w:rsidRDefault="00000000" w:rsidP="00907031">
            <w:pPr>
              <w:tabs>
                <w:tab w:val="left" w:pos="2160"/>
              </w:tabs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3762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Permisos de conduir A2 i B</w:t>
            </w:r>
          </w:p>
          <w:p w14:paraId="33056B48" w14:textId="77777777" w:rsidR="00907031" w:rsidRPr="00907031" w:rsidRDefault="00000000" w:rsidP="00907031">
            <w:pPr>
              <w:tabs>
                <w:tab w:val="left" w:pos="2160"/>
              </w:tabs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3816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Títols acadèmics (requisit mínim Títol de batxillerat, tècnic o equivalent)</w:t>
            </w:r>
          </w:p>
          <w:p w14:paraId="71F18A1D" w14:textId="77777777" w:rsidR="00907031" w:rsidRPr="00907031" w:rsidRDefault="00000000" w:rsidP="00907031">
            <w:pPr>
              <w:tabs>
                <w:tab w:val="left" w:pos="2160"/>
              </w:tabs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-3761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Documentació acreditativa dels mèrits que s’al·leguin</w:t>
            </w:r>
          </w:p>
          <w:p w14:paraId="5A4C6D06" w14:textId="77777777" w:rsidR="00907031" w:rsidRPr="00907031" w:rsidRDefault="00000000" w:rsidP="00907031">
            <w:pPr>
              <w:tabs>
                <w:tab w:val="left" w:pos="2160"/>
              </w:tabs>
              <w:spacing w:line="360" w:lineRule="auto"/>
              <w:ind w:left="1051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  <w:sdt>
              <w:sdtPr>
                <w:rPr>
                  <w:rFonts w:ascii="Verdana" w:eastAsia="Calibri" w:hAnsi="Verdana"/>
                  <w:bCs/>
                  <w:i/>
                  <w:iCs/>
                  <w:sz w:val="16"/>
                  <w:szCs w:val="16"/>
                  <w:lang w:val="ca-ES" w:eastAsia="en-US"/>
                </w:rPr>
                <w:id w:val="3215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031" w:rsidRPr="00907031">
                  <w:rPr>
                    <w:rFonts w:ascii="Segoe UI Symbol" w:eastAsia="Calibri" w:hAnsi="Segoe UI Symbol" w:cs="Segoe UI Symbol"/>
                    <w:bCs/>
                    <w:i/>
                    <w:iCs/>
                    <w:sz w:val="16"/>
                    <w:szCs w:val="16"/>
                    <w:lang w:val="ca-ES" w:eastAsia="en-US"/>
                  </w:rPr>
                  <w:t>☐</w:t>
                </w:r>
              </w:sdtContent>
            </w:sdt>
            <w:r w:rsidR="00907031" w:rsidRPr="00907031"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  <w:t xml:space="preserve"> Altres documents (ex. Nivell de català, comprovant del pagament dels drets d’examen...) </w:t>
            </w:r>
          </w:p>
          <w:p w14:paraId="40FF6E00" w14:textId="77777777" w:rsidR="00907031" w:rsidRPr="00907031" w:rsidRDefault="00907031" w:rsidP="00907031">
            <w:pPr>
              <w:spacing w:line="360" w:lineRule="auto"/>
              <w:jc w:val="both"/>
              <w:rPr>
                <w:rFonts w:ascii="Verdana" w:eastAsia="Calibri" w:hAnsi="Verdana"/>
                <w:bCs/>
                <w:i/>
                <w:iCs/>
                <w:sz w:val="16"/>
                <w:szCs w:val="16"/>
                <w:lang w:val="ca-ES" w:eastAsia="en-US"/>
              </w:rPr>
            </w:pPr>
          </w:p>
          <w:p w14:paraId="222BC247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 xml:space="preserve">Per tot això, </w:t>
            </w: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16"/>
                <w:lang w:val="ca-ES"/>
              </w:rPr>
              <w:t xml:space="preserve">SOL·LICITO 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que, de conformitat amb el que es disposa en els articles 55 i 56 del text refós de la Llei d'Estatut Bàsic de l'Empleat públic, aprovat per Reial decret Legislatiu 5/2015, de 30 d'octubre, s'admeti aquesta sol·licitud per al procés de selecció de personal referenciat.</w:t>
            </w:r>
          </w:p>
        </w:tc>
      </w:tr>
    </w:tbl>
    <w:p w14:paraId="4F4C9979" w14:textId="77777777" w:rsidR="00907031" w:rsidRPr="00907031" w:rsidRDefault="00907031" w:rsidP="00907031">
      <w:pPr>
        <w:widowControl w:val="0"/>
        <w:spacing w:after="20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highlight w:val="yellow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907031" w:rsidRPr="00907031" w14:paraId="05603871" w14:textId="77777777" w:rsidTr="00294BAB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14:paraId="48A88E1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20"/>
                <w:lang w:val="ca-ES"/>
              </w:rPr>
              <w:br w:type="page"/>
            </w: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 xml:space="preserve">Deure d'informar als interessats sobre protecció de dades </w:t>
            </w:r>
          </w:p>
        </w:tc>
      </w:tr>
      <w:tr w:rsidR="00907031" w:rsidRPr="00907031" w14:paraId="64002848" w14:textId="77777777" w:rsidTr="00294BAB">
        <w:trPr>
          <w:trHeight w:val="241"/>
        </w:trPr>
        <w:tc>
          <w:tcPr>
            <w:tcW w:w="8505" w:type="dxa"/>
            <w:gridSpan w:val="2"/>
          </w:tcPr>
          <w:p w14:paraId="5761F4FB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end"/>
            </w:r>
            <w:r w:rsidRPr="00907031">
              <w:rPr>
                <w:rFonts w:ascii="Wingdings" w:eastAsia="Calibri" w:hAnsi="Wingdings"/>
                <w:i/>
                <w:iCs/>
                <w:sz w:val="16"/>
                <w:szCs w:val="20"/>
                <w:lang w:val="ca-ES"/>
              </w:rPr>
              <w:sym w:font="Wingdings" w:char="F020"/>
            </w:r>
            <w:r w:rsidRPr="00907031"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  <w:t xml:space="preserve">He estat informat de què aquest Ajuntament tractarà i guardar les dades aportades en la instància i en la documentació que li acompanya per a la tramitació i gestió d'expedients administratius. </w:t>
            </w:r>
          </w:p>
        </w:tc>
      </w:tr>
      <w:tr w:rsidR="00907031" w:rsidRPr="00907031" w14:paraId="34FFE6C2" w14:textId="77777777" w:rsidTr="00294BAB">
        <w:trPr>
          <w:trHeight w:val="241"/>
        </w:trPr>
        <w:tc>
          <w:tcPr>
            <w:tcW w:w="3261" w:type="dxa"/>
          </w:tcPr>
          <w:p w14:paraId="75164FF5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Responsable</w:t>
            </w:r>
          </w:p>
        </w:tc>
        <w:tc>
          <w:tcPr>
            <w:tcW w:w="5244" w:type="dxa"/>
          </w:tcPr>
          <w:p w14:paraId="7406693B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Ajuntament de 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Sant Vicenç de Montalt.</w:t>
            </w:r>
          </w:p>
        </w:tc>
      </w:tr>
      <w:tr w:rsidR="00907031" w:rsidRPr="00907031" w14:paraId="66207177" w14:textId="77777777" w:rsidTr="00294BAB">
        <w:trPr>
          <w:trHeight w:val="618"/>
        </w:trPr>
        <w:tc>
          <w:tcPr>
            <w:tcW w:w="3261" w:type="dxa"/>
          </w:tcPr>
          <w:p w14:paraId="584470B9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Finalitat Principal</w:t>
            </w:r>
          </w:p>
        </w:tc>
        <w:tc>
          <w:tcPr>
            <w:tcW w:w="5244" w:type="dxa"/>
          </w:tcPr>
          <w:p w14:paraId="54A557A7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Tramitació, gestió d'expedients administratius i actuacions administratives derivades d'aquests.</w:t>
            </w:r>
          </w:p>
        </w:tc>
      </w:tr>
      <w:tr w:rsidR="00907031" w:rsidRPr="00907031" w14:paraId="5F8139F8" w14:textId="77777777" w:rsidTr="00294BAB">
        <w:trPr>
          <w:trHeight w:val="241"/>
        </w:trPr>
        <w:tc>
          <w:tcPr>
            <w:tcW w:w="3261" w:type="dxa"/>
          </w:tcPr>
          <w:p w14:paraId="05ADCD3B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Legitimació</w:t>
            </w:r>
            <w:r w:rsidRPr="00907031">
              <w:rPr>
                <w:rFonts w:ascii="Verdana" w:eastAsia="Calibri" w:hAnsi="Verdana"/>
                <w:b/>
                <w:i/>
                <w:iCs/>
                <w:color w:val="F49701"/>
                <w:sz w:val="16"/>
                <w:szCs w:val="16"/>
                <w:vertAlign w:val="superscript"/>
                <w:lang w:val="ca-ES"/>
              </w:rPr>
              <w:t xml:space="preserve"> </w:t>
            </w:r>
          </w:p>
        </w:tc>
        <w:tc>
          <w:tcPr>
            <w:tcW w:w="5244" w:type="dxa"/>
          </w:tcPr>
          <w:p w14:paraId="77A71298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Compliment d'una missió realitzada en interès públic o en l'exercici de poders públics conferits al responsable del tractament: </w:t>
            </w:r>
            <w:r w:rsidRPr="00907031">
              <w:rPr>
                <w:rFonts w:ascii="Verdana" w:eastAsia="Calibri" w:hAnsi="Verdana"/>
                <w:i/>
                <w:iCs/>
                <w:sz w:val="14"/>
                <w:szCs w:val="20"/>
                <w:lang w:val="ca-ES"/>
              </w:rPr>
              <w:t>art. 55 del text refós de la Llei de l'Estatut Bàsic de l'Empleat públic, aprovat per Reial decret Legislatiu 5/2015, de 30 d'octubre</w:t>
            </w:r>
          </w:p>
        </w:tc>
      </w:tr>
      <w:tr w:rsidR="00907031" w:rsidRPr="00907031" w14:paraId="3B92F72D" w14:textId="77777777" w:rsidTr="00294BAB">
        <w:trPr>
          <w:trHeight w:val="241"/>
        </w:trPr>
        <w:tc>
          <w:tcPr>
            <w:tcW w:w="3261" w:type="dxa"/>
          </w:tcPr>
          <w:p w14:paraId="7B99B688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Destinataris</w:t>
            </w:r>
            <w:r w:rsidRPr="00907031">
              <w:rPr>
                <w:rFonts w:ascii="Verdana" w:eastAsia="Calibri" w:hAnsi="Verdana"/>
                <w:b/>
                <w:i/>
                <w:iCs/>
                <w:color w:val="F49701"/>
                <w:sz w:val="16"/>
                <w:szCs w:val="16"/>
                <w:vertAlign w:val="superscript"/>
                <w:lang w:val="ca-ES"/>
              </w:rPr>
              <w:t xml:space="preserve"> </w:t>
            </w:r>
          </w:p>
        </w:tc>
        <w:tc>
          <w:tcPr>
            <w:tcW w:w="5244" w:type="dxa"/>
          </w:tcPr>
          <w:p w14:paraId="52FC7EA2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No hi ha previsió de transferències a tercers països.</w:t>
            </w:r>
          </w:p>
        </w:tc>
      </w:tr>
      <w:tr w:rsidR="00907031" w:rsidRPr="00907031" w14:paraId="09BDF1AB" w14:textId="77777777" w:rsidTr="00294BAB">
        <w:trPr>
          <w:trHeight w:val="241"/>
        </w:trPr>
        <w:tc>
          <w:tcPr>
            <w:tcW w:w="3261" w:type="dxa"/>
          </w:tcPr>
          <w:p w14:paraId="10214986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Drets</w:t>
            </w:r>
          </w:p>
        </w:tc>
        <w:tc>
          <w:tcPr>
            <w:tcW w:w="5244" w:type="dxa"/>
          </w:tcPr>
          <w:p w14:paraId="680E5ACA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907031" w:rsidRPr="00907031" w14:paraId="04658184" w14:textId="77777777" w:rsidTr="00294BAB">
        <w:trPr>
          <w:trHeight w:val="241"/>
        </w:trPr>
        <w:tc>
          <w:tcPr>
            <w:tcW w:w="3261" w:type="dxa"/>
          </w:tcPr>
          <w:p w14:paraId="56ECF161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Informació Addicional</w:t>
            </w:r>
          </w:p>
        </w:tc>
        <w:tc>
          <w:tcPr>
            <w:tcW w:w="5244" w:type="dxa"/>
          </w:tcPr>
          <w:p w14:paraId="5AF50249" w14:textId="77777777" w:rsidR="00907031" w:rsidRPr="00907031" w:rsidRDefault="00907031" w:rsidP="00907031">
            <w:pPr>
              <w:widowControl w:val="0"/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Pot consultar la informació addicional i detallada sobre protecció de dades en la següent </w:t>
            </w:r>
            <w:proofErr w:type="spellStart"/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url</w:t>
            </w:r>
            <w:proofErr w:type="spellEnd"/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- 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www.svmontalt.cat</w:t>
            </w:r>
          </w:p>
        </w:tc>
      </w:tr>
    </w:tbl>
    <w:p w14:paraId="45265402" w14:textId="77777777" w:rsidR="00907031" w:rsidRPr="00907031" w:rsidRDefault="00907031" w:rsidP="00907031">
      <w:pPr>
        <w:widowControl w:val="0"/>
        <w:spacing w:after="200" w:line="276" w:lineRule="auto"/>
        <w:jc w:val="both"/>
        <w:rPr>
          <w:rFonts w:ascii="Verdana" w:eastAsia="Calibri" w:hAnsi="Verdana"/>
          <w:i/>
          <w:iCs/>
          <w:sz w:val="14"/>
          <w:szCs w:val="14"/>
          <w:lang w:val="ca-ES" w:eastAsia="en-US"/>
        </w:rPr>
      </w:pPr>
    </w:p>
    <w:p w14:paraId="6A71AD43" w14:textId="77777777" w:rsidR="00907031" w:rsidRPr="00907031" w:rsidRDefault="00907031" w:rsidP="00907031">
      <w:pPr>
        <w:widowControl w:val="0"/>
        <w:spacing w:after="200" w:line="276" w:lineRule="auto"/>
        <w:jc w:val="both"/>
        <w:rPr>
          <w:rFonts w:ascii="Verdana" w:eastAsia="Calibri" w:hAnsi="Verdana"/>
          <w:i/>
          <w:iCs/>
          <w:sz w:val="14"/>
          <w:szCs w:val="14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907031" w:rsidRPr="00907031" w14:paraId="6D1669C8" w14:textId="77777777" w:rsidTr="00294BAB">
        <w:trPr>
          <w:trHeight w:val="241"/>
        </w:trPr>
        <w:tc>
          <w:tcPr>
            <w:tcW w:w="8505" w:type="dxa"/>
            <w:gridSpan w:val="2"/>
          </w:tcPr>
          <w:p w14:paraId="2610C9B2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7031">
              <w:rPr>
                <w:rFonts w:ascii="Verdana" w:eastAsia="Calibri" w:hAnsi="Verdana"/>
                <w:i/>
                <w:iCs/>
                <w:sz w:val="36"/>
                <w:lang w:val="ca-ES"/>
              </w:rPr>
              <w:instrText xml:space="preserve"> FORMCHECKBOX </w:instrText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separate"/>
            </w:r>
            <w:r w:rsidRPr="00907031">
              <w:rPr>
                <w:rFonts w:ascii="Verdana" w:eastAsia="Calibri" w:hAnsi="Verdana"/>
                <w:i/>
                <w:iCs/>
                <w:sz w:val="36"/>
                <w:szCs w:val="22"/>
                <w:lang w:val="ca-ES" w:eastAsia="en-US"/>
              </w:rPr>
              <w:fldChar w:fldCharType="end"/>
            </w:r>
            <w:r w:rsidRPr="00907031">
              <w:rPr>
                <w:rFonts w:ascii="Wingdings" w:eastAsia="Calibri" w:hAnsi="Wingdings"/>
                <w:i/>
                <w:iCs/>
                <w:sz w:val="16"/>
                <w:szCs w:val="20"/>
                <w:lang w:val="ca-ES"/>
              </w:rPr>
              <w:sym w:font="Wingdings" w:char="F020"/>
            </w:r>
            <w:r w:rsidRPr="00907031">
              <w:rPr>
                <w:rFonts w:ascii="Verdana" w:eastAsia="Calibri" w:hAnsi="Verdana" w:cs="Arial"/>
                <w:i/>
                <w:iCs/>
                <w:sz w:val="16"/>
                <w:szCs w:val="20"/>
                <w:lang w:val="ca-ES"/>
              </w:rPr>
              <w:t xml:space="preserve">Presto el meu consentiment perquè les dades aportades en la instància i en la documentació que l'acompanya puguin ser utilitzats </w:t>
            </w:r>
            <w:r w:rsidRPr="00907031">
              <w:rPr>
                <w:rFonts w:ascii="Verdana" w:eastAsia="Calibri" w:hAnsi="Verdana" w:cs="Arial"/>
                <w:i/>
                <w:iCs/>
                <w:sz w:val="16"/>
                <w:szCs w:val="20"/>
                <w:lang w:val="ca-ES" w:eastAsia="en-US"/>
              </w:rPr>
              <w:t>per a l’elaboració d’estadístiques d’interès general.</w:t>
            </w:r>
          </w:p>
        </w:tc>
      </w:tr>
      <w:tr w:rsidR="00907031" w:rsidRPr="00907031" w14:paraId="4FC8C1E0" w14:textId="77777777" w:rsidTr="00294BAB">
        <w:trPr>
          <w:trHeight w:val="241"/>
        </w:trPr>
        <w:tc>
          <w:tcPr>
            <w:tcW w:w="3261" w:type="dxa"/>
          </w:tcPr>
          <w:p w14:paraId="0FE51FBC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Responsable</w:t>
            </w:r>
          </w:p>
        </w:tc>
        <w:tc>
          <w:tcPr>
            <w:tcW w:w="5244" w:type="dxa"/>
          </w:tcPr>
          <w:p w14:paraId="63FF2F5C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Ajuntament de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 xml:space="preserve"> Sant Vicenç de Montalt.</w:t>
            </w:r>
          </w:p>
        </w:tc>
      </w:tr>
      <w:tr w:rsidR="00907031" w:rsidRPr="00907031" w14:paraId="0FEAB257" w14:textId="77777777" w:rsidTr="00294BAB">
        <w:trPr>
          <w:trHeight w:val="241"/>
        </w:trPr>
        <w:tc>
          <w:tcPr>
            <w:tcW w:w="3261" w:type="dxa"/>
          </w:tcPr>
          <w:p w14:paraId="63C285F7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Finalitat Principal</w:t>
            </w:r>
          </w:p>
        </w:tc>
        <w:tc>
          <w:tcPr>
            <w:tcW w:w="5244" w:type="dxa"/>
          </w:tcPr>
          <w:p w14:paraId="389A3B88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Elaboració d’estudis sobre l’ocupació pública en l’àmbit local.</w:t>
            </w:r>
          </w:p>
        </w:tc>
      </w:tr>
      <w:tr w:rsidR="00907031" w:rsidRPr="00907031" w14:paraId="24E29CBB" w14:textId="77777777" w:rsidTr="00294BAB">
        <w:trPr>
          <w:trHeight w:val="241"/>
        </w:trPr>
        <w:tc>
          <w:tcPr>
            <w:tcW w:w="3261" w:type="dxa"/>
          </w:tcPr>
          <w:p w14:paraId="39C87698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Legitimació</w:t>
            </w:r>
          </w:p>
        </w:tc>
        <w:tc>
          <w:tcPr>
            <w:tcW w:w="5244" w:type="dxa"/>
          </w:tcPr>
          <w:p w14:paraId="5A7A6787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Consentiment</w:t>
            </w:r>
          </w:p>
        </w:tc>
      </w:tr>
      <w:tr w:rsidR="00907031" w:rsidRPr="00907031" w14:paraId="778CE914" w14:textId="77777777" w:rsidTr="00294BAB">
        <w:trPr>
          <w:trHeight w:val="241"/>
        </w:trPr>
        <w:tc>
          <w:tcPr>
            <w:tcW w:w="3261" w:type="dxa"/>
          </w:tcPr>
          <w:p w14:paraId="24A380FC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lastRenderedPageBreak/>
              <w:t>Destinataris</w:t>
            </w:r>
          </w:p>
        </w:tc>
        <w:tc>
          <w:tcPr>
            <w:tcW w:w="5244" w:type="dxa"/>
          </w:tcPr>
          <w:p w14:paraId="2F980F3A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Les dades se cediran a _________ [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per exemple altres administracions públiques/contractista/…]. No hi ha previsió de transferències a tercers països.</w:t>
            </w:r>
          </w:p>
        </w:tc>
      </w:tr>
      <w:tr w:rsidR="00907031" w:rsidRPr="00907031" w14:paraId="707820DB" w14:textId="77777777" w:rsidTr="00294BAB">
        <w:trPr>
          <w:trHeight w:val="241"/>
        </w:trPr>
        <w:tc>
          <w:tcPr>
            <w:tcW w:w="3261" w:type="dxa"/>
          </w:tcPr>
          <w:p w14:paraId="73D68944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Drets</w:t>
            </w:r>
          </w:p>
        </w:tc>
        <w:tc>
          <w:tcPr>
            <w:tcW w:w="5244" w:type="dxa"/>
          </w:tcPr>
          <w:p w14:paraId="085CF037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Té dret a accedir, rectificar i suprimir les dades, així com qualssevol altre dret que li correspongui, tal com s’explica a la informació addicional.</w:t>
            </w:r>
          </w:p>
        </w:tc>
      </w:tr>
      <w:tr w:rsidR="00907031" w:rsidRPr="00907031" w14:paraId="57BB8901" w14:textId="77777777" w:rsidTr="00294BAB">
        <w:trPr>
          <w:trHeight w:val="241"/>
        </w:trPr>
        <w:tc>
          <w:tcPr>
            <w:tcW w:w="3261" w:type="dxa"/>
          </w:tcPr>
          <w:p w14:paraId="4B915836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b/>
                <w:i/>
                <w:iCs/>
                <w:sz w:val="16"/>
                <w:szCs w:val="20"/>
                <w:lang w:val="ca-ES"/>
              </w:rPr>
              <w:t>Informació Addicional</w:t>
            </w:r>
          </w:p>
        </w:tc>
        <w:tc>
          <w:tcPr>
            <w:tcW w:w="5244" w:type="dxa"/>
          </w:tcPr>
          <w:p w14:paraId="21F1E3C4" w14:textId="77777777" w:rsidR="00907031" w:rsidRPr="00907031" w:rsidRDefault="00907031" w:rsidP="00907031">
            <w:pPr>
              <w:spacing w:after="200" w:line="276" w:lineRule="auto"/>
              <w:jc w:val="both"/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Pot consultar la informació addicional i detallada sobre protecció de dades en la següent </w:t>
            </w:r>
            <w:proofErr w:type="spellStart"/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>url</w:t>
            </w:r>
            <w:proofErr w:type="spellEnd"/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/>
              </w:rPr>
              <w:t xml:space="preserve"> </w:t>
            </w:r>
            <w:r w:rsidRPr="00907031">
              <w:rPr>
                <w:rFonts w:ascii="Verdana" w:eastAsia="Calibri" w:hAnsi="Verdana"/>
                <w:i/>
                <w:iCs/>
                <w:sz w:val="16"/>
                <w:szCs w:val="20"/>
                <w:lang w:val="ca-ES" w:eastAsia="en-US"/>
              </w:rPr>
              <w:t>www.svmontalt.cat</w:t>
            </w:r>
          </w:p>
        </w:tc>
      </w:tr>
    </w:tbl>
    <w:p w14:paraId="5083CB0C" w14:textId="77777777" w:rsidR="00907031" w:rsidRPr="00907031" w:rsidRDefault="00907031" w:rsidP="00907031">
      <w:pPr>
        <w:widowControl w:val="0"/>
        <w:spacing w:after="200" w:line="360" w:lineRule="auto"/>
        <w:jc w:val="both"/>
        <w:rPr>
          <w:rFonts w:ascii="Verdana" w:eastAsia="Calibri" w:hAnsi="Verdana"/>
          <w:i/>
          <w:iCs/>
          <w:sz w:val="20"/>
          <w:szCs w:val="14"/>
          <w:lang w:val="ca-ES" w:eastAsia="en-U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907031" w:rsidRPr="00907031" w14:paraId="15220A2D" w14:textId="77777777" w:rsidTr="00294BAB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B116379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 w:cs="Arial"/>
                <w:b/>
                <w:i/>
                <w:iCs/>
                <w:sz w:val="20"/>
                <w:szCs w:val="20"/>
                <w:lang w:val="ca-ES"/>
              </w:rPr>
            </w:pPr>
            <w:r w:rsidRPr="00907031">
              <w:rPr>
                <w:rFonts w:ascii="Verdana" w:eastAsia="Calibri" w:hAnsi="Verdana" w:cs="Arial"/>
                <w:b/>
                <w:i/>
                <w:iCs/>
                <w:color w:val="333399"/>
                <w:sz w:val="20"/>
                <w:szCs w:val="20"/>
                <w:lang w:val="ca-ES"/>
              </w:rPr>
              <w:t>DATA I SIGNATURA</w:t>
            </w:r>
          </w:p>
        </w:tc>
      </w:tr>
      <w:tr w:rsidR="00907031" w:rsidRPr="00907031" w14:paraId="5F143186" w14:textId="77777777" w:rsidTr="00294BAB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ED2581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  <w:p w14:paraId="05C4B8CF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Declaro sota la meva responsabilitat que les dades facilitades són certes.</w:t>
            </w:r>
          </w:p>
          <w:p w14:paraId="66F282BC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  <w:p w14:paraId="008E669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A ___________________________, a __________ de __________ de 20__.</w:t>
            </w:r>
          </w:p>
          <w:p w14:paraId="7201EE0A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El sol·licitant,</w:t>
            </w:r>
          </w:p>
          <w:p w14:paraId="4F15F144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  <w:p w14:paraId="17D597D8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  <w:p w14:paraId="782F00A6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  <w:t>Signat: _________________</w:t>
            </w:r>
          </w:p>
          <w:p w14:paraId="3E38CF93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  <w:p w14:paraId="24800A34" w14:textId="77777777" w:rsidR="00907031" w:rsidRPr="00907031" w:rsidRDefault="00907031" w:rsidP="00907031">
            <w:pPr>
              <w:spacing w:after="200" w:line="360" w:lineRule="auto"/>
              <w:ind w:right="74"/>
              <w:jc w:val="both"/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</w:pPr>
            <w:r w:rsidRPr="00907031">
              <w:rPr>
                <w:rFonts w:ascii="Verdana" w:eastAsia="Calibri" w:hAnsi="Verdana" w:cs="Arial"/>
                <w:i/>
                <w:iCs/>
                <w:sz w:val="16"/>
                <w:szCs w:val="16"/>
                <w:lang w:val="ca-ES"/>
              </w:rPr>
              <w:t>IL·LM. SR. ALCALDE-PRESIDENT DE L'AJUNTAMENT DE SANT VICENÇ DE MONTALT.</w:t>
            </w:r>
          </w:p>
        </w:tc>
      </w:tr>
      <w:tr w:rsidR="00907031" w:rsidRPr="00907031" w14:paraId="79A615A3" w14:textId="77777777" w:rsidTr="00294BAB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4BCCA35" w14:textId="77777777" w:rsidR="00907031" w:rsidRPr="00907031" w:rsidRDefault="00907031" w:rsidP="00907031">
            <w:pPr>
              <w:spacing w:after="200" w:line="360" w:lineRule="auto"/>
              <w:jc w:val="both"/>
              <w:rPr>
                <w:rFonts w:ascii="Verdana" w:eastAsia="Calibri" w:hAnsi="Verdana"/>
                <w:i/>
                <w:iCs/>
                <w:sz w:val="16"/>
                <w:szCs w:val="16"/>
                <w:lang w:val="ca-ES"/>
              </w:rPr>
            </w:pPr>
          </w:p>
        </w:tc>
      </w:tr>
    </w:tbl>
    <w:p w14:paraId="73990BDE" w14:textId="77777777" w:rsidR="00907031" w:rsidRPr="00907031" w:rsidRDefault="00907031" w:rsidP="00907031">
      <w:pPr>
        <w:jc w:val="both"/>
        <w:rPr>
          <w:rFonts w:ascii="Arial" w:eastAsia="Calibri" w:hAnsi="Arial" w:cs="Arial"/>
          <w:i/>
          <w:iCs/>
          <w:lang w:val="ca-ES" w:eastAsia="en-US"/>
        </w:rPr>
      </w:pPr>
    </w:p>
    <w:p w14:paraId="51693504" w14:textId="77777777" w:rsidR="00907031" w:rsidRPr="00907031" w:rsidRDefault="00907031" w:rsidP="00907031">
      <w:pPr>
        <w:spacing w:after="200" w:line="276" w:lineRule="auto"/>
        <w:rPr>
          <w:rFonts w:ascii="Apple Garamond Light" w:eastAsia="Calibri" w:hAnsi="Apple Garamond Light"/>
          <w:i/>
          <w:iCs/>
          <w:sz w:val="22"/>
          <w:szCs w:val="22"/>
          <w:lang w:val="ca-ES" w:eastAsia="en-US"/>
        </w:rPr>
      </w:pPr>
    </w:p>
    <w:p w14:paraId="31AEFCE2" w14:textId="70ECE4E4" w:rsidR="009425AA" w:rsidRDefault="009425AA">
      <w:pPr>
        <w:rPr>
          <w:rFonts w:ascii="Arial" w:hAnsi="Arial" w:cs="Arial"/>
          <w:lang w:val="ca-ES"/>
        </w:rPr>
      </w:pPr>
    </w:p>
    <w:sectPr w:rsidR="009425AA" w:rsidSect="00C7200E">
      <w:headerReference w:type="even" r:id="rId9"/>
      <w:headerReference w:type="default" r:id="rId10"/>
      <w:headerReference w:type="first" r:id="rId11"/>
      <w:pgSz w:w="11906" w:h="16838"/>
      <w:pgMar w:top="2835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319A" w14:textId="77777777" w:rsidR="00137829" w:rsidRDefault="00137829" w:rsidP="002C0B78">
      <w:r>
        <w:separator/>
      </w:r>
    </w:p>
  </w:endnote>
  <w:endnote w:type="continuationSeparator" w:id="0">
    <w:p w14:paraId="3836FBF8" w14:textId="77777777" w:rsidR="00137829" w:rsidRDefault="00137829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8E4D" w14:textId="77777777" w:rsidR="00137829" w:rsidRDefault="00137829" w:rsidP="002C0B78">
      <w:r>
        <w:separator/>
      </w:r>
    </w:p>
  </w:footnote>
  <w:footnote w:type="continuationSeparator" w:id="0">
    <w:p w14:paraId="4F47B685" w14:textId="77777777" w:rsidR="00137829" w:rsidRDefault="00137829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8DF6" w14:textId="77777777" w:rsidR="00E75931" w:rsidRDefault="00000000">
    <w:r>
      <w:rPr>
        <w:noProof/>
      </w:rPr>
      <w:pict w14:anchorId="225C1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1055" type="#_x0000_t75" style="position:absolute;margin-left:0;margin-top:0;width:425.15pt;height:598.35pt;z-index:-251656704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AF82" w14:textId="04707BB1" w:rsidR="00E75931" w:rsidRPr="00C7200E" w:rsidRDefault="002C4481" w:rsidP="002C0B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C55E3AC" wp14:editId="060C3E4A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0" t="0" r="0" b="0"/>
          <wp:wrapSquare wrapText="bothSides"/>
          <wp:docPr id="38" name="Imagen 38" descr="LOGOAJUN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AJUN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17D3" w14:textId="647555FB" w:rsidR="00E75931" w:rsidRDefault="002C448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BE59A7" wp14:editId="07821B10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C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314.7pt;margin-top:24pt;width:.0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" strokeweight="1.5pt">
              <v:shadow color="#868686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54DB8D" wp14:editId="4377868A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0EB6A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Carrer Sant Antoni, 13</w:t>
                          </w:r>
                        </w:p>
                        <w:p w14:paraId="38843D37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08394 Sant Vicenç de </w:t>
                          </w:r>
                          <w:r w:rsidRPr="008C763A">
                            <w:rPr>
                              <w:rFonts w:hAnsi="Cambria Math" w:cs="Cambria Math"/>
                              <w:sz w:val="16"/>
                              <w:szCs w:val="16"/>
                            </w:rPr>
                            <w:t> </w:t>
                          </w:r>
                          <w:r w:rsidRPr="008C763A"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</w:p>
                        <w:p w14:paraId="442D3C8C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1678B156" w14:textId="77777777" w:rsidR="00E75931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062FA4">
                            <w:rPr>
                              <w:sz w:val="16"/>
                              <w:szCs w:val="16"/>
                            </w:rPr>
                            <w:t>http://www.svmontalt.cat</w:t>
                          </w:r>
                        </w:p>
                        <w:p w14:paraId="2F37E7FD" w14:textId="77777777" w:rsidR="00E75931" w:rsidRPr="008C763A" w:rsidRDefault="00E75931" w:rsidP="00C7200E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4DB8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20pt;margin-top:19.9pt;width:151.95pt;height:6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5FF0EB6A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Carrer Sant Antoni, 13</w:t>
                    </w:r>
                  </w:p>
                  <w:p w14:paraId="38843D37" w14:textId="77777777" w:rsidR="00E75931" w:rsidRPr="008C763A" w:rsidRDefault="00E75931" w:rsidP="00C7200E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 xml:space="preserve">08394 Sant Vicenç de </w:t>
                    </w:r>
                    <w:r w:rsidRPr="008C763A">
                      <w:rPr>
                        <w:rFonts w:hAnsi="Cambria Math" w:cs="Cambria Math"/>
                        <w:sz w:val="16"/>
                        <w:szCs w:val="16"/>
                      </w:rPr>
                      <w:t> </w:t>
                    </w:r>
                    <w:r w:rsidRPr="008C763A"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</w:p>
                  <w:p w14:paraId="442D3C8C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1678B156" w14:textId="77777777" w:rsidR="00E75931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062FA4">
                      <w:rPr>
                        <w:sz w:val="16"/>
                        <w:szCs w:val="16"/>
                      </w:rPr>
                      <w:t>http://www.svmontalt.cat</w:t>
                    </w:r>
                  </w:p>
                  <w:p w14:paraId="2F37E7FD" w14:textId="77777777" w:rsidR="00E75931" w:rsidRPr="008C763A" w:rsidRDefault="00E75931" w:rsidP="00C7200E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22A05294" wp14:editId="7B8CB461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23" name="Imagen 23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rca+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3452E32"/>
    <w:multiLevelType w:val="multilevel"/>
    <w:tmpl w:val="C97AC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BE765A"/>
    <w:multiLevelType w:val="multilevel"/>
    <w:tmpl w:val="619C2A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2E5DFA"/>
    <w:multiLevelType w:val="multilevel"/>
    <w:tmpl w:val="180E38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8F1363"/>
    <w:multiLevelType w:val="multilevel"/>
    <w:tmpl w:val="DD2674F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33E60"/>
    <w:multiLevelType w:val="multilevel"/>
    <w:tmpl w:val="649C38F6"/>
    <w:lvl w:ilvl="0">
      <w:start w:val="9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BA49CD"/>
    <w:multiLevelType w:val="multilevel"/>
    <w:tmpl w:val="128860C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6B62C1"/>
    <w:multiLevelType w:val="multilevel"/>
    <w:tmpl w:val="938AB5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BB1232"/>
    <w:multiLevelType w:val="multilevel"/>
    <w:tmpl w:val="8C7841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948280">
    <w:abstractNumId w:val="8"/>
  </w:num>
  <w:num w:numId="2" w16cid:durableId="1620645304">
    <w:abstractNumId w:val="7"/>
  </w:num>
  <w:num w:numId="3" w16cid:durableId="533230600">
    <w:abstractNumId w:val="5"/>
  </w:num>
  <w:num w:numId="4" w16cid:durableId="1732000920">
    <w:abstractNumId w:val="9"/>
  </w:num>
  <w:num w:numId="5" w16cid:durableId="1816726687">
    <w:abstractNumId w:val="3"/>
  </w:num>
  <w:num w:numId="6" w16cid:durableId="917667257">
    <w:abstractNumId w:val="2"/>
  </w:num>
  <w:num w:numId="7" w16cid:durableId="1561749430">
    <w:abstractNumId w:val="4"/>
  </w:num>
  <w:num w:numId="8" w16cid:durableId="154162546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81"/>
    <w:rsid w:val="000260F3"/>
    <w:rsid w:val="00061252"/>
    <w:rsid w:val="00062FA4"/>
    <w:rsid w:val="00070A00"/>
    <w:rsid w:val="0008520B"/>
    <w:rsid w:val="00093F46"/>
    <w:rsid w:val="000D1780"/>
    <w:rsid w:val="001008BA"/>
    <w:rsid w:val="00124311"/>
    <w:rsid w:val="00134A14"/>
    <w:rsid w:val="00137829"/>
    <w:rsid w:val="0015185A"/>
    <w:rsid w:val="00170C8F"/>
    <w:rsid w:val="001A30E3"/>
    <w:rsid w:val="001B1A4F"/>
    <w:rsid w:val="001C6225"/>
    <w:rsid w:val="001E186C"/>
    <w:rsid w:val="00210A1C"/>
    <w:rsid w:val="00244741"/>
    <w:rsid w:val="00260162"/>
    <w:rsid w:val="00263C40"/>
    <w:rsid w:val="00280B7F"/>
    <w:rsid w:val="002C0B78"/>
    <w:rsid w:val="002C4481"/>
    <w:rsid w:val="002D70A4"/>
    <w:rsid w:val="002D7CBF"/>
    <w:rsid w:val="00333245"/>
    <w:rsid w:val="00351CE3"/>
    <w:rsid w:val="003B5A00"/>
    <w:rsid w:val="003C33A0"/>
    <w:rsid w:val="003D4658"/>
    <w:rsid w:val="00425558"/>
    <w:rsid w:val="00437E73"/>
    <w:rsid w:val="00460761"/>
    <w:rsid w:val="00475703"/>
    <w:rsid w:val="004858D4"/>
    <w:rsid w:val="004A3BD8"/>
    <w:rsid w:val="004B5E92"/>
    <w:rsid w:val="004C1547"/>
    <w:rsid w:val="004D5993"/>
    <w:rsid w:val="004F6312"/>
    <w:rsid w:val="0051187F"/>
    <w:rsid w:val="00570A1A"/>
    <w:rsid w:val="00584597"/>
    <w:rsid w:val="00610473"/>
    <w:rsid w:val="00612C17"/>
    <w:rsid w:val="006328DB"/>
    <w:rsid w:val="00645858"/>
    <w:rsid w:val="006559A8"/>
    <w:rsid w:val="00662731"/>
    <w:rsid w:val="006D2266"/>
    <w:rsid w:val="006D3E36"/>
    <w:rsid w:val="006E3BE4"/>
    <w:rsid w:val="006E7282"/>
    <w:rsid w:val="006F35FB"/>
    <w:rsid w:val="007002B6"/>
    <w:rsid w:val="00717732"/>
    <w:rsid w:val="00726DEB"/>
    <w:rsid w:val="00731BBF"/>
    <w:rsid w:val="007343C8"/>
    <w:rsid w:val="00740FF2"/>
    <w:rsid w:val="00751A0B"/>
    <w:rsid w:val="0075620B"/>
    <w:rsid w:val="00770B8F"/>
    <w:rsid w:val="00797952"/>
    <w:rsid w:val="007B2B4E"/>
    <w:rsid w:val="007F7AD7"/>
    <w:rsid w:val="008029A8"/>
    <w:rsid w:val="00817F01"/>
    <w:rsid w:val="00860B28"/>
    <w:rsid w:val="008A6627"/>
    <w:rsid w:val="008B3E10"/>
    <w:rsid w:val="008C763A"/>
    <w:rsid w:val="008D699B"/>
    <w:rsid w:val="008E59CE"/>
    <w:rsid w:val="00907031"/>
    <w:rsid w:val="009425AA"/>
    <w:rsid w:val="009548D1"/>
    <w:rsid w:val="00957F11"/>
    <w:rsid w:val="0099796D"/>
    <w:rsid w:val="009A1A2F"/>
    <w:rsid w:val="009C3162"/>
    <w:rsid w:val="009F5E38"/>
    <w:rsid w:val="00A31888"/>
    <w:rsid w:val="00A36770"/>
    <w:rsid w:val="00A40070"/>
    <w:rsid w:val="00A60B12"/>
    <w:rsid w:val="00AE493A"/>
    <w:rsid w:val="00AF6FE9"/>
    <w:rsid w:val="00B02BB9"/>
    <w:rsid w:val="00B52337"/>
    <w:rsid w:val="00B64C78"/>
    <w:rsid w:val="00B91DD5"/>
    <w:rsid w:val="00B9426A"/>
    <w:rsid w:val="00BC0A2D"/>
    <w:rsid w:val="00BF295B"/>
    <w:rsid w:val="00C25464"/>
    <w:rsid w:val="00C3077B"/>
    <w:rsid w:val="00C34F77"/>
    <w:rsid w:val="00C40440"/>
    <w:rsid w:val="00C52966"/>
    <w:rsid w:val="00C63097"/>
    <w:rsid w:val="00C7200E"/>
    <w:rsid w:val="00CA562D"/>
    <w:rsid w:val="00CA6B9D"/>
    <w:rsid w:val="00CB28D3"/>
    <w:rsid w:val="00CC067E"/>
    <w:rsid w:val="00CC2677"/>
    <w:rsid w:val="00CC586D"/>
    <w:rsid w:val="00CD3804"/>
    <w:rsid w:val="00CE7AF5"/>
    <w:rsid w:val="00D52D37"/>
    <w:rsid w:val="00D85E1B"/>
    <w:rsid w:val="00D960A7"/>
    <w:rsid w:val="00D969F7"/>
    <w:rsid w:val="00DA1B4D"/>
    <w:rsid w:val="00DA222E"/>
    <w:rsid w:val="00DB0DBB"/>
    <w:rsid w:val="00DC1E1D"/>
    <w:rsid w:val="00DD0C74"/>
    <w:rsid w:val="00DD5292"/>
    <w:rsid w:val="00DE2CB1"/>
    <w:rsid w:val="00DE5488"/>
    <w:rsid w:val="00E03029"/>
    <w:rsid w:val="00E0648A"/>
    <w:rsid w:val="00E1498C"/>
    <w:rsid w:val="00E153EC"/>
    <w:rsid w:val="00E209F7"/>
    <w:rsid w:val="00E316C7"/>
    <w:rsid w:val="00E35F6A"/>
    <w:rsid w:val="00E57DB4"/>
    <w:rsid w:val="00E62816"/>
    <w:rsid w:val="00E75931"/>
    <w:rsid w:val="00E96422"/>
    <w:rsid w:val="00EA5018"/>
    <w:rsid w:val="00ED7EA4"/>
    <w:rsid w:val="00F20408"/>
    <w:rsid w:val="00F272D7"/>
    <w:rsid w:val="00F35E82"/>
    <w:rsid w:val="00F60408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433F3"/>
  <w15:chartTrackingRefBased/>
  <w15:docId w15:val="{20FE4DB2-4AC0-43EF-9BA4-99D9FFA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8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C62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6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2546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nhideWhenUsed/>
    <w:qFormat/>
    <w:rsid w:val="001C62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B5233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ca-ES" w:eastAsia="en-US"/>
    </w:rPr>
  </w:style>
  <w:style w:type="paragraph" w:styleId="Ttulo6">
    <w:name w:val="heading 6"/>
    <w:basedOn w:val="Normal"/>
    <w:next w:val="Normal"/>
    <w:link w:val="Ttulo6Car"/>
    <w:qFormat/>
    <w:rsid w:val="00B52337"/>
    <w:pPr>
      <w:keepNext/>
      <w:suppressAutoHyphens/>
      <w:spacing w:line="276" w:lineRule="auto"/>
      <w:jc w:val="center"/>
      <w:outlineLvl w:val="5"/>
    </w:pPr>
    <w:rPr>
      <w:rFonts w:ascii="Arial" w:hAnsi="Arial"/>
      <w:b/>
      <w:spacing w:val="-2"/>
      <w:szCs w:val="20"/>
      <w:lang w:val="ca-ES"/>
    </w:rPr>
  </w:style>
  <w:style w:type="paragraph" w:styleId="Ttulo7">
    <w:name w:val="heading 7"/>
    <w:basedOn w:val="Normal"/>
    <w:next w:val="Normal"/>
    <w:link w:val="Ttulo7Car"/>
    <w:qFormat/>
    <w:rsid w:val="00907031"/>
    <w:pPr>
      <w:keepNext/>
      <w:tabs>
        <w:tab w:val="num" w:pos="0"/>
      </w:tabs>
      <w:suppressAutoHyphens/>
      <w:jc w:val="both"/>
      <w:outlineLvl w:val="6"/>
    </w:pPr>
    <w:rPr>
      <w:rFonts w:ascii="Arial" w:hAnsi="Arial" w:cs="Arial"/>
      <w:color w:val="808080"/>
      <w:sz w:val="28"/>
      <w:lang w:val="ca-ES" w:eastAsia="zh-CN"/>
    </w:rPr>
  </w:style>
  <w:style w:type="paragraph" w:styleId="Ttulo8">
    <w:name w:val="heading 8"/>
    <w:basedOn w:val="Normal"/>
    <w:next w:val="Normal"/>
    <w:link w:val="Ttulo8Car"/>
    <w:qFormat/>
    <w:rsid w:val="00B5233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B5233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D3804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eastAsia="x-none"/>
    </w:rPr>
  </w:style>
  <w:style w:type="character" w:customStyle="1" w:styleId="EncabezadoCar">
    <w:name w:val="Encabezado Car"/>
    <w:link w:val="Encabezado"/>
    <w:rsid w:val="00CD3804"/>
    <w:rPr>
      <w:lang w:val="ca-ES"/>
    </w:rPr>
  </w:style>
  <w:style w:type="paragraph" w:styleId="Piedepgina">
    <w:name w:val="footer"/>
    <w:basedOn w:val="Normal"/>
    <w:link w:val="PiedepginaCar"/>
    <w:unhideWhenUsed/>
    <w:rsid w:val="00CD3804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eastAsia="x-none"/>
    </w:rPr>
  </w:style>
  <w:style w:type="character" w:customStyle="1" w:styleId="PiedepginaCar">
    <w:name w:val="Pie de página Car"/>
    <w:link w:val="Piedepgina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Textoindependiente">
    <w:name w:val="Body Text"/>
    <w:aliases w:val="Texto independiente Título 2"/>
    <w:basedOn w:val="Normal"/>
    <w:link w:val="TextoindependienteCar"/>
    <w:rsid w:val="00740FF2"/>
    <w:pPr>
      <w:jc w:val="both"/>
    </w:pPr>
    <w:rPr>
      <w:szCs w:val="20"/>
      <w:lang w:val="es-ES_tradnl" w:eastAsia="x-none"/>
    </w:rPr>
  </w:style>
  <w:style w:type="character" w:customStyle="1" w:styleId="TextoindependienteCar">
    <w:name w:val="Texto independiente Car"/>
    <w:aliases w:val="Texto independiente Título 2 Car"/>
    <w:link w:val="Textoindependiente"/>
    <w:rsid w:val="00740FF2"/>
    <w:rPr>
      <w:rFonts w:ascii="Times New Roman" w:eastAsia="Times New Roman" w:hAnsi="Times New Roman"/>
      <w:sz w:val="24"/>
      <w:lang w:val="es-ES_tradnl"/>
    </w:rPr>
  </w:style>
  <w:style w:type="paragraph" w:customStyle="1" w:styleId="BodyText21">
    <w:name w:val="Body Text 21"/>
    <w:basedOn w:val="Normal"/>
    <w:rsid w:val="00740FF2"/>
    <w:pPr>
      <w:widowControl w:val="0"/>
      <w:jc w:val="both"/>
    </w:pPr>
    <w:rPr>
      <w:rFonts w:ascii="Arial" w:hAnsi="Arial"/>
      <w:szCs w:val="20"/>
    </w:rPr>
  </w:style>
  <w:style w:type="character" w:customStyle="1" w:styleId="Ttulo3Car">
    <w:name w:val="Título 3 Car"/>
    <w:link w:val="Ttulo3"/>
    <w:rsid w:val="00C25464"/>
    <w:rPr>
      <w:rFonts w:ascii="Arial" w:eastAsia="Times New Roman" w:hAnsi="Arial" w:cs="Arial"/>
      <w:b/>
      <w:bCs/>
      <w:sz w:val="26"/>
      <w:szCs w:val="26"/>
      <w:lang w:val="ca-ES"/>
    </w:rPr>
  </w:style>
  <w:style w:type="character" w:customStyle="1" w:styleId="Ttulo1Car">
    <w:name w:val="Título 1 Car"/>
    <w:link w:val="Ttulo1"/>
    <w:rsid w:val="001C6225"/>
    <w:rPr>
      <w:rFonts w:ascii="Cambria" w:eastAsia="Times New Roman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rsid w:val="001C6225"/>
    <w:rPr>
      <w:rFonts w:ascii="Cambria" w:eastAsia="Times New Roman" w:hAnsi="Cambria" w:cs="Times New Roman"/>
      <w:b/>
      <w:bCs/>
      <w:i/>
      <w:iCs/>
      <w:sz w:val="28"/>
      <w:szCs w:val="28"/>
      <w:lang w:val="ca-ES" w:eastAsia="en-US"/>
    </w:rPr>
  </w:style>
  <w:style w:type="character" w:customStyle="1" w:styleId="Ttulo4Car">
    <w:name w:val="Título 4 Car"/>
    <w:link w:val="Ttulo4"/>
    <w:rsid w:val="001C6225"/>
    <w:rPr>
      <w:rFonts w:ascii="Calibri" w:eastAsia="Times New Roman" w:hAnsi="Calibri" w:cs="Times New Roman"/>
      <w:b/>
      <w:bCs/>
      <w:sz w:val="28"/>
      <w:szCs w:val="28"/>
      <w:lang w:val="ca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178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0D1780"/>
    <w:rPr>
      <w:rFonts w:ascii="Apple Garamond Light" w:hAnsi="Apple Garamond Light"/>
      <w:sz w:val="22"/>
      <w:szCs w:val="22"/>
      <w:lang w:val="ca-ES" w:eastAsia="en-US"/>
    </w:rPr>
  </w:style>
  <w:style w:type="paragraph" w:styleId="Prrafodelista">
    <w:name w:val="List Paragraph"/>
    <w:basedOn w:val="Normal"/>
    <w:uiPriority w:val="34"/>
    <w:qFormat/>
    <w:rsid w:val="0015185A"/>
    <w:pPr>
      <w:ind w:left="708"/>
    </w:pPr>
  </w:style>
  <w:style w:type="paragraph" w:customStyle="1" w:styleId="articulo">
    <w:name w:val="articulo"/>
    <w:basedOn w:val="Normal"/>
    <w:rsid w:val="00C40440"/>
    <w:pPr>
      <w:spacing w:before="100" w:beforeAutospacing="1" w:after="100" w:afterAutospacing="1"/>
    </w:pPr>
    <w:rPr>
      <w:lang w:eastAsia="ca-ES"/>
    </w:rPr>
  </w:style>
  <w:style w:type="paragraph" w:customStyle="1" w:styleId="parrafo">
    <w:name w:val="parrafo"/>
    <w:basedOn w:val="Normal"/>
    <w:rsid w:val="00C40440"/>
    <w:pPr>
      <w:spacing w:before="100" w:beforeAutospacing="1" w:after="100" w:afterAutospacing="1"/>
    </w:pPr>
    <w:rPr>
      <w:lang w:eastAsia="ca-ES"/>
    </w:rPr>
  </w:style>
  <w:style w:type="character" w:customStyle="1" w:styleId="Ttulo5Car">
    <w:name w:val="Título 5 Car"/>
    <w:basedOn w:val="Fuentedeprrafopredeter"/>
    <w:link w:val="Ttulo5"/>
    <w:rsid w:val="00B52337"/>
    <w:rPr>
      <w:rFonts w:eastAsia="Times New Roman"/>
      <w:b/>
      <w:bCs/>
      <w:i/>
      <w:iCs/>
      <w:sz w:val="26"/>
      <w:szCs w:val="26"/>
      <w:lang w:val="ca-ES" w:eastAsia="en-US"/>
    </w:rPr>
  </w:style>
  <w:style w:type="character" w:customStyle="1" w:styleId="Ttulo6Car">
    <w:name w:val="Título 6 Car"/>
    <w:basedOn w:val="Fuentedeprrafopredeter"/>
    <w:link w:val="Ttulo6"/>
    <w:rsid w:val="00B52337"/>
    <w:rPr>
      <w:rFonts w:ascii="Arial" w:eastAsia="Times New Roman" w:hAnsi="Arial"/>
      <w:b/>
      <w:spacing w:val="-2"/>
      <w:sz w:val="24"/>
      <w:lang w:val="ca-ES"/>
    </w:rPr>
  </w:style>
  <w:style w:type="character" w:customStyle="1" w:styleId="Ttulo8Car">
    <w:name w:val="Título 8 Car"/>
    <w:basedOn w:val="Fuentedeprrafopredeter"/>
    <w:link w:val="Ttulo8"/>
    <w:rsid w:val="00B52337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B52337"/>
    <w:rPr>
      <w:rFonts w:ascii="Cambria" w:eastAsia="Times New Roman" w:hAnsi="Cambria"/>
      <w:sz w:val="22"/>
      <w:szCs w:val="22"/>
    </w:rPr>
  </w:style>
  <w:style w:type="paragraph" w:styleId="Textoindependiente2">
    <w:name w:val="Body Text 2"/>
    <w:basedOn w:val="Normal"/>
    <w:link w:val="Textoindependiente2Car"/>
    <w:rsid w:val="00B52337"/>
    <w:pPr>
      <w:spacing w:after="120" w:line="480" w:lineRule="auto"/>
    </w:pPr>
    <w:rPr>
      <w:sz w:val="20"/>
      <w:szCs w:val="20"/>
      <w:lang w:val="ca-ES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B52337"/>
    <w:rPr>
      <w:rFonts w:ascii="Times New Roman" w:eastAsia="Times New Roman" w:hAnsi="Times New Roman"/>
      <w:lang w:val="ca-ES" w:eastAsia="x-none"/>
    </w:rPr>
  </w:style>
  <w:style w:type="paragraph" w:styleId="Textoindependiente3">
    <w:name w:val="Body Text 3"/>
    <w:basedOn w:val="Normal"/>
    <w:link w:val="Textoindependiente3Car"/>
    <w:rsid w:val="00B52337"/>
    <w:pPr>
      <w:spacing w:after="120"/>
    </w:pPr>
    <w:rPr>
      <w:rFonts w:ascii="Tms Rmn" w:hAnsi="Tms Rmn"/>
      <w:sz w:val="16"/>
      <w:szCs w:val="16"/>
      <w:lang w:val="ca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52337"/>
    <w:rPr>
      <w:rFonts w:ascii="Tms Rmn" w:eastAsia="Times New Roman" w:hAnsi="Tms Rmn"/>
      <w:sz w:val="16"/>
      <w:szCs w:val="16"/>
      <w:lang w:val="ca-ES" w:eastAsia="x-none"/>
    </w:rPr>
  </w:style>
  <w:style w:type="paragraph" w:styleId="Textodebloque">
    <w:name w:val="Block Text"/>
    <w:basedOn w:val="Normal"/>
    <w:semiHidden/>
    <w:rsid w:val="00B52337"/>
    <w:rPr>
      <w:rFonts w:ascii="Arial" w:hAnsi="Arial" w:cs="Arial"/>
      <w:color w:val="000000"/>
      <w:sz w:val="20"/>
    </w:rPr>
  </w:style>
  <w:style w:type="paragraph" w:customStyle="1" w:styleId="Normal0">
    <w:name w:val="Normal_0"/>
    <w:uiPriority w:val="99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00">
    <w:name w:val="Normal_0_0"/>
    <w:qFormat/>
    <w:rsid w:val="00B52337"/>
    <w:rPr>
      <w:rFonts w:ascii="Times New Roman" w:eastAsia="Times New Roman" w:hAnsi="Times New Roman"/>
      <w:sz w:val="24"/>
      <w:szCs w:val="24"/>
    </w:rPr>
  </w:style>
  <w:style w:type="character" w:customStyle="1" w:styleId="Hyperlink0">
    <w:name w:val="Hyperlink_0"/>
    <w:uiPriority w:val="99"/>
    <w:unhideWhenUsed/>
    <w:rsid w:val="00B52337"/>
    <w:rPr>
      <w:color w:val="0000FF"/>
      <w:u w:val="single"/>
    </w:rPr>
  </w:style>
  <w:style w:type="paragraph" w:customStyle="1" w:styleId="CarCarCarCarCar">
    <w:name w:val="Car Car Car Car Car"/>
    <w:basedOn w:val="Normal"/>
    <w:rsid w:val="00B523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B523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B52337"/>
    <w:rPr>
      <w:b/>
    </w:rPr>
  </w:style>
  <w:style w:type="character" w:customStyle="1" w:styleId="hps">
    <w:name w:val="hps"/>
    <w:basedOn w:val="Fuentedeprrafopredeter"/>
    <w:rsid w:val="00B52337"/>
  </w:style>
  <w:style w:type="numbering" w:customStyle="1" w:styleId="Sinlista1">
    <w:name w:val="Sin lista1"/>
    <w:next w:val="Sinlista"/>
    <w:semiHidden/>
    <w:rsid w:val="00B52337"/>
  </w:style>
  <w:style w:type="paragraph" w:styleId="TDC5">
    <w:name w:val="toc 5"/>
    <w:basedOn w:val="Normal"/>
    <w:next w:val="Normal"/>
    <w:autoRedefine/>
    <w:semiHidden/>
    <w:rsid w:val="00B52337"/>
    <w:pPr>
      <w:widowControl w:val="0"/>
      <w:spacing w:after="120"/>
      <w:ind w:left="958"/>
    </w:pPr>
    <w:rPr>
      <w:rFonts w:ascii="Arial" w:hAnsi="Arial"/>
      <w:b/>
      <w:snapToGrid w:val="0"/>
      <w:sz w:val="20"/>
      <w:szCs w:val="20"/>
      <w:lang w:val="ca-ES"/>
    </w:rPr>
  </w:style>
  <w:style w:type="paragraph" w:styleId="TDC4">
    <w:name w:val="toc 4"/>
    <w:basedOn w:val="Normal"/>
    <w:next w:val="Normal"/>
    <w:autoRedefine/>
    <w:semiHidden/>
    <w:rsid w:val="00B52337"/>
    <w:pPr>
      <w:widowControl w:val="0"/>
      <w:spacing w:after="120"/>
      <w:ind w:left="720"/>
    </w:pPr>
    <w:rPr>
      <w:rFonts w:ascii="Arial" w:hAnsi="Arial"/>
      <w:b/>
      <w:snapToGrid w:val="0"/>
      <w:sz w:val="20"/>
      <w:szCs w:val="20"/>
      <w:lang w:val="ca-ES"/>
    </w:rPr>
  </w:style>
  <w:style w:type="paragraph" w:styleId="TDC3">
    <w:name w:val="toc 3"/>
    <w:basedOn w:val="Normal"/>
    <w:next w:val="Normal"/>
    <w:autoRedefine/>
    <w:semiHidden/>
    <w:rsid w:val="00B52337"/>
    <w:pPr>
      <w:widowControl w:val="0"/>
      <w:spacing w:after="120"/>
      <w:ind w:left="482"/>
    </w:pPr>
    <w:rPr>
      <w:rFonts w:ascii="Arial" w:hAnsi="Arial"/>
      <w:b/>
      <w:snapToGrid w:val="0"/>
      <w:sz w:val="20"/>
      <w:szCs w:val="20"/>
      <w:lang w:val="ca-ES"/>
    </w:rPr>
  </w:style>
  <w:style w:type="paragraph" w:styleId="TDC2">
    <w:name w:val="toc 2"/>
    <w:basedOn w:val="Normal"/>
    <w:next w:val="Normal"/>
    <w:autoRedefine/>
    <w:semiHidden/>
    <w:rsid w:val="00B52337"/>
    <w:pPr>
      <w:widowControl w:val="0"/>
      <w:spacing w:after="120"/>
      <w:ind w:left="238"/>
    </w:pPr>
    <w:rPr>
      <w:rFonts w:ascii="Arial" w:hAnsi="Arial"/>
      <w:b/>
      <w:snapToGrid w:val="0"/>
      <w:sz w:val="20"/>
      <w:szCs w:val="20"/>
      <w:lang w:val="ca-ES"/>
    </w:rPr>
  </w:style>
  <w:style w:type="paragraph" w:styleId="TDC1">
    <w:name w:val="toc 1"/>
    <w:basedOn w:val="Normal"/>
    <w:next w:val="Normal"/>
    <w:autoRedefine/>
    <w:semiHidden/>
    <w:rsid w:val="00B52337"/>
    <w:pPr>
      <w:widowControl w:val="0"/>
      <w:spacing w:after="120"/>
    </w:pPr>
    <w:rPr>
      <w:rFonts w:ascii="Arial" w:hAnsi="Arial"/>
      <w:b/>
      <w:snapToGrid w:val="0"/>
      <w:sz w:val="20"/>
      <w:szCs w:val="20"/>
      <w:lang w:val="ca-ES"/>
    </w:rPr>
  </w:style>
  <w:style w:type="paragraph" w:styleId="Direccinsobre">
    <w:name w:val="envelope address"/>
    <w:basedOn w:val="Normal"/>
    <w:rsid w:val="00B5233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2"/>
      <w:szCs w:val="20"/>
      <w:lang w:val="ca-ES"/>
    </w:rPr>
  </w:style>
  <w:style w:type="paragraph" w:styleId="NormalWeb">
    <w:name w:val="Normal (Web)"/>
    <w:basedOn w:val="Normal"/>
    <w:link w:val="NormalWebCar"/>
    <w:qFormat/>
    <w:rsid w:val="00B523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denotaalfinal">
    <w:name w:val="Texto de nota al final"/>
    <w:basedOn w:val="Normal"/>
    <w:rsid w:val="00B52337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Normal010">
    <w:name w:val="Normal_0_1_0"/>
    <w:qFormat/>
    <w:rsid w:val="00B52337"/>
    <w:pPr>
      <w:spacing w:after="200" w:line="276" w:lineRule="auto"/>
    </w:pPr>
    <w:rPr>
      <w:rFonts w:ascii="Apple Garamond Light" w:eastAsia="Times New Roman" w:hAnsi="Apple Garamond Light"/>
      <w:sz w:val="22"/>
      <w:szCs w:val="22"/>
      <w:lang w:val="ca-ES" w:eastAsia="en-US"/>
    </w:rPr>
  </w:style>
  <w:style w:type="paragraph" w:customStyle="1" w:styleId="Default">
    <w:name w:val="Default"/>
    <w:qFormat/>
    <w:rsid w:val="00B523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VERDANAAAAAAAAAAAAAAAAAAAAAAAA">
    <w:name w:val="VERDANAAAAAAAAAAAAAAAAAAAAAAAA"/>
    <w:basedOn w:val="Normal0"/>
    <w:link w:val="VERDANAAAAAAAAAAAAAAAAAAAAAAAACar"/>
    <w:qFormat/>
    <w:rsid w:val="00B52337"/>
    <w:pPr>
      <w:spacing w:after="0" w:line="360" w:lineRule="auto"/>
      <w:ind w:firstLine="709"/>
      <w:jc w:val="both"/>
    </w:pPr>
    <w:rPr>
      <w:rFonts w:ascii="Verdana" w:eastAsia="Times New Roman" w:hAnsi="Verdana"/>
      <w:sz w:val="20"/>
      <w:lang w:val="x-none" w:eastAsia="x-none"/>
    </w:rPr>
  </w:style>
  <w:style w:type="character" w:customStyle="1" w:styleId="VERDANAAAAAAAAAAAAAAAAAAAAAAAACar">
    <w:name w:val="VERDANAAAAAAAAAAAAAAAAAAAAAAAA Car"/>
    <w:link w:val="VERDANAAAAAAAAAAAAAAAAAAAAAAAA"/>
    <w:rsid w:val="00B52337"/>
    <w:rPr>
      <w:rFonts w:ascii="Verdana" w:eastAsia="Times New Roman" w:hAnsi="Verdana"/>
      <w:szCs w:val="22"/>
      <w:lang w:val="x-none" w:eastAsia="x-none"/>
    </w:rPr>
  </w:style>
  <w:style w:type="paragraph" w:customStyle="1" w:styleId="Estilo2">
    <w:name w:val="Estilo2"/>
    <w:basedOn w:val="Normal0"/>
    <w:rsid w:val="00B52337"/>
    <w:pPr>
      <w:keepNext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sz w:val="20"/>
      <w:szCs w:val="24"/>
      <w:lang w:val="es-ES" w:eastAsia="es-ES"/>
    </w:rPr>
  </w:style>
  <w:style w:type="paragraph" w:styleId="Textonotapie">
    <w:name w:val="footnote text"/>
    <w:aliases w:val=" Car,Car"/>
    <w:basedOn w:val="Normal0"/>
    <w:link w:val="TextonotapieCar"/>
    <w:rsid w:val="00B5233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B52337"/>
    <w:rPr>
      <w:rFonts w:ascii="Times New Roman" w:eastAsia="Times New Roman" w:hAnsi="Times New Roman"/>
    </w:rPr>
  </w:style>
  <w:style w:type="character" w:styleId="Refdenotaalpie">
    <w:name w:val="footnote reference"/>
    <w:rsid w:val="00B52337"/>
    <w:rPr>
      <w:vertAlign w:val="superscript"/>
    </w:rPr>
  </w:style>
  <w:style w:type="paragraph" w:customStyle="1" w:styleId="VERDANAAAAAAAAAAAAAAAAAAAAAAAAAAAAAAAAAAAA">
    <w:name w:val="VERDANAAAAAAAAAAAAAAAAAAAAAAAAAAAAAAAAAAAA"/>
    <w:basedOn w:val="Normal0"/>
    <w:link w:val="VERDANAAAAAAAAAAAAAAAAAAAAAAAAAAAAAAAAAAAACar"/>
    <w:qFormat/>
    <w:rsid w:val="00B52337"/>
    <w:pPr>
      <w:spacing w:after="0" w:line="360" w:lineRule="auto"/>
      <w:ind w:firstLine="709"/>
      <w:jc w:val="both"/>
    </w:pPr>
    <w:rPr>
      <w:rFonts w:ascii="Verdana" w:eastAsia="Times New Roman" w:hAnsi="Verdana"/>
      <w:sz w:val="20"/>
      <w:lang w:val="x-none" w:eastAsia="x-none"/>
    </w:rPr>
  </w:style>
  <w:style w:type="character" w:customStyle="1" w:styleId="VERDANAAAAAAAAAAAAAAAAAAAAAAAAAAAAAAAAAAAACar">
    <w:name w:val="VERDANAAAAAAAAAAAAAAAAAAAAAAAAAAAAAAAAAAAA Car"/>
    <w:link w:val="VERDANAAAAAAAAAAAAAAAAAAAAAAAAAAAAAAAAAAAA"/>
    <w:rsid w:val="00B52337"/>
    <w:rPr>
      <w:rFonts w:ascii="Verdana" w:eastAsia="Times New Roman" w:hAnsi="Verdana"/>
      <w:szCs w:val="22"/>
      <w:lang w:val="x-none" w:eastAsia="x-none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52337"/>
    <w:pPr>
      <w:spacing w:after="120" w:line="480" w:lineRule="auto"/>
      <w:ind w:left="283"/>
    </w:pPr>
    <w:rPr>
      <w:rFonts w:ascii="Apple Garamond Light" w:eastAsia="Calibri" w:hAnsi="Apple Garamond Light"/>
      <w:sz w:val="22"/>
      <w:szCs w:val="22"/>
      <w:lang w:val="ca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52337"/>
    <w:rPr>
      <w:rFonts w:ascii="Apple Garamond Light" w:hAnsi="Apple Garamond Light"/>
      <w:sz w:val="22"/>
      <w:szCs w:val="22"/>
      <w:lang w:val="ca-ES" w:eastAsia="en-US"/>
    </w:rPr>
  </w:style>
  <w:style w:type="character" w:styleId="nfasis">
    <w:name w:val="Emphasis"/>
    <w:qFormat/>
    <w:rsid w:val="00B52337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B52337"/>
  </w:style>
  <w:style w:type="paragraph" w:styleId="Sangra3detindependiente">
    <w:name w:val="Body Text Indent 3"/>
    <w:basedOn w:val="Normal"/>
    <w:link w:val="Sangra3detindependienteCar"/>
    <w:semiHidden/>
    <w:rsid w:val="00B52337"/>
    <w:pPr>
      <w:spacing w:line="360" w:lineRule="auto"/>
      <w:ind w:firstLine="696"/>
      <w:jc w:val="center"/>
    </w:pPr>
    <w:rPr>
      <w:rFonts w:ascii="Verdana" w:hAnsi="Verdana"/>
      <w:b/>
      <w:bCs/>
      <w:color w:val="333399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52337"/>
    <w:rPr>
      <w:rFonts w:ascii="Verdana" w:eastAsia="Times New Roman" w:hAnsi="Verdana"/>
      <w:b/>
      <w:bCs/>
      <w:color w:val="333399"/>
      <w:sz w:val="22"/>
      <w:szCs w:val="24"/>
    </w:rPr>
  </w:style>
  <w:style w:type="character" w:styleId="Hipervnculovisitado">
    <w:name w:val="FollowedHyperlink"/>
    <w:semiHidden/>
    <w:rsid w:val="00B52337"/>
    <w:rPr>
      <w:color w:val="800080"/>
      <w:u w:val="single"/>
    </w:rPr>
  </w:style>
  <w:style w:type="character" w:customStyle="1" w:styleId="goohl1">
    <w:name w:val="goohl1"/>
    <w:basedOn w:val="Fuentedeprrafopredeter"/>
    <w:rsid w:val="00B52337"/>
  </w:style>
  <w:style w:type="character" w:customStyle="1" w:styleId="goohl0">
    <w:name w:val="goohl0"/>
    <w:basedOn w:val="Fuentedeprrafopredeter"/>
    <w:rsid w:val="00B52337"/>
  </w:style>
  <w:style w:type="character" w:styleId="Refdecomentario">
    <w:name w:val="annotation reference"/>
    <w:semiHidden/>
    <w:rsid w:val="00B5233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23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52337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52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2337"/>
    <w:rPr>
      <w:rFonts w:ascii="Times New Roman" w:eastAsia="Times New Roman" w:hAnsi="Times New Roman"/>
      <w:b/>
      <w:bCs/>
    </w:rPr>
  </w:style>
  <w:style w:type="paragraph" w:styleId="Textosinformato">
    <w:name w:val="Plain Text"/>
    <w:basedOn w:val="Normal"/>
    <w:link w:val="TextosinformatoCar"/>
    <w:semiHidden/>
    <w:rsid w:val="00B5233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52337"/>
    <w:rPr>
      <w:rFonts w:ascii="Courier New" w:eastAsia="Times New Roman" w:hAnsi="Courier New"/>
    </w:rPr>
  </w:style>
  <w:style w:type="paragraph" w:customStyle="1" w:styleId="ecmsonormal">
    <w:name w:val="ec_msonormal"/>
    <w:basedOn w:val="Normal"/>
    <w:rsid w:val="00B52337"/>
    <w:pPr>
      <w:spacing w:before="100" w:beforeAutospacing="1" w:after="100" w:afterAutospacing="1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5233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B5233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52337"/>
    <w:rPr>
      <w:rFonts w:ascii="Times New Roman" w:eastAsia="Times New Roman" w:hAnsi="Times New Roman"/>
    </w:rPr>
  </w:style>
  <w:style w:type="character" w:styleId="Refdenotaalfinal">
    <w:name w:val="endnote reference"/>
    <w:semiHidden/>
    <w:rsid w:val="00B52337"/>
    <w:rPr>
      <w:vertAlign w:val="superscript"/>
    </w:rPr>
  </w:style>
  <w:style w:type="paragraph" w:customStyle="1" w:styleId="sangrado1">
    <w:name w:val="sangrado1"/>
    <w:basedOn w:val="Normal"/>
    <w:rsid w:val="00B52337"/>
    <w:pPr>
      <w:spacing w:before="180" w:after="180"/>
      <w:ind w:left="960" w:firstLine="360"/>
      <w:jc w:val="both"/>
    </w:pPr>
  </w:style>
  <w:style w:type="paragraph" w:customStyle="1" w:styleId="sangrado21">
    <w:name w:val="sangrado_21"/>
    <w:basedOn w:val="Normal"/>
    <w:rsid w:val="00B52337"/>
    <w:pPr>
      <w:spacing w:before="360" w:after="180"/>
      <w:ind w:left="960" w:firstLine="360"/>
      <w:jc w:val="both"/>
    </w:pPr>
  </w:style>
  <w:style w:type="character" w:customStyle="1" w:styleId="textocontenido1">
    <w:name w:val="textocontenido1"/>
    <w:rsid w:val="00B52337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Ttulo">
    <w:name w:val="Title"/>
    <w:basedOn w:val="Normal"/>
    <w:link w:val="TtuloCar"/>
    <w:qFormat/>
    <w:rsid w:val="00B52337"/>
    <w:pPr>
      <w:jc w:val="center"/>
    </w:pPr>
    <w:rPr>
      <w:rFonts w:ascii="Arial Narrow" w:hAnsi="Arial Narrow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52337"/>
    <w:rPr>
      <w:rFonts w:ascii="Arial Narrow" w:eastAsia="Times New Roman" w:hAnsi="Arial Narrow"/>
      <w:b/>
      <w:sz w:val="22"/>
      <w:lang w:val="es-ES_tradnl"/>
    </w:rPr>
  </w:style>
  <w:style w:type="character" w:customStyle="1" w:styleId="highlight">
    <w:name w:val="highlight"/>
    <w:basedOn w:val="Fuentedeprrafopredeter"/>
    <w:rsid w:val="00B52337"/>
  </w:style>
  <w:style w:type="paragraph" w:customStyle="1" w:styleId="ListParagraph0">
    <w:name w:val="List Paragraph_0"/>
    <w:basedOn w:val="Normal"/>
    <w:uiPriority w:val="34"/>
    <w:qFormat/>
    <w:rsid w:val="00B52337"/>
    <w:pPr>
      <w:spacing w:after="200" w:line="276" w:lineRule="auto"/>
      <w:ind w:left="708"/>
    </w:pPr>
    <w:rPr>
      <w:rFonts w:ascii="Apple Garamond Light" w:eastAsia="Calibri" w:hAnsi="Apple Garamond Light"/>
      <w:sz w:val="22"/>
      <w:szCs w:val="22"/>
      <w:lang w:val="ca-ES" w:eastAsia="en-US"/>
    </w:rPr>
  </w:style>
  <w:style w:type="paragraph" w:customStyle="1" w:styleId="Normal02">
    <w:name w:val="Normal_0_2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numbering" w:customStyle="1" w:styleId="Sinlista3">
    <w:name w:val="Sin lista3"/>
    <w:next w:val="Sinlista"/>
    <w:uiPriority w:val="99"/>
    <w:semiHidden/>
    <w:unhideWhenUsed/>
    <w:rsid w:val="00B52337"/>
  </w:style>
  <w:style w:type="paragraph" w:styleId="Subttulo">
    <w:name w:val="Subtitle"/>
    <w:basedOn w:val="Normal"/>
    <w:next w:val="Normal"/>
    <w:link w:val="SubttuloCar"/>
    <w:uiPriority w:val="11"/>
    <w:qFormat/>
    <w:rsid w:val="00B52337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val="ca-ES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B52337"/>
    <w:rPr>
      <w:rFonts w:ascii="Cambria" w:eastAsia="Times New Roman" w:hAnsi="Cambria"/>
      <w:i/>
      <w:iCs/>
      <w:color w:val="4F81BD"/>
      <w:spacing w:val="15"/>
      <w:sz w:val="24"/>
      <w:szCs w:val="24"/>
      <w:lang w:val="ca-ES" w:eastAsia="ar-SA"/>
    </w:rPr>
  </w:style>
  <w:style w:type="paragraph" w:customStyle="1" w:styleId="Normal01">
    <w:name w:val="Normal_0_1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0000">
    <w:name w:val="Normal_0_0_0_0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100">
    <w:name w:val="Normal_1_0_0"/>
    <w:qFormat/>
    <w:rsid w:val="00B52337"/>
    <w:rPr>
      <w:rFonts w:ascii="Times New Roman" w:eastAsia="Times New Roman" w:hAnsi="Times New Roman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B5233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2337"/>
    <w:rPr>
      <w:color w:val="605E5C"/>
      <w:shd w:val="clear" w:color="auto" w:fill="E1DFDD"/>
    </w:rPr>
  </w:style>
  <w:style w:type="paragraph" w:customStyle="1" w:styleId="Normal000">
    <w:name w:val="Normal_0_0_0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table" w:customStyle="1" w:styleId="TableNormal">
    <w:name w:val="Table Normal"/>
    <w:uiPriority w:val="2"/>
    <w:semiHidden/>
    <w:unhideWhenUsed/>
    <w:qFormat/>
    <w:rsid w:val="00E153EC"/>
    <w:pPr>
      <w:widowControl w:val="0"/>
      <w:autoSpaceDE w:val="0"/>
      <w:autoSpaceDN w:val="0"/>
    </w:pPr>
    <w:rPr>
      <w:rFonts w:ascii="Aptos" w:eastAsia="Aptos" w:hAnsi="Aptos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ar">
    <w:name w:val="Título 7 Car"/>
    <w:basedOn w:val="Fuentedeprrafopredeter"/>
    <w:link w:val="Ttulo7"/>
    <w:rsid w:val="00907031"/>
    <w:rPr>
      <w:rFonts w:ascii="Arial" w:eastAsia="Times New Roman" w:hAnsi="Arial" w:cs="Arial"/>
      <w:color w:val="808080"/>
      <w:sz w:val="28"/>
      <w:szCs w:val="24"/>
      <w:lang w:val="ca-ES" w:eastAsia="zh-CN"/>
    </w:rPr>
  </w:style>
  <w:style w:type="numbering" w:customStyle="1" w:styleId="Sinlista4">
    <w:name w:val="Sin lista4"/>
    <w:next w:val="Sinlista"/>
    <w:uiPriority w:val="99"/>
    <w:semiHidden/>
    <w:unhideWhenUsed/>
    <w:rsid w:val="00907031"/>
  </w:style>
  <w:style w:type="numbering" w:customStyle="1" w:styleId="Sinlista11">
    <w:name w:val="Sin lista11"/>
    <w:next w:val="Sinlista"/>
    <w:uiPriority w:val="99"/>
    <w:semiHidden/>
    <w:unhideWhenUsed/>
    <w:rsid w:val="00907031"/>
  </w:style>
  <w:style w:type="character" w:customStyle="1" w:styleId="EnlacedeInternet">
    <w:name w:val="Enlace de Internet"/>
    <w:uiPriority w:val="99"/>
    <w:unhideWhenUsed/>
    <w:rsid w:val="00907031"/>
    <w:rPr>
      <w:color w:val="0563C1"/>
      <w:u w:val="single"/>
    </w:rPr>
  </w:style>
  <w:style w:type="character" w:styleId="Nmerodepgina">
    <w:name w:val="page number"/>
    <w:basedOn w:val="Tipusdelletraperdefectedelpargraf"/>
    <w:qFormat/>
    <w:rsid w:val="00907031"/>
  </w:style>
  <w:style w:type="character" w:customStyle="1" w:styleId="Tipusdelletraperdefectedelpargraf">
    <w:name w:val="Tipus de lletra per defecte del paràgraf"/>
    <w:qFormat/>
    <w:rsid w:val="00907031"/>
  </w:style>
  <w:style w:type="character" w:customStyle="1" w:styleId="WW8Num1z0">
    <w:name w:val="WW8Num1z0"/>
    <w:qFormat/>
    <w:rsid w:val="00907031"/>
  </w:style>
  <w:style w:type="character" w:customStyle="1" w:styleId="WW8Num1z1">
    <w:name w:val="WW8Num1z1"/>
    <w:qFormat/>
    <w:rsid w:val="00907031"/>
  </w:style>
  <w:style w:type="character" w:customStyle="1" w:styleId="WW8Num1z2">
    <w:name w:val="WW8Num1z2"/>
    <w:qFormat/>
    <w:rsid w:val="00907031"/>
  </w:style>
  <w:style w:type="character" w:customStyle="1" w:styleId="WW8Num1z3">
    <w:name w:val="WW8Num1z3"/>
    <w:qFormat/>
    <w:rsid w:val="00907031"/>
  </w:style>
  <w:style w:type="character" w:customStyle="1" w:styleId="WW8Num1z4">
    <w:name w:val="WW8Num1z4"/>
    <w:qFormat/>
    <w:rsid w:val="00907031"/>
  </w:style>
  <w:style w:type="character" w:customStyle="1" w:styleId="WW8Num1z5">
    <w:name w:val="WW8Num1z5"/>
    <w:qFormat/>
    <w:rsid w:val="00907031"/>
  </w:style>
  <w:style w:type="character" w:customStyle="1" w:styleId="WW8Num1z6">
    <w:name w:val="WW8Num1z6"/>
    <w:qFormat/>
    <w:rsid w:val="00907031"/>
  </w:style>
  <w:style w:type="character" w:customStyle="1" w:styleId="WW8Num1z7">
    <w:name w:val="WW8Num1z7"/>
    <w:qFormat/>
    <w:rsid w:val="00907031"/>
  </w:style>
  <w:style w:type="character" w:customStyle="1" w:styleId="WW8Num1z8">
    <w:name w:val="WW8Num1z8"/>
    <w:qFormat/>
    <w:rsid w:val="00907031"/>
  </w:style>
  <w:style w:type="character" w:customStyle="1" w:styleId="WW8Num2z0">
    <w:name w:val="WW8Num2z0"/>
    <w:qFormat/>
    <w:rsid w:val="00907031"/>
    <w:rPr>
      <w:rFonts w:ascii="Symbol" w:hAnsi="Symbol" w:cs="Symbol"/>
    </w:rPr>
  </w:style>
  <w:style w:type="character" w:customStyle="1" w:styleId="WW8Num3z0">
    <w:name w:val="WW8Num3z0"/>
    <w:qFormat/>
    <w:rsid w:val="00907031"/>
    <w:rPr>
      <w:rFonts w:cs="Arial"/>
      <w:szCs w:val="22"/>
    </w:rPr>
  </w:style>
  <w:style w:type="character" w:customStyle="1" w:styleId="WW8Num4z0">
    <w:name w:val="WW8Num4z0"/>
    <w:qFormat/>
    <w:rsid w:val="00907031"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907031"/>
    <w:rPr>
      <w:rFonts w:ascii="Courier New" w:hAnsi="Courier New" w:cs="Courier New"/>
    </w:rPr>
  </w:style>
  <w:style w:type="character" w:customStyle="1" w:styleId="WW8Num2z2">
    <w:name w:val="WW8Num2z2"/>
    <w:qFormat/>
    <w:rsid w:val="00907031"/>
    <w:rPr>
      <w:rFonts w:ascii="Wingdings" w:hAnsi="Wingdings" w:cs="Wingdings"/>
    </w:rPr>
  </w:style>
  <w:style w:type="character" w:customStyle="1" w:styleId="WW8Num3z1">
    <w:name w:val="WW8Num3z1"/>
    <w:qFormat/>
    <w:rsid w:val="00907031"/>
  </w:style>
  <w:style w:type="character" w:customStyle="1" w:styleId="WW8Num3z2">
    <w:name w:val="WW8Num3z2"/>
    <w:qFormat/>
    <w:rsid w:val="00907031"/>
  </w:style>
  <w:style w:type="character" w:customStyle="1" w:styleId="WW8Num3z3">
    <w:name w:val="WW8Num3z3"/>
    <w:qFormat/>
    <w:rsid w:val="00907031"/>
  </w:style>
  <w:style w:type="character" w:customStyle="1" w:styleId="WW8Num3z4">
    <w:name w:val="WW8Num3z4"/>
    <w:qFormat/>
    <w:rsid w:val="00907031"/>
  </w:style>
  <w:style w:type="character" w:customStyle="1" w:styleId="WW8Num3z5">
    <w:name w:val="WW8Num3z5"/>
    <w:qFormat/>
    <w:rsid w:val="00907031"/>
  </w:style>
  <w:style w:type="character" w:customStyle="1" w:styleId="WW8Num3z6">
    <w:name w:val="WW8Num3z6"/>
    <w:qFormat/>
    <w:rsid w:val="00907031"/>
  </w:style>
  <w:style w:type="character" w:customStyle="1" w:styleId="WW8Num3z7">
    <w:name w:val="WW8Num3z7"/>
    <w:qFormat/>
    <w:rsid w:val="00907031"/>
  </w:style>
  <w:style w:type="character" w:customStyle="1" w:styleId="WW8Num3z8">
    <w:name w:val="WW8Num3z8"/>
    <w:qFormat/>
    <w:rsid w:val="00907031"/>
  </w:style>
  <w:style w:type="character" w:customStyle="1" w:styleId="WW8Num4z1">
    <w:name w:val="WW8Num4z1"/>
    <w:qFormat/>
    <w:rsid w:val="00907031"/>
  </w:style>
  <w:style w:type="character" w:customStyle="1" w:styleId="WW8Num4z2">
    <w:name w:val="WW8Num4z2"/>
    <w:qFormat/>
    <w:rsid w:val="00907031"/>
  </w:style>
  <w:style w:type="character" w:customStyle="1" w:styleId="WW8Num4z3">
    <w:name w:val="WW8Num4z3"/>
    <w:qFormat/>
    <w:rsid w:val="00907031"/>
  </w:style>
  <w:style w:type="character" w:customStyle="1" w:styleId="WW8Num4z4">
    <w:name w:val="WW8Num4z4"/>
    <w:qFormat/>
    <w:rsid w:val="00907031"/>
  </w:style>
  <w:style w:type="character" w:customStyle="1" w:styleId="WW8Num4z5">
    <w:name w:val="WW8Num4z5"/>
    <w:qFormat/>
    <w:rsid w:val="00907031"/>
  </w:style>
  <w:style w:type="character" w:customStyle="1" w:styleId="WW8Num4z6">
    <w:name w:val="WW8Num4z6"/>
    <w:qFormat/>
    <w:rsid w:val="00907031"/>
  </w:style>
  <w:style w:type="character" w:customStyle="1" w:styleId="WW8Num4z7">
    <w:name w:val="WW8Num4z7"/>
    <w:qFormat/>
    <w:rsid w:val="00907031"/>
  </w:style>
  <w:style w:type="character" w:customStyle="1" w:styleId="WW8Num4z8">
    <w:name w:val="WW8Num4z8"/>
    <w:qFormat/>
    <w:rsid w:val="00907031"/>
  </w:style>
  <w:style w:type="character" w:customStyle="1" w:styleId="WW8Num5z0">
    <w:name w:val="WW8Num5z0"/>
    <w:qFormat/>
    <w:rsid w:val="00907031"/>
  </w:style>
  <w:style w:type="character" w:customStyle="1" w:styleId="WW8Num5z1">
    <w:name w:val="WW8Num5z1"/>
    <w:qFormat/>
    <w:rsid w:val="00907031"/>
  </w:style>
  <w:style w:type="character" w:customStyle="1" w:styleId="WW8Num5z2">
    <w:name w:val="WW8Num5z2"/>
    <w:qFormat/>
    <w:rsid w:val="00907031"/>
  </w:style>
  <w:style w:type="character" w:customStyle="1" w:styleId="WW8Num5z3">
    <w:name w:val="WW8Num5z3"/>
    <w:qFormat/>
    <w:rsid w:val="00907031"/>
  </w:style>
  <w:style w:type="character" w:customStyle="1" w:styleId="WW8Num5z4">
    <w:name w:val="WW8Num5z4"/>
    <w:qFormat/>
    <w:rsid w:val="00907031"/>
  </w:style>
  <w:style w:type="character" w:customStyle="1" w:styleId="WW8Num5z5">
    <w:name w:val="WW8Num5z5"/>
    <w:qFormat/>
    <w:rsid w:val="00907031"/>
  </w:style>
  <w:style w:type="character" w:customStyle="1" w:styleId="WW8Num5z6">
    <w:name w:val="WW8Num5z6"/>
    <w:qFormat/>
    <w:rsid w:val="00907031"/>
  </w:style>
  <w:style w:type="character" w:customStyle="1" w:styleId="WW8Num5z7">
    <w:name w:val="WW8Num5z7"/>
    <w:qFormat/>
    <w:rsid w:val="00907031"/>
  </w:style>
  <w:style w:type="character" w:customStyle="1" w:styleId="WW8Num5z8">
    <w:name w:val="WW8Num5z8"/>
    <w:qFormat/>
    <w:rsid w:val="00907031"/>
  </w:style>
  <w:style w:type="character" w:customStyle="1" w:styleId="WW8Num6z0">
    <w:name w:val="WW8Num6z0"/>
    <w:qFormat/>
    <w:rsid w:val="00907031"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WW8Num6z1">
    <w:name w:val="WW8Num6z1"/>
    <w:qFormat/>
    <w:rsid w:val="00907031"/>
  </w:style>
  <w:style w:type="character" w:customStyle="1" w:styleId="WW8Num6z2">
    <w:name w:val="WW8Num6z2"/>
    <w:qFormat/>
    <w:rsid w:val="00907031"/>
  </w:style>
  <w:style w:type="character" w:customStyle="1" w:styleId="WW8Num6z3">
    <w:name w:val="WW8Num6z3"/>
    <w:qFormat/>
    <w:rsid w:val="00907031"/>
  </w:style>
  <w:style w:type="character" w:customStyle="1" w:styleId="WW8Num6z4">
    <w:name w:val="WW8Num6z4"/>
    <w:qFormat/>
    <w:rsid w:val="00907031"/>
  </w:style>
  <w:style w:type="character" w:customStyle="1" w:styleId="WW8Num6z5">
    <w:name w:val="WW8Num6z5"/>
    <w:qFormat/>
    <w:rsid w:val="00907031"/>
  </w:style>
  <w:style w:type="character" w:customStyle="1" w:styleId="WW8Num6z6">
    <w:name w:val="WW8Num6z6"/>
    <w:qFormat/>
    <w:rsid w:val="00907031"/>
  </w:style>
  <w:style w:type="character" w:customStyle="1" w:styleId="WW8Num6z7">
    <w:name w:val="WW8Num6z7"/>
    <w:qFormat/>
    <w:rsid w:val="00907031"/>
  </w:style>
  <w:style w:type="character" w:customStyle="1" w:styleId="WW8Num6z8">
    <w:name w:val="WW8Num6z8"/>
    <w:qFormat/>
    <w:rsid w:val="00907031"/>
  </w:style>
  <w:style w:type="character" w:customStyle="1" w:styleId="WW8Num7z0">
    <w:name w:val="WW8Num7z0"/>
    <w:qFormat/>
    <w:rsid w:val="00907031"/>
  </w:style>
  <w:style w:type="character" w:customStyle="1" w:styleId="WW8Num7z1">
    <w:name w:val="WW8Num7z1"/>
    <w:qFormat/>
    <w:rsid w:val="00907031"/>
  </w:style>
  <w:style w:type="character" w:customStyle="1" w:styleId="WW8Num7z2">
    <w:name w:val="WW8Num7z2"/>
    <w:qFormat/>
    <w:rsid w:val="00907031"/>
  </w:style>
  <w:style w:type="character" w:customStyle="1" w:styleId="WW8Num7z3">
    <w:name w:val="WW8Num7z3"/>
    <w:qFormat/>
    <w:rsid w:val="00907031"/>
  </w:style>
  <w:style w:type="character" w:customStyle="1" w:styleId="WW8Num7z4">
    <w:name w:val="WW8Num7z4"/>
    <w:qFormat/>
    <w:rsid w:val="00907031"/>
  </w:style>
  <w:style w:type="character" w:customStyle="1" w:styleId="WW8Num7z5">
    <w:name w:val="WW8Num7z5"/>
    <w:qFormat/>
    <w:rsid w:val="00907031"/>
  </w:style>
  <w:style w:type="character" w:customStyle="1" w:styleId="WW8Num7z6">
    <w:name w:val="WW8Num7z6"/>
    <w:qFormat/>
    <w:rsid w:val="00907031"/>
  </w:style>
  <w:style w:type="character" w:customStyle="1" w:styleId="WW8Num7z7">
    <w:name w:val="WW8Num7z7"/>
    <w:qFormat/>
    <w:rsid w:val="00907031"/>
  </w:style>
  <w:style w:type="character" w:customStyle="1" w:styleId="WW8Num7z8">
    <w:name w:val="WW8Num7z8"/>
    <w:qFormat/>
    <w:rsid w:val="00907031"/>
  </w:style>
  <w:style w:type="character" w:customStyle="1" w:styleId="Caracteresdenotaalpie">
    <w:name w:val="Caracteres de nota al pie"/>
    <w:qFormat/>
    <w:rsid w:val="00907031"/>
    <w:rPr>
      <w:vertAlign w:val="superscript"/>
    </w:rPr>
  </w:style>
  <w:style w:type="character" w:customStyle="1" w:styleId="linksubblauverm1">
    <w:name w:val="linksubblauverm1"/>
    <w:qFormat/>
    <w:rsid w:val="00907031"/>
    <w:rPr>
      <w:color w:val="000099"/>
    </w:rPr>
  </w:style>
  <w:style w:type="character" w:customStyle="1" w:styleId="Caracteresdenotafinal">
    <w:name w:val="Caracteres de nota final"/>
    <w:qFormat/>
    <w:rsid w:val="00907031"/>
    <w:rPr>
      <w:vertAlign w:val="superscript"/>
    </w:rPr>
  </w:style>
  <w:style w:type="character" w:customStyle="1" w:styleId="TextdeglobusCar">
    <w:name w:val="Text de globus Car"/>
    <w:qFormat/>
    <w:rsid w:val="00907031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qFormat/>
    <w:rsid w:val="00907031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val="ca-ES" w:eastAsia="zh-CN"/>
    </w:rPr>
  </w:style>
  <w:style w:type="paragraph" w:styleId="Lista">
    <w:name w:val="List"/>
    <w:basedOn w:val="Textoindependiente"/>
    <w:rsid w:val="00907031"/>
    <w:pPr>
      <w:suppressAutoHyphens/>
    </w:pPr>
    <w:rPr>
      <w:rFonts w:ascii="Arial" w:hAnsi="Arial" w:cs="Lucida Sans"/>
      <w:szCs w:val="24"/>
      <w:lang w:val="ca-ES" w:eastAsia="zh-CN"/>
    </w:rPr>
  </w:style>
  <w:style w:type="paragraph" w:styleId="Descripcin">
    <w:name w:val="caption"/>
    <w:basedOn w:val="Normal"/>
    <w:qFormat/>
    <w:rsid w:val="00907031"/>
    <w:pPr>
      <w:suppressLineNumbers/>
      <w:suppressAutoHyphens/>
      <w:spacing w:before="120" w:after="120"/>
      <w:jc w:val="both"/>
    </w:pPr>
    <w:rPr>
      <w:rFonts w:ascii="Arial" w:hAnsi="Arial" w:cs="Lucida Sans"/>
      <w:i/>
      <w:iCs/>
      <w:lang w:val="ca-ES" w:eastAsia="zh-CN"/>
    </w:rPr>
  </w:style>
  <w:style w:type="paragraph" w:customStyle="1" w:styleId="ndice">
    <w:name w:val="Índice"/>
    <w:basedOn w:val="Normal"/>
    <w:qFormat/>
    <w:rsid w:val="00907031"/>
    <w:pPr>
      <w:suppressLineNumbers/>
      <w:suppressAutoHyphens/>
      <w:jc w:val="both"/>
    </w:pPr>
    <w:rPr>
      <w:rFonts w:ascii="Arial" w:hAnsi="Arial" w:cs="Lucida Sans"/>
      <w:sz w:val="22"/>
      <w:lang w:val="ca-ES" w:eastAsia="zh-CN"/>
    </w:rPr>
  </w:style>
  <w:style w:type="paragraph" w:customStyle="1" w:styleId="Cabeceraypie">
    <w:name w:val="Cabecera y pie"/>
    <w:basedOn w:val="Normal"/>
    <w:qFormat/>
    <w:rsid w:val="00907031"/>
    <w:pPr>
      <w:suppressLineNumbers/>
      <w:tabs>
        <w:tab w:val="center" w:pos="4819"/>
        <w:tab w:val="right" w:pos="9638"/>
      </w:tabs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Estilo1">
    <w:name w:val="Estilo1"/>
    <w:basedOn w:val="Normal"/>
    <w:next w:val="Normal"/>
    <w:qFormat/>
    <w:rsid w:val="00907031"/>
    <w:pPr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Estndar">
    <w:name w:val="Estándar"/>
    <w:qFormat/>
    <w:rsid w:val="00907031"/>
    <w:pP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Textindependent21">
    <w:name w:val="Text independent 21"/>
    <w:basedOn w:val="Normal"/>
    <w:qFormat/>
    <w:rsid w:val="00907031"/>
    <w:pPr>
      <w:suppressAutoHyphens/>
      <w:jc w:val="both"/>
    </w:pPr>
    <w:rPr>
      <w:rFonts w:ascii="Arial" w:hAnsi="Arial" w:cs="Arial"/>
      <w:color w:val="FF0000"/>
      <w:lang w:val="ca-ES" w:eastAsia="zh-CN"/>
    </w:rPr>
  </w:style>
  <w:style w:type="paragraph" w:customStyle="1" w:styleId="Estndard">
    <w:name w:val="Estàndard"/>
    <w:qFormat/>
    <w:rsid w:val="00907031"/>
    <w:pPr>
      <w:suppressAutoHyphens/>
    </w:pPr>
    <w:rPr>
      <w:rFonts w:ascii="Times Roman" w:eastAsia="Times New Roman" w:hAnsi="Times Roman" w:cs="Times Roman"/>
      <w:color w:val="000000"/>
      <w:sz w:val="24"/>
      <w:lang w:eastAsia="zh-CN"/>
    </w:rPr>
  </w:style>
  <w:style w:type="paragraph" w:customStyle="1" w:styleId="Textindependent31">
    <w:name w:val="Text independent 31"/>
    <w:basedOn w:val="Normal"/>
    <w:qFormat/>
    <w:rsid w:val="00907031"/>
    <w:pPr>
      <w:suppressAutoHyphens/>
      <w:jc w:val="both"/>
    </w:pPr>
    <w:rPr>
      <w:rFonts w:ascii="Arial" w:hAnsi="Arial" w:cs="Arial"/>
      <w:b/>
      <w:bCs/>
      <w:u w:val="single"/>
      <w:lang w:val="ca-ES" w:eastAsia="zh-CN"/>
    </w:rPr>
  </w:style>
  <w:style w:type="paragraph" w:customStyle="1" w:styleId="linktextblauverm">
    <w:name w:val="linktextblauverm"/>
    <w:basedOn w:val="Normal"/>
    <w:qFormat/>
    <w:rsid w:val="00907031"/>
    <w:pPr>
      <w:suppressAutoHyphens/>
      <w:spacing w:before="100" w:after="100"/>
    </w:pPr>
    <w:rPr>
      <w:rFonts w:ascii="Verdana" w:eastAsia="Arial Unicode MS" w:hAnsi="Verdana" w:cs="Arial Unicode MS"/>
      <w:color w:val="000099"/>
      <w:sz w:val="20"/>
      <w:szCs w:val="20"/>
      <w:lang w:eastAsia="zh-CN"/>
    </w:rPr>
  </w:style>
  <w:style w:type="paragraph" w:customStyle="1" w:styleId="Tabla">
    <w:name w:val="Tabla"/>
    <w:qFormat/>
    <w:rsid w:val="00907031"/>
    <w:pP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Textdebloc1">
    <w:name w:val="Text de bloc1"/>
    <w:basedOn w:val="Normal"/>
    <w:qFormat/>
    <w:rsid w:val="00907031"/>
    <w:pPr>
      <w:suppressAutoHyphens/>
      <w:spacing w:before="100" w:after="100"/>
      <w:ind w:left="720" w:right="720"/>
    </w:pPr>
    <w:rPr>
      <w:rFonts w:ascii="Verdana" w:hAnsi="Verdana" w:cs="Verdana"/>
      <w:b/>
      <w:bCs/>
      <w:sz w:val="20"/>
      <w:szCs w:val="20"/>
      <w:lang w:val="ca-ES" w:eastAsia="zh-CN"/>
    </w:rPr>
  </w:style>
  <w:style w:type="paragraph" w:customStyle="1" w:styleId="Pa17">
    <w:name w:val="Pa17"/>
    <w:basedOn w:val="Normal"/>
    <w:qFormat/>
    <w:rsid w:val="00907031"/>
    <w:pPr>
      <w:suppressAutoHyphens/>
      <w:spacing w:line="215" w:lineRule="atLeast"/>
    </w:pPr>
    <w:rPr>
      <w:rFonts w:ascii="HelveticaNeueLT Std Med" w:eastAsia="Calibri" w:hAnsi="HelveticaNeueLT Std Med" w:cs="HelveticaNeueLT Std Med"/>
      <w:lang w:val="ca-ES" w:eastAsia="zh-CN"/>
    </w:rPr>
  </w:style>
  <w:style w:type="paragraph" w:customStyle="1" w:styleId="Pargrafdellista1">
    <w:name w:val="Paràgraf de llista1"/>
    <w:basedOn w:val="Normal"/>
    <w:qFormat/>
    <w:rsid w:val="00907031"/>
    <w:pPr>
      <w:suppressAutoHyphens/>
      <w:ind w:left="708"/>
      <w:jc w:val="both"/>
    </w:pPr>
    <w:rPr>
      <w:rFonts w:ascii="Arial" w:hAnsi="Arial" w:cs="Arial"/>
      <w:sz w:val="22"/>
      <w:szCs w:val="20"/>
      <w:lang w:val="ca-ES" w:eastAsia="zh-CN"/>
    </w:rPr>
  </w:style>
  <w:style w:type="paragraph" w:customStyle="1" w:styleId="Textdeglobus1">
    <w:name w:val="Text de globus1"/>
    <w:basedOn w:val="Normal"/>
    <w:qFormat/>
    <w:rsid w:val="00907031"/>
    <w:pPr>
      <w:suppressAutoHyphens/>
      <w:jc w:val="both"/>
    </w:pPr>
    <w:rPr>
      <w:rFonts w:ascii="Segoe UI" w:hAnsi="Segoe UI" w:cs="Segoe UI"/>
      <w:sz w:val="18"/>
      <w:szCs w:val="18"/>
      <w:lang w:val="ca-ES" w:eastAsia="zh-CN"/>
    </w:rPr>
  </w:style>
  <w:style w:type="paragraph" w:customStyle="1" w:styleId="Contenidodelatabla">
    <w:name w:val="Contenido de la tabla"/>
    <w:basedOn w:val="Normal"/>
    <w:qFormat/>
    <w:rsid w:val="00907031"/>
    <w:pPr>
      <w:widowControl w:val="0"/>
      <w:suppressLineNumbers/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Ttulodelatabla">
    <w:name w:val="Título de la tabla"/>
    <w:basedOn w:val="Contenidodelatabla"/>
    <w:qFormat/>
    <w:rsid w:val="0090703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907031"/>
    <w:pPr>
      <w:suppressAutoHyphens/>
      <w:jc w:val="both"/>
    </w:pPr>
    <w:rPr>
      <w:rFonts w:ascii="Arial" w:hAnsi="Arial" w:cs="Arial"/>
      <w:sz w:val="22"/>
      <w:lang w:val="ca-ES" w:eastAsia="zh-CN"/>
    </w:rPr>
  </w:style>
  <w:style w:type="character" w:styleId="Mencinsinresolver">
    <w:name w:val="Unresolved Mention"/>
    <w:uiPriority w:val="99"/>
    <w:semiHidden/>
    <w:unhideWhenUsed/>
    <w:rsid w:val="0090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quets.svmontalt.c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OFICIS_CARTES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7520-6C9D-4FF0-974F-EE5AB90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</Template>
  <TotalTime>12</TotalTime>
  <Pages>1</Pages>
  <Words>1014</Words>
  <Characters>5569</Characters>
  <Application>Microsoft Office Word</Application>
  <DocSecurity>0</DocSecurity>
  <Lines>146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Vicenç de Montalt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i PAREJA, Cristina</dc:creator>
  <cp:keywords/>
  <cp:lastModifiedBy>MONTES MONTES, Ana Teresa</cp:lastModifiedBy>
  <cp:revision>9</cp:revision>
  <cp:lastPrinted>2018-05-28T08:26:00Z</cp:lastPrinted>
  <dcterms:created xsi:type="dcterms:W3CDTF">2025-04-04T12:01:00Z</dcterms:created>
  <dcterms:modified xsi:type="dcterms:W3CDTF">2025-04-08T07:41:00Z</dcterms:modified>
</cp:coreProperties>
</file>