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B58F" w14:textId="77777777" w:rsidR="000E5E31" w:rsidRDefault="000E5E31">
      <w:pPr>
        <w:pStyle w:val="Ttulo1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2BFF099D" w14:textId="77777777" w:rsidR="000E5E31" w:rsidRDefault="000E5E31">
      <w:pPr>
        <w:pStyle w:val="Ttulo1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72209DA1" w14:textId="77777777" w:rsidR="000E5E31" w:rsidRDefault="00370703">
      <w:pPr>
        <w:pStyle w:val="Ttulo1"/>
        <w:spacing w:line="360" w:lineRule="auto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SOL·LICITUD D’AJUT MUNICIPAL</w:t>
      </w:r>
    </w:p>
    <w:p w14:paraId="684C2245" w14:textId="1A4265F4" w:rsidR="000E5E31" w:rsidRDefault="00370703">
      <w:pPr>
        <w:pStyle w:val="Ttulo1"/>
        <w:spacing w:line="360" w:lineRule="auto"/>
        <w:jc w:val="center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</w:rPr>
        <w:t xml:space="preserve"> LLIBRES. Curs 202</w:t>
      </w:r>
      <w:r w:rsidR="00084CB1">
        <w:rPr>
          <w:rFonts w:ascii="Arial" w:hAnsi="Arial" w:cs="Arial"/>
          <w:sz w:val="24"/>
          <w:lang w:val="es-ES"/>
        </w:rPr>
        <w:t>6</w:t>
      </w:r>
      <w:r>
        <w:rPr>
          <w:rFonts w:ascii="Arial" w:hAnsi="Arial" w:cs="Arial"/>
          <w:sz w:val="24"/>
        </w:rPr>
        <w:t>-2</w:t>
      </w:r>
      <w:r w:rsidR="00084CB1">
        <w:rPr>
          <w:rFonts w:ascii="Arial" w:hAnsi="Arial" w:cs="Arial"/>
          <w:sz w:val="24"/>
          <w:lang w:val="es-ES"/>
        </w:rPr>
        <w:t>7</w:t>
      </w:r>
    </w:p>
    <w:p w14:paraId="4D4DA8B4" w14:textId="4538CE76" w:rsidR="00084CB1" w:rsidRPr="00084CB1" w:rsidRDefault="00084CB1" w:rsidP="00084CB1">
      <w:pPr>
        <w:jc w:val="center"/>
        <w:rPr>
          <w:rFonts w:ascii="Arial" w:hAnsi="Arial" w:cs="Arial"/>
          <w:b/>
          <w:bCs/>
          <w:lang w:eastAsia="es-ES"/>
        </w:rPr>
      </w:pPr>
      <w:r w:rsidRPr="00600EB1">
        <w:rPr>
          <w:rFonts w:ascii="Arial" w:hAnsi="Arial" w:cs="Arial"/>
          <w:b/>
          <w:bCs/>
          <w:lang w:eastAsia="es-ES"/>
        </w:rPr>
        <w:t>Termini màxim de presentació de sol·licituds</w:t>
      </w:r>
      <w:r>
        <w:rPr>
          <w:rFonts w:ascii="Arial" w:hAnsi="Arial" w:cs="Arial"/>
          <w:b/>
          <w:bCs/>
          <w:lang w:eastAsia="es-ES"/>
        </w:rPr>
        <w:t xml:space="preserve"> </w:t>
      </w:r>
      <w:r w:rsidRPr="00600EB1">
        <w:rPr>
          <w:rFonts w:ascii="Arial" w:hAnsi="Arial" w:cs="Arial"/>
          <w:b/>
          <w:bCs/>
          <w:lang w:eastAsia="es-ES"/>
        </w:rPr>
        <w:t xml:space="preserve">1 de juny </w:t>
      </w:r>
    </w:p>
    <w:p w14:paraId="5F3D02AB" w14:textId="77777777" w:rsidR="000E5E31" w:rsidRDefault="00F922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069158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.7pt;margin-top:5.7pt;width:457.4pt;height:90.3pt;z-index:251662336;mso-width-relative:margin;mso-height-relative:margin">
            <v:textbox>
              <w:txbxContent>
                <w:p w14:paraId="1F5131D2" w14:textId="77777777" w:rsidR="000E5E31" w:rsidRDefault="0037070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>Nom i cognoms de la persona sol·licitant:</w:t>
                  </w:r>
                </w:p>
                <w:p w14:paraId="08F11577" w14:textId="77777777" w:rsidR="000E5E31" w:rsidRDefault="0037070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>DNI/NIE o Passaport:</w:t>
                  </w:r>
                </w:p>
                <w:p w14:paraId="23D13758" w14:textId="77777777" w:rsidR="000E5E31" w:rsidRDefault="0037070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>Adreça: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  <w:t>Municipi:</w:t>
                  </w:r>
                </w:p>
                <w:p w14:paraId="2C44FEE4" w14:textId="77777777" w:rsidR="000E5E31" w:rsidRDefault="0037070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 xml:space="preserve">Telèfon fix: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ab/>
                    <w:t xml:space="preserve">             Telèfon Mòbil:</w:t>
                  </w:r>
                </w:p>
                <w:p w14:paraId="6DF33516" w14:textId="77777777" w:rsidR="000E5E31" w:rsidRDefault="00370703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eastAsia="es-ES"/>
                    </w:rPr>
                    <w:t>Mail:</w:t>
                  </w:r>
                </w:p>
              </w:txbxContent>
            </v:textbox>
          </v:shape>
        </w:pict>
      </w:r>
    </w:p>
    <w:p w14:paraId="429C4FFC" w14:textId="77777777" w:rsidR="000E5E31" w:rsidRDefault="000E5E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B545AD" w14:textId="77777777" w:rsidR="000E5E31" w:rsidRDefault="000E5E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3EAA22" w14:textId="77777777" w:rsidR="000E5E31" w:rsidRDefault="000E5E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119B3E" w14:textId="77777777" w:rsidR="000E5E31" w:rsidRDefault="003707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37D6F8B" w14:textId="77777777" w:rsidR="000E5E31" w:rsidRDefault="003707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 xml:space="preserve">Llibres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950"/>
        <w:gridCol w:w="1235"/>
        <w:gridCol w:w="1358"/>
        <w:gridCol w:w="1276"/>
        <w:gridCol w:w="1559"/>
      </w:tblGrid>
      <w:tr w:rsidR="000E5E31" w14:paraId="39DA73C4" w14:textId="77777777">
        <w:tc>
          <w:tcPr>
            <w:tcW w:w="392" w:type="dxa"/>
          </w:tcPr>
          <w:p w14:paraId="4E2CEF0D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DBB179" w14:textId="77777777" w:rsidR="000E5E31" w:rsidRDefault="000E5E3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03342A14" w14:textId="77777777" w:rsidR="000E5E31" w:rsidRDefault="00370703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Nom i cognoms menor</w:t>
            </w:r>
          </w:p>
        </w:tc>
        <w:tc>
          <w:tcPr>
            <w:tcW w:w="950" w:type="dxa"/>
          </w:tcPr>
          <w:p w14:paraId="033F00CF" w14:textId="77777777" w:rsidR="000E5E31" w:rsidRDefault="000E5E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230EB9E1" w14:textId="77777777" w:rsidR="000E5E31" w:rsidRDefault="00370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DNI/NIE</w:t>
            </w:r>
          </w:p>
        </w:tc>
        <w:tc>
          <w:tcPr>
            <w:tcW w:w="1235" w:type="dxa"/>
          </w:tcPr>
          <w:p w14:paraId="06FDAB74" w14:textId="77777777" w:rsidR="000E5E31" w:rsidRDefault="000E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4CA72E3F" w14:textId="77777777" w:rsidR="000E5E31" w:rsidRDefault="00370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Data</w:t>
            </w:r>
          </w:p>
          <w:p w14:paraId="44A60E10" w14:textId="77777777" w:rsidR="000E5E31" w:rsidRDefault="00370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naixement</w:t>
            </w:r>
          </w:p>
        </w:tc>
        <w:tc>
          <w:tcPr>
            <w:tcW w:w="1358" w:type="dxa"/>
          </w:tcPr>
          <w:p w14:paraId="31765A39" w14:textId="77777777" w:rsidR="000E5E31" w:rsidRDefault="000E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24701174" w14:textId="77777777" w:rsidR="000E5E31" w:rsidRDefault="00370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Curs Escolar</w:t>
            </w:r>
          </w:p>
          <w:p w14:paraId="7A5A5352" w14:textId="77777777" w:rsidR="000E5E31" w:rsidRDefault="00370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en-US" w:eastAsia="es-E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/2</w:t>
            </w:r>
            <w:r>
              <w:rPr>
                <w:rFonts w:ascii="Arial" w:hAnsi="Arial" w:cs="Arial"/>
                <w:sz w:val="18"/>
                <w:szCs w:val="18"/>
                <w:lang w:val="en-US" w:eastAsia="es-ES"/>
              </w:rPr>
              <w:t>5</w:t>
            </w:r>
          </w:p>
        </w:tc>
        <w:tc>
          <w:tcPr>
            <w:tcW w:w="1276" w:type="dxa"/>
          </w:tcPr>
          <w:p w14:paraId="763B7C3A" w14:textId="77777777" w:rsidR="000E5E31" w:rsidRDefault="000E5E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6319BE9F" w14:textId="77777777" w:rsidR="000E5E31" w:rsidRDefault="00370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Escola / IES</w:t>
            </w:r>
          </w:p>
        </w:tc>
        <w:tc>
          <w:tcPr>
            <w:tcW w:w="1559" w:type="dxa"/>
          </w:tcPr>
          <w:p w14:paraId="6DB2B5D9" w14:textId="77777777" w:rsidR="000E5E31" w:rsidRDefault="000E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7BF728BC" w14:textId="77777777" w:rsidR="000E5E31" w:rsidRDefault="00370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Municipi del</w:t>
            </w:r>
          </w:p>
          <w:p w14:paraId="53E2AB82" w14:textId="77777777" w:rsidR="000E5E31" w:rsidRDefault="00370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centre escolar</w:t>
            </w:r>
          </w:p>
        </w:tc>
      </w:tr>
      <w:tr w:rsidR="000E5E31" w14:paraId="29D463CC" w14:textId="77777777">
        <w:tc>
          <w:tcPr>
            <w:tcW w:w="392" w:type="dxa"/>
          </w:tcPr>
          <w:p w14:paraId="0C98025E" w14:textId="77777777" w:rsidR="000E5E31" w:rsidRDefault="0037070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E9F93A9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0AF08720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87C8A1A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</w:tcPr>
          <w:p w14:paraId="6CCAD91D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F82D4A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EE3E30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E31" w14:paraId="77A5525D" w14:textId="77777777">
        <w:tc>
          <w:tcPr>
            <w:tcW w:w="392" w:type="dxa"/>
          </w:tcPr>
          <w:p w14:paraId="540550F7" w14:textId="77777777" w:rsidR="000E5E31" w:rsidRDefault="0037070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AFFF4FC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78665EE8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0A53D1C3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CA2D379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979430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CB700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E31" w14:paraId="0EC6B86A" w14:textId="77777777">
        <w:tc>
          <w:tcPr>
            <w:tcW w:w="392" w:type="dxa"/>
          </w:tcPr>
          <w:p w14:paraId="1C55B20C" w14:textId="77777777" w:rsidR="000E5E31" w:rsidRDefault="0037070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E9C3E5E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6B1164FA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155BB9F1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AF91469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0F362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5DE88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E31" w14:paraId="194D5D3B" w14:textId="77777777">
        <w:tc>
          <w:tcPr>
            <w:tcW w:w="392" w:type="dxa"/>
          </w:tcPr>
          <w:p w14:paraId="789D660A" w14:textId="77777777" w:rsidR="000E5E31" w:rsidRDefault="0037070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49607BED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157F1B53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8480C07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</w:tcPr>
          <w:p w14:paraId="0F025052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02337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3F57B" w14:textId="77777777" w:rsidR="000E5E31" w:rsidRDefault="000E5E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E6957" w14:textId="77777777" w:rsidR="000E5E31" w:rsidRDefault="000E5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61BFE55" w14:textId="77777777" w:rsidR="000E5E31" w:rsidRDefault="003707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>REQUISITS:</w:t>
      </w:r>
    </w:p>
    <w:p w14:paraId="7AF8C08B" w14:textId="77777777" w:rsidR="000E5E31" w:rsidRDefault="003707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Poden sol·licitar ajuts escolars els pares, les mares, els tutors legals o les persones encarregades, temporal o definitivament, dels menors pels quals es sol·licita l’ajut de llibres.</w:t>
      </w:r>
    </w:p>
    <w:p w14:paraId="33FF8125" w14:textId="77777777" w:rsidR="000E5E31" w:rsidRDefault="003707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Poden beneficiar-se d’aquests ajuts els menors que visquin i estiguin empadronats a Sant Vicenç de Montalt.</w:t>
      </w:r>
    </w:p>
    <w:p w14:paraId="6C0A2A9A" w14:textId="77777777" w:rsidR="000E5E31" w:rsidRDefault="003707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Cal presentar la sol·licitud, la declaració responsable i la documentació acreditativa en els terminis i la forma establerta d’acord amb les bases reguladores de la convocatòria. No s’admetran sol·licituds fora del termini establert </w:t>
      </w:r>
    </w:p>
    <w:p w14:paraId="5D113EB2" w14:textId="77777777" w:rsidR="000E5E31" w:rsidRDefault="003707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La presentació de la sol·licitud implica l’acceptació de la totalitat de les bases reguladores de la present convocatòria</w:t>
      </w:r>
    </w:p>
    <w:p w14:paraId="799F0A1A" w14:textId="77777777" w:rsidR="000E5E31" w:rsidRDefault="000E5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s-ES"/>
        </w:rPr>
      </w:pPr>
    </w:p>
    <w:p w14:paraId="655386AC" w14:textId="77777777" w:rsidR="000E5E31" w:rsidRDefault="003707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s-ES"/>
        </w:rPr>
        <w:t>DECLARO:</w:t>
      </w:r>
    </w:p>
    <w:p w14:paraId="50625ECF" w14:textId="77777777" w:rsidR="000E5E31" w:rsidRDefault="003707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Que són certes totes les dades consignades en aquesta sol·licitud.</w:t>
      </w:r>
    </w:p>
    <w:p w14:paraId="68DBFB5F" w14:textId="77777777" w:rsidR="000E5E31" w:rsidRDefault="003707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Que em comprometo a comunicar a l’Ajuntament de Sant Vicenç de Montalt qualsevol canvi que es pugui produir i que afecti a la valoració de l’ajut.</w:t>
      </w:r>
    </w:p>
    <w:p w14:paraId="5A4752FD" w14:textId="77777777" w:rsidR="000E5E31" w:rsidRDefault="003707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Accepto les bases de la present convocatòria</w:t>
      </w:r>
    </w:p>
    <w:p w14:paraId="7D4787D4" w14:textId="77777777" w:rsidR="000E5E31" w:rsidRDefault="000E5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</w:p>
    <w:p w14:paraId="3C32BAA4" w14:textId="77777777" w:rsidR="000E5E31" w:rsidRDefault="003707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>Signatura persona sol·licitant:</w:t>
      </w:r>
    </w:p>
    <w:p w14:paraId="012EEB57" w14:textId="77777777" w:rsidR="000E5E31" w:rsidRDefault="00370703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 xml:space="preserve">   </w:t>
      </w:r>
    </w:p>
    <w:p w14:paraId="00072035" w14:textId="77777777" w:rsidR="000E5E31" w:rsidRDefault="000E5E31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  <w:lang w:eastAsia="es-ES"/>
        </w:rPr>
      </w:pPr>
    </w:p>
    <w:p w14:paraId="2C6B3C31" w14:textId="77777777" w:rsidR="000E5E31" w:rsidRDefault="000E5E31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  <w:lang w:eastAsia="es-ES"/>
        </w:rPr>
      </w:pPr>
    </w:p>
    <w:p w14:paraId="28F0E5DA" w14:textId="0BFE6005" w:rsidR="000E5E31" w:rsidRDefault="00370703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20"/>
          <w:szCs w:val="20"/>
          <w:lang w:val="en-US" w:eastAsia="es-ES"/>
        </w:rPr>
      </w:pPr>
      <w:r>
        <w:rPr>
          <w:rFonts w:ascii="Arial" w:hAnsi="Arial" w:cs="Arial"/>
          <w:color w:val="000000"/>
          <w:sz w:val="20"/>
          <w:szCs w:val="20"/>
          <w:lang w:eastAsia="es-ES"/>
        </w:rPr>
        <w:t xml:space="preserve"> Sant Vicenç de Montalt, ___ de _________ de 202</w:t>
      </w:r>
      <w:r w:rsidR="006E2845">
        <w:rPr>
          <w:rFonts w:ascii="Arial" w:hAnsi="Arial" w:cs="Arial"/>
          <w:color w:val="000000"/>
          <w:sz w:val="20"/>
          <w:szCs w:val="20"/>
          <w:lang w:val="en-US" w:eastAsia="es-ES"/>
        </w:rPr>
        <w:t>6</w:t>
      </w:r>
    </w:p>
    <w:p w14:paraId="3CAE927B" w14:textId="77777777" w:rsidR="000E5E31" w:rsidRDefault="00F922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  <w:r>
        <w:rPr>
          <w:rFonts w:ascii="Arial" w:hAnsi="Arial" w:cs="Arial"/>
          <w:color w:val="000000"/>
          <w:sz w:val="16"/>
          <w:szCs w:val="16"/>
          <w:lang w:eastAsia="es-ES"/>
        </w:rPr>
        <w:pict w14:anchorId="1A6BEB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.2pt;margin-top:4.55pt;width:420.75pt;height:.75pt;flip:y;z-index:251663360;mso-width-relative:page;mso-height-relative:page" o:connectortype="straight"/>
        </w:pict>
      </w:r>
    </w:p>
    <w:p w14:paraId="1036564F" w14:textId="77777777" w:rsidR="000E5E31" w:rsidRDefault="003707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lang w:eastAsia="es-ES"/>
        </w:rPr>
        <w:t xml:space="preserve">Les dades consignades en aquest document són necessàries per a la resolució i notificació de la sol·licitud, i resten incorporades a la base de dades de l’Ajuntament de Sant Vicenç de Montalt. Les dades de caràcter personal no poden ser cedides ni comunicades a tercers, llevat dels supòsits legalment previstos. </w:t>
      </w:r>
      <w:r>
        <w:rPr>
          <w:rFonts w:ascii="Arial" w:hAnsi="Arial" w:cs="Arial"/>
          <w:sz w:val="16"/>
          <w:szCs w:val="16"/>
          <w:lang w:eastAsia="es-ES"/>
        </w:rPr>
        <w:t>La persona interessada pot exercir els drets d’oposició, accés, rectificació i cancel·lació de les dades d’acord amb allò establert a la Llei 15/99, de protecció de dades de caràcter personal</w:t>
      </w:r>
      <w:r>
        <w:rPr>
          <w:rFonts w:ascii="Arial" w:hAnsi="Arial" w:cs="Arial"/>
          <w:sz w:val="16"/>
          <w:szCs w:val="16"/>
        </w:rPr>
        <w:tab/>
      </w:r>
    </w:p>
    <w:p w14:paraId="0F99D9C9" w14:textId="77777777" w:rsidR="000E5E31" w:rsidRDefault="000E5E3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C44B9A1" w14:textId="77777777" w:rsidR="000E5E31" w:rsidRDefault="000E5E3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3922584" w14:textId="77777777" w:rsidR="000E5E31" w:rsidRDefault="000E5E3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8B5EC21" w14:textId="77777777" w:rsidR="000E5E31" w:rsidRDefault="000E5E3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26308A27" w14:textId="77777777" w:rsidR="000E5E31" w:rsidRDefault="000E5E3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2F30BDAE" w14:textId="77777777" w:rsidR="000E5E31" w:rsidRDefault="0037070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  <w:r>
        <w:rPr>
          <w:rFonts w:ascii="Arial" w:hAnsi="Arial" w:cs="Arial"/>
          <w:b/>
          <w:sz w:val="20"/>
          <w:szCs w:val="20"/>
          <w:u w:val="single"/>
          <w:lang w:val="fr-FR"/>
        </w:rPr>
        <w:t>DOCUMENTACIÓ</w:t>
      </w:r>
    </w:p>
    <w:p w14:paraId="7BE988EF" w14:textId="77777777" w:rsidR="000E5E31" w:rsidRDefault="000E5E3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49373907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cs="Arial"/>
          <w:sz w:val="20"/>
          <w:szCs w:val="20"/>
          <w:lang w:val="ca-ES" w:eastAsia="en-US"/>
        </w:rPr>
        <w:t>-DNI</w:t>
      </w:r>
      <w:r>
        <w:rPr>
          <w:rFonts w:cs="Arial"/>
          <w:spacing w:val="10"/>
          <w:sz w:val="20"/>
          <w:szCs w:val="20"/>
          <w:lang w:val="ca-ES" w:eastAsia="en-US"/>
        </w:rPr>
        <w:t xml:space="preserve">/ NIE o passaport </w:t>
      </w:r>
      <w:r>
        <w:rPr>
          <w:rFonts w:cs="Arial"/>
          <w:sz w:val="20"/>
          <w:szCs w:val="20"/>
          <w:lang w:val="ca-ES" w:eastAsia="en-US"/>
        </w:rPr>
        <w:t>de</w:t>
      </w:r>
      <w:r>
        <w:rPr>
          <w:rFonts w:cs="Arial"/>
          <w:spacing w:val="1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la</w:t>
      </w:r>
      <w:r>
        <w:rPr>
          <w:rFonts w:cs="Arial"/>
          <w:spacing w:val="1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persona</w:t>
      </w:r>
      <w:r>
        <w:rPr>
          <w:rFonts w:cs="Arial"/>
          <w:spacing w:val="6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sol·licitant</w:t>
      </w:r>
      <w:r>
        <w:rPr>
          <w:rFonts w:cs="Arial"/>
          <w:spacing w:val="-14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i</w:t>
      </w:r>
      <w:r>
        <w:rPr>
          <w:rFonts w:cs="Arial"/>
          <w:spacing w:val="13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dels</w:t>
      </w:r>
      <w:r>
        <w:rPr>
          <w:rFonts w:cs="Arial"/>
          <w:spacing w:val="11"/>
          <w:sz w:val="20"/>
          <w:szCs w:val="20"/>
          <w:lang w:val="ca-ES" w:eastAsia="en-US"/>
        </w:rPr>
        <w:t xml:space="preserve"> </w:t>
      </w:r>
      <w:r>
        <w:rPr>
          <w:rFonts w:cs="Arial"/>
          <w:spacing w:val="-2"/>
          <w:sz w:val="20"/>
          <w:szCs w:val="20"/>
          <w:lang w:val="ca-ES" w:eastAsia="en-US"/>
        </w:rPr>
        <w:t>m</w:t>
      </w:r>
      <w:r>
        <w:rPr>
          <w:rFonts w:cs="Arial"/>
          <w:sz w:val="20"/>
          <w:szCs w:val="20"/>
          <w:lang w:val="ca-ES" w:eastAsia="en-US"/>
        </w:rPr>
        <w:t>a</w:t>
      </w:r>
      <w:r>
        <w:rPr>
          <w:rFonts w:cs="Arial"/>
          <w:spacing w:val="1"/>
          <w:sz w:val="20"/>
          <w:szCs w:val="20"/>
          <w:lang w:val="ca-ES" w:eastAsia="en-US"/>
        </w:rPr>
        <w:t>jo</w:t>
      </w:r>
      <w:r>
        <w:rPr>
          <w:rFonts w:cs="Arial"/>
          <w:sz w:val="20"/>
          <w:szCs w:val="20"/>
          <w:lang w:val="ca-ES" w:eastAsia="en-US"/>
        </w:rPr>
        <w:t>rs</w:t>
      </w:r>
      <w:r>
        <w:rPr>
          <w:rFonts w:cs="Arial"/>
          <w:spacing w:val="8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de</w:t>
      </w:r>
      <w:r>
        <w:rPr>
          <w:rFonts w:cs="Arial"/>
          <w:spacing w:val="1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16 anys de</w:t>
      </w:r>
      <w:r>
        <w:rPr>
          <w:rFonts w:cs="Arial"/>
          <w:spacing w:val="-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la</w:t>
      </w:r>
      <w:r>
        <w:rPr>
          <w:rFonts w:cs="Arial"/>
          <w:spacing w:val="-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unitat</w:t>
      </w:r>
      <w:r>
        <w:rPr>
          <w:rFonts w:cs="Arial"/>
          <w:spacing w:val="-5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familiar</w:t>
      </w:r>
      <w:r>
        <w:rPr>
          <w:rFonts w:cs="Arial"/>
          <w:spacing w:val="-7"/>
          <w:sz w:val="20"/>
          <w:szCs w:val="20"/>
          <w:lang w:val="ca-ES" w:eastAsia="en-US"/>
        </w:rPr>
        <w:t xml:space="preserve"> .</w:t>
      </w:r>
    </w:p>
    <w:p w14:paraId="6693934A" w14:textId="77777777" w:rsidR="000E5E31" w:rsidRDefault="00370703">
      <w:pPr>
        <w:pStyle w:val="Normal10"/>
        <w:tabs>
          <w:tab w:val="left" w:pos="1560"/>
          <w:tab w:val="left" w:pos="2835"/>
          <w:tab w:val="left" w:pos="3000"/>
        </w:tabs>
        <w:spacing w:line="360" w:lineRule="auto"/>
        <w:rPr>
          <w:rFonts w:cs="Arial"/>
          <w:spacing w:val="10"/>
          <w:sz w:val="20"/>
          <w:szCs w:val="20"/>
          <w:lang w:val="ca-ES" w:eastAsia="en-US"/>
        </w:rPr>
      </w:pPr>
      <w:r>
        <w:rPr>
          <w:rFonts w:cs="Arial"/>
          <w:sz w:val="20"/>
          <w:szCs w:val="20"/>
          <w:lang w:val="ca-ES" w:eastAsia="en-US"/>
        </w:rPr>
        <w:t>-Sentència</w:t>
      </w:r>
      <w:r>
        <w:rPr>
          <w:rFonts w:cs="Arial"/>
          <w:spacing w:val="10"/>
          <w:sz w:val="20"/>
          <w:szCs w:val="20"/>
          <w:lang w:val="ca-ES" w:eastAsia="en-US"/>
        </w:rPr>
        <w:t xml:space="preserve"> </w:t>
      </w:r>
      <w:r>
        <w:rPr>
          <w:rFonts w:cs="Arial"/>
          <w:spacing w:val="3"/>
          <w:sz w:val="20"/>
          <w:szCs w:val="20"/>
          <w:lang w:val="ca-ES" w:eastAsia="en-US"/>
        </w:rPr>
        <w:t>d</w:t>
      </w:r>
      <w:r>
        <w:rPr>
          <w:rFonts w:cs="Arial"/>
          <w:sz w:val="20"/>
          <w:szCs w:val="20"/>
          <w:lang w:val="ca-ES" w:eastAsia="en-US"/>
        </w:rPr>
        <w:t>e separació o</w:t>
      </w:r>
      <w:r>
        <w:rPr>
          <w:rFonts w:cs="Arial"/>
          <w:spacing w:val="7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divorci,</w:t>
      </w:r>
      <w:r>
        <w:rPr>
          <w:rFonts w:cs="Arial"/>
          <w:spacing w:val="1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o</w:t>
      </w:r>
      <w:r>
        <w:rPr>
          <w:rFonts w:cs="Arial"/>
          <w:spacing w:val="7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conveni</w:t>
      </w:r>
      <w:r>
        <w:rPr>
          <w:rFonts w:cs="Arial"/>
          <w:spacing w:val="1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regulad</w:t>
      </w:r>
      <w:r>
        <w:rPr>
          <w:rFonts w:cs="Arial"/>
          <w:spacing w:val="-1"/>
          <w:sz w:val="20"/>
          <w:szCs w:val="20"/>
          <w:lang w:val="ca-ES" w:eastAsia="en-US"/>
        </w:rPr>
        <w:t>o</w:t>
      </w:r>
      <w:r>
        <w:rPr>
          <w:rFonts w:cs="Arial"/>
          <w:sz w:val="20"/>
          <w:szCs w:val="20"/>
          <w:lang w:val="ca-ES" w:eastAsia="en-US"/>
        </w:rPr>
        <w:t>r</w:t>
      </w:r>
      <w:r>
        <w:rPr>
          <w:rFonts w:cs="Arial"/>
          <w:spacing w:val="-1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on</w:t>
      </w:r>
      <w:r>
        <w:rPr>
          <w:rFonts w:cs="Arial"/>
          <w:spacing w:val="6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consti</w:t>
      </w:r>
      <w:r>
        <w:rPr>
          <w:rFonts w:cs="Arial"/>
          <w:spacing w:val="3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pensió</w:t>
      </w:r>
      <w:r>
        <w:rPr>
          <w:rFonts w:cs="Arial"/>
          <w:spacing w:val="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ali</w:t>
      </w:r>
      <w:r>
        <w:rPr>
          <w:rFonts w:cs="Arial"/>
          <w:spacing w:val="-2"/>
          <w:sz w:val="20"/>
          <w:szCs w:val="20"/>
          <w:lang w:val="ca-ES" w:eastAsia="en-US"/>
        </w:rPr>
        <w:t>m</w:t>
      </w:r>
      <w:r>
        <w:rPr>
          <w:rFonts w:cs="Arial"/>
          <w:sz w:val="20"/>
          <w:szCs w:val="20"/>
          <w:lang w:val="ca-ES" w:eastAsia="en-US"/>
        </w:rPr>
        <w:t>entària</w:t>
      </w:r>
      <w:r>
        <w:rPr>
          <w:rFonts w:cs="Arial"/>
          <w:spacing w:val="-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i</w:t>
      </w:r>
      <w:r>
        <w:rPr>
          <w:rFonts w:cs="Arial"/>
          <w:spacing w:val="10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custòdia dels</w:t>
      </w:r>
      <w:r>
        <w:rPr>
          <w:rFonts w:cs="Arial"/>
          <w:spacing w:val="-2"/>
          <w:sz w:val="20"/>
          <w:szCs w:val="20"/>
          <w:lang w:val="ca-ES" w:eastAsia="en-US"/>
        </w:rPr>
        <w:t xml:space="preserve"> </w:t>
      </w:r>
      <w:r>
        <w:rPr>
          <w:rFonts w:cs="Arial"/>
          <w:sz w:val="20"/>
          <w:szCs w:val="20"/>
          <w:lang w:val="ca-ES" w:eastAsia="en-US"/>
        </w:rPr>
        <w:t>fills.</w:t>
      </w:r>
    </w:p>
    <w:p w14:paraId="46865E3E" w14:textId="556ED48D" w:rsidR="000E5E31" w:rsidRDefault="00370703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-Llibre de família</w:t>
      </w:r>
      <w:r w:rsidR="00084CB1">
        <w:rPr>
          <w:rFonts w:ascii="Arial" w:hAnsi="Arial" w:cs="Arial"/>
          <w:sz w:val="20"/>
          <w:szCs w:val="20"/>
        </w:rPr>
        <w:t xml:space="preserve"> </w:t>
      </w:r>
      <w:r w:rsidR="00084CB1">
        <w:rPr>
          <w:rFonts w:ascii="Arial" w:hAnsi="Arial" w:cs="Arial"/>
          <w:sz w:val="20"/>
          <w:szCs w:val="20"/>
          <w:lang w:val="es-ES"/>
        </w:rPr>
        <w:t xml:space="preserve">/ </w:t>
      </w:r>
      <w:proofErr w:type="spellStart"/>
      <w:r w:rsidR="00084CB1">
        <w:rPr>
          <w:rFonts w:ascii="Arial" w:hAnsi="Arial" w:cs="Arial"/>
          <w:sz w:val="20"/>
          <w:szCs w:val="20"/>
          <w:lang w:val="es-ES"/>
        </w:rPr>
        <w:t>Certificat</w:t>
      </w:r>
      <w:proofErr w:type="spellEnd"/>
      <w:r w:rsidR="00084CB1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="00084CB1">
        <w:rPr>
          <w:rFonts w:ascii="Arial" w:hAnsi="Arial" w:cs="Arial"/>
          <w:sz w:val="20"/>
          <w:szCs w:val="20"/>
          <w:lang w:val="es-ES"/>
        </w:rPr>
        <w:t>naixement</w:t>
      </w:r>
      <w:proofErr w:type="spellEnd"/>
      <w:r w:rsidR="00084CB1">
        <w:rPr>
          <w:rFonts w:ascii="Arial" w:hAnsi="Arial" w:cs="Arial"/>
          <w:sz w:val="20"/>
          <w:szCs w:val="20"/>
          <w:lang w:val="es-ES"/>
        </w:rPr>
        <w:t>.</w:t>
      </w:r>
    </w:p>
    <w:p w14:paraId="2BDA3AA1" w14:textId="77777777" w:rsidR="000E5E31" w:rsidRDefault="00370703">
      <w:pPr>
        <w:pStyle w:val="Normal10"/>
        <w:tabs>
          <w:tab w:val="left" w:pos="1560"/>
          <w:tab w:val="left" w:pos="2835"/>
          <w:tab w:val="left" w:pos="3000"/>
          <w:tab w:val="left" w:pos="4240"/>
        </w:tabs>
        <w:spacing w:line="360" w:lineRule="auto"/>
        <w:rPr>
          <w:rFonts w:cs="Arial"/>
          <w:spacing w:val="17"/>
          <w:sz w:val="24"/>
          <w:lang w:val="ca-ES" w:eastAsia="en-US"/>
        </w:rPr>
      </w:pPr>
      <w:r>
        <w:rPr>
          <w:rFonts w:cs="Arial"/>
          <w:sz w:val="20"/>
          <w:szCs w:val="20"/>
          <w:lang w:val="ca-ES" w:eastAsia="en-US"/>
        </w:rPr>
        <w:t>-En</w:t>
      </w:r>
      <w:r>
        <w:rPr>
          <w:rFonts w:cs="Arial"/>
          <w:spacing w:val="19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el</w:t>
      </w:r>
      <w:r>
        <w:rPr>
          <w:rFonts w:cs="Arial"/>
          <w:spacing w:val="19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cas</w:t>
      </w:r>
      <w:r>
        <w:rPr>
          <w:rFonts w:cs="Arial"/>
          <w:spacing w:val="18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que</w:t>
      </w:r>
      <w:r>
        <w:rPr>
          <w:rFonts w:cs="Arial"/>
          <w:spacing w:val="18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la</w:t>
      </w:r>
      <w:r>
        <w:rPr>
          <w:rFonts w:cs="Arial"/>
          <w:spacing w:val="19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persona</w:t>
      </w:r>
      <w:r>
        <w:rPr>
          <w:rFonts w:cs="Arial"/>
          <w:spacing w:val="14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sol·licitan</w:t>
      </w:r>
      <w:r>
        <w:rPr>
          <w:rFonts w:cs="Arial"/>
          <w:spacing w:val="48"/>
          <w:sz w:val="20"/>
          <w:szCs w:val="20"/>
          <w:lang w:val="ca-ES" w:eastAsia="en-US"/>
        </w:rPr>
        <w:t xml:space="preserve">t o membre de la unitat familiar </w:t>
      </w:r>
      <w:r>
        <w:rPr>
          <w:rFonts w:cs="Arial"/>
          <w:sz w:val="20"/>
          <w:szCs w:val="20"/>
          <w:lang w:val="ca-ES" w:eastAsia="en-US"/>
        </w:rPr>
        <w:t>estigui</w:t>
      </w:r>
      <w:r>
        <w:rPr>
          <w:rFonts w:cs="Arial"/>
          <w:spacing w:val="15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afectada</w:t>
      </w:r>
      <w:r>
        <w:rPr>
          <w:rFonts w:cs="Arial"/>
          <w:spacing w:val="14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per</w:t>
      </w:r>
      <w:r>
        <w:rPr>
          <w:rFonts w:cs="Arial"/>
          <w:spacing w:val="18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a</w:t>
      </w:r>
      <w:r>
        <w:rPr>
          <w:rFonts w:cs="Arial"/>
          <w:spacing w:val="2"/>
          <w:sz w:val="20"/>
          <w:szCs w:val="20"/>
          <w:lang w:val="ca-ES" w:eastAsia="en-US"/>
        </w:rPr>
        <w:t>lg</w:t>
      </w:r>
      <w:r>
        <w:rPr>
          <w:rFonts w:cs="Arial"/>
          <w:sz w:val="20"/>
          <w:szCs w:val="20"/>
          <w:lang w:val="ca-ES" w:eastAsia="en-US"/>
        </w:rPr>
        <w:t>un</w:t>
      </w:r>
      <w:r>
        <w:rPr>
          <w:rFonts w:cs="Arial"/>
          <w:spacing w:val="16"/>
          <w:sz w:val="20"/>
          <w:szCs w:val="20"/>
          <w:lang w:val="ca-ES" w:eastAsia="en-US"/>
        </w:rPr>
        <w:t xml:space="preserve">  </w:t>
      </w:r>
      <w:r>
        <w:rPr>
          <w:rFonts w:cs="Arial"/>
          <w:sz w:val="20"/>
          <w:szCs w:val="20"/>
          <w:lang w:val="ca-ES" w:eastAsia="en-US"/>
        </w:rPr>
        <w:t>tipu</w:t>
      </w:r>
      <w:r>
        <w:rPr>
          <w:rFonts w:cs="Arial"/>
          <w:spacing w:val="17"/>
          <w:sz w:val="20"/>
          <w:szCs w:val="20"/>
          <w:lang w:val="ca-ES" w:eastAsia="en-US"/>
        </w:rPr>
        <w:t xml:space="preserve">s </w:t>
      </w:r>
      <w:r>
        <w:rPr>
          <w:rFonts w:cs="Arial"/>
          <w:sz w:val="20"/>
          <w:szCs w:val="20"/>
          <w:lang w:val="ca-ES" w:eastAsia="en-US"/>
        </w:rPr>
        <w:t>de discapacitat física</w:t>
      </w:r>
      <w:r>
        <w:rPr>
          <w:rFonts w:cs="Arial"/>
          <w:spacing w:val="42"/>
          <w:sz w:val="20"/>
          <w:szCs w:val="20"/>
          <w:lang w:val="ca-ES" w:eastAsia="en-US"/>
        </w:rPr>
        <w:t xml:space="preserve">, </w:t>
      </w:r>
      <w:r>
        <w:rPr>
          <w:rFonts w:cs="Arial"/>
          <w:sz w:val="20"/>
          <w:szCs w:val="20"/>
          <w:lang w:val="ca-ES" w:eastAsia="en-US"/>
        </w:rPr>
        <w:t>psíquic</w:t>
      </w:r>
      <w:r>
        <w:rPr>
          <w:rFonts w:cs="Arial"/>
          <w:spacing w:val="39"/>
          <w:sz w:val="20"/>
          <w:szCs w:val="20"/>
          <w:lang w:val="ca-ES" w:eastAsia="en-US"/>
        </w:rPr>
        <w:t>a i/</w:t>
      </w:r>
      <w:r>
        <w:rPr>
          <w:rFonts w:cs="Arial"/>
          <w:spacing w:val="46"/>
          <w:sz w:val="20"/>
          <w:szCs w:val="20"/>
          <w:lang w:val="ca-ES" w:eastAsia="en-US"/>
        </w:rPr>
        <w:t xml:space="preserve">o </w:t>
      </w:r>
      <w:r>
        <w:rPr>
          <w:rFonts w:cs="Arial"/>
          <w:sz w:val="20"/>
          <w:szCs w:val="20"/>
          <w:lang w:val="ca-ES" w:eastAsia="en-US"/>
        </w:rPr>
        <w:t>senso</w:t>
      </w:r>
      <w:r>
        <w:rPr>
          <w:rFonts w:cs="Arial"/>
          <w:spacing w:val="1"/>
          <w:sz w:val="20"/>
          <w:szCs w:val="20"/>
          <w:lang w:val="ca-ES" w:eastAsia="en-US"/>
        </w:rPr>
        <w:t>ri</w:t>
      </w:r>
      <w:r>
        <w:rPr>
          <w:rFonts w:cs="Arial"/>
          <w:sz w:val="20"/>
          <w:szCs w:val="20"/>
          <w:lang w:val="ca-ES" w:eastAsia="en-US"/>
        </w:rPr>
        <w:t>al</w:t>
      </w:r>
      <w:r>
        <w:rPr>
          <w:rFonts w:cs="Arial"/>
          <w:spacing w:val="38"/>
          <w:sz w:val="20"/>
          <w:szCs w:val="20"/>
          <w:lang w:val="ca-ES" w:eastAsia="en-US"/>
        </w:rPr>
        <w:t xml:space="preserve">, </w:t>
      </w:r>
      <w:r>
        <w:rPr>
          <w:rFonts w:cs="Arial"/>
          <w:sz w:val="20"/>
          <w:szCs w:val="20"/>
          <w:lang w:val="ca-ES" w:eastAsia="en-US"/>
        </w:rPr>
        <w:t>dic</w:t>
      </w:r>
      <w:r>
        <w:rPr>
          <w:rFonts w:cs="Arial"/>
          <w:spacing w:val="1"/>
          <w:sz w:val="20"/>
          <w:szCs w:val="20"/>
          <w:lang w:val="ca-ES" w:eastAsia="en-US"/>
        </w:rPr>
        <w:t>t</w:t>
      </w:r>
      <w:r>
        <w:rPr>
          <w:rFonts w:cs="Arial"/>
          <w:spacing w:val="-1"/>
          <w:sz w:val="20"/>
          <w:szCs w:val="20"/>
          <w:lang w:val="ca-ES" w:eastAsia="en-US"/>
        </w:rPr>
        <w:t>am</w:t>
      </w:r>
      <w:r>
        <w:rPr>
          <w:rFonts w:cs="Arial"/>
          <w:sz w:val="20"/>
          <w:szCs w:val="20"/>
          <w:lang w:val="ca-ES" w:eastAsia="en-US"/>
        </w:rPr>
        <w:t>e</w:t>
      </w:r>
      <w:r>
        <w:rPr>
          <w:rFonts w:cs="Arial"/>
          <w:spacing w:val="39"/>
          <w:sz w:val="20"/>
          <w:szCs w:val="20"/>
          <w:lang w:val="ca-ES" w:eastAsia="en-US"/>
        </w:rPr>
        <w:t xml:space="preserve">n </w:t>
      </w:r>
      <w:r>
        <w:rPr>
          <w:rFonts w:cs="Arial"/>
          <w:sz w:val="20"/>
          <w:szCs w:val="20"/>
          <w:lang w:val="ca-ES" w:eastAsia="en-US"/>
        </w:rPr>
        <w:t>d</w:t>
      </w:r>
      <w:r>
        <w:rPr>
          <w:rFonts w:cs="Arial"/>
          <w:spacing w:val="44"/>
          <w:sz w:val="20"/>
          <w:szCs w:val="20"/>
          <w:lang w:val="ca-ES" w:eastAsia="en-US"/>
        </w:rPr>
        <w:t xml:space="preserve">e </w:t>
      </w:r>
      <w:r>
        <w:rPr>
          <w:rFonts w:cs="Arial"/>
          <w:sz w:val="20"/>
          <w:szCs w:val="20"/>
          <w:lang w:val="ca-ES" w:eastAsia="en-US"/>
        </w:rPr>
        <w:t>valoraci</w:t>
      </w:r>
      <w:r>
        <w:rPr>
          <w:rFonts w:cs="Arial"/>
          <w:spacing w:val="38"/>
          <w:sz w:val="20"/>
          <w:szCs w:val="20"/>
          <w:lang w:val="ca-ES" w:eastAsia="en-US"/>
        </w:rPr>
        <w:t xml:space="preserve">ó </w:t>
      </w:r>
      <w:r>
        <w:rPr>
          <w:rFonts w:cs="Arial"/>
          <w:sz w:val="20"/>
          <w:szCs w:val="20"/>
          <w:lang w:val="ca-ES" w:eastAsia="en-US"/>
        </w:rPr>
        <w:t>de</w:t>
      </w:r>
      <w:r>
        <w:rPr>
          <w:rFonts w:cs="Arial"/>
          <w:spacing w:val="43"/>
          <w:sz w:val="20"/>
          <w:szCs w:val="20"/>
          <w:lang w:val="ca-ES" w:eastAsia="en-US"/>
        </w:rPr>
        <w:t xml:space="preserve">l </w:t>
      </w:r>
      <w:r>
        <w:rPr>
          <w:rFonts w:cs="Arial"/>
          <w:sz w:val="20"/>
          <w:szCs w:val="20"/>
          <w:lang w:val="ca-ES" w:eastAsia="en-US"/>
        </w:rPr>
        <w:t>gra</w:t>
      </w:r>
      <w:r>
        <w:rPr>
          <w:rFonts w:cs="Arial"/>
          <w:spacing w:val="42"/>
          <w:sz w:val="20"/>
          <w:szCs w:val="20"/>
          <w:lang w:val="ca-ES" w:eastAsia="en-US"/>
        </w:rPr>
        <w:t xml:space="preserve">u </w:t>
      </w:r>
      <w:r>
        <w:rPr>
          <w:rFonts w:cs="Arial"/>
          <w:sz w:val="20"/>
          <w:szCs w:val="20"/>
          <w:lang w:val="ca-ES" w:eastAsia="en-US"/>
        </w:rPr>
        <w:t>de discapacita</w:t>
      </w:r>
      <w:r>
        <w:rPr>
          <w:rFonts w:cs="Arial"/>
          <w:spacing w:val="-10"/>
          <w:sz w:val="20"/>
          <w:szCs w:val="20"/>
          <w:lang w:val="ca-ES" w:eastAsia="en-US"/>
        </w:rPr>
        <w:t xml:space="preserve">t  </w:t>
      </w:r>
      <w:r>
        <w:rPr>
          <w:rFonts w:cs="Arial"/>
          <w:sz w:val="20"/>
          <w:szCs w:val="20"/>
          <w:lang w:val="ca-ES" w:eastAsia="en-US"/>
        </w:rPr>
        <w:t>reconegut per l’ICAS</w:t>
      </w:r>
      <w:r>
        <w:rPr>
          <w:rFonts w:cs="Arial"/>
          <w:spacing w:val="-8"/>
          <w:sz w:val="20"/>
          <w:szCs w:val="20"/>
          <w:lang w:val="ca-ES" w:eastAsia="en-US"/>
        </w:rPr>
        <w:t xml:space="preserve">S </w:t>
      </w:r>
      <w:r>
        <w:rPr>
          <w:rFonts w:cs="Arial"/>
          <w:spacing w:val="-1"/>
          <w:sz w:val="20"/>
          <w:szCs w:val="20"/>
          <w:lang w:val="ca-ES" w:eastAsia="en-US"/>
        </w:rPr>
        <w:t xml:space="preserve">o </w:t>
      </w:r>
      <w:r>
        <w:rPr>
          <w:rFonts w:cs="Arial"/>
          <w:sz w:val="20"/>
          <w:szCs w:val="20"/>
          <w:lang w:val="ca-ES" w:eastAsia="en-US"/>
        </w:rPr>
        <w:t>òrga</w:t>
      </w:r>
      <w:r>
        <w:rPr>
          <w:rFonts w:cs="Arial"/>
          <w:spacing w:val="-5"/>
          <w:sz w:val="20"/>
          <w:szCs w:val="20"/>
          <w:lang w:val="ca-ES" w:eastAsia="en-US"/>
        </w:rPr>
        <w:t xml:space="preserve">n </w:t>
      </w:r>
      <w:r>
        <w:rPr>
          <w:rFonts w:cs="Arial"/>
          <w:spacing w:val="-1"/>
          <w:sz w:val="20"/>
          <w:szCs w:val="20"/>
          <w:lang w:val="ca-ES" w:eastAsia="en-US"/>
        </w:rPr>
        <w:t xml:space="preserve">o </w:t>
      </w:r>
      <w:r>
        <w:rPr>
          <w:rFonts w:cs="Arial"/>
          <w:sz w:val="20"/>
          <w:szCs w:val="20"/>
          <w:lang w:val="ca-ES" w:eastAsia="en-US"/>
        </w:rPr>
        <w:t>entita</w:t>
      </w:r>
      <w:r>
        <w:rPr>
          <w:rFonts w:cs="Arial"/>
          <w:spacing w:val="-5"/>
          <w:sz w:val="20"/>
          <w:szCs w:val="20"/>
          <w:lang w:val="ca-ES" w:eastAsia="en-US"/>
        </w:rPr>
        <w:t xml:space="preserve">t </w:t>
      </w:r>
      <w:r>
        <w:rPr>
          <w:rFonts w:cs="Arial"/>
          <w:sz w:val="20"/>
          <w:szCs w:val="20"/>
          <w:lang w:val="ca-ES" w:eastAsia="en-US"/>
        </w:rPr>
        <w:t>qu</w:t>
      </w:r>
      <w:r>
        <w:rPr>
          <w:rFonts w:cs="Arial"/>
          <w:spacing w:val="-3"/>
          <w:sz w:val="20"/>
          <w:szCs w:val="20"/>
          <w:lang w:val="ca-ES" w:eastAsia="en-US"/>
        </w:rPr>
        <w:t xml:space="preserve">e  </w:t>
      </w:r>
      <w:r>
        <w:rPr>
          <w:rFonts w:cs="Arial"/>
          <w:sz w:val="20"/>
          <w:szCs w:val="20"/>
          <w:lang w:val="ca-ES" w:eastAsia="en-US"/>
        </w:rPr>
        <w:t>correspongui</w:t>
      </w:r>
      <w:r>
        <w:rPr>
          <w:rFonts w:cs="Arial"/>
          <w:spacing w:val="17"/>
          <w:sz w:val="24"/>
          <w:lang w:val="ca-ES" w:eastAsia="en-US"/>
        </w:rPr>
        <w:t xml:space="preserve">. </w:t>
      </w:r>
    </w:p>
    <w:p w14:paraId="6E07FE9D" w14:textId="77777777" w:rsidR="000E5E31" w:rsidRDefault="00370703">
      <w:pPr>
        <w:shd w:val="clear" w:color="auto" w:fill="FFFFFF"/>
        <w:tabs>
          <w:tab w:val="left" w:pos="504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-Títol de família nombrosa o monoparental (carnet acreditatiu vigent).</w:t>
      </w:r>
    </w:p>
    <w:p w14:paraId="43BFBBDB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-En el cas que algun membre de la unitat familiar es trobi en situació d’atur, document acreditatiu emès per l’OTG.</w:t>
      </w:r>
    </w:p>
    <w:p w14:paraId="2D968CE9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-Qualsevol justificant admès en dret de la totalitat d’ingressos de tots els membres de la unitat familiar corresponents als mesos que es determinin.</w:t>
      </w:r>
    </w:p>
    <w:p w14:paraId="03A8A402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-Treballadors per compte d’altri: contracte de treball i de les sis darreres nòmines.</w:t>
      </w:r>
    </w:p>
    <w:p w14:paraId="77A8A0A3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-Declaració jurada d’ingressos, únicament en el cas que no es pugui acreditar la situació econòmica per la impossibilitat d’aportar la documentació requerida als apartats anteriors.</w:t>
      </w:r>
    </w:p>
    <w:p w14:paraId="1B278B19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-Treballadors autònoms: Última liquidació trimestral d’IRPF.</w:t>
      </w:r>
    </w:p>
    <w:p w14:paraId="570FF78D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-Declaració de renda o certificat negatiu de l’Agència Tributària del darrer any.</w:t>
      </w:r>
    </w:p>
    <w:p w14:paraId="1A98C247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-Certificat de percebre o no pensions de l’Administració Pública, i en cas afirmatiu, la seva quantia.</w:t>
      </w:r>
    </w:p>
    <w:p w14:paraId="7161E067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-Contracte de lloguer de l’habitatge i rebuts dels últims sis mesos de la despesa de lloguer o de la hipoteca.</w:t>
      </w:r>
    </w:p>
    <w:p w14:paraId="52EABB9D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-Saldos i moviments econòmics de tots els comptes corrents què disposin de l’últim any.</w:t>
      </w:r>
    </w:p>
    <w:p w14:paraId="122C5AF7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4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-Documentació acreditativa de la reclamació de la pensió d’aliments, en cas de separació i quan no es compleixi aquesta mesura</w:t>
      </w:r>
      <w:r>
        <w:rPr>
          <w:rFonts w:eastAsia="Calibri" w:cs="Arial"/>
          <w:sz w:val="24"/>
          <w:lang w:val="ca-ES" w:eastAsia="en-US"/>
        </w:rPr>
        <w:t>.</w:t>
      </w:r>
    </w:p>
    <w:p w14:paraId="4AAA82E8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4"/>
          <w:lang w:val="ca-ES" w:eastAsia="en-US"/>
        </w:rPr>
        <w:t>-</w:t>
      </w:r>
      <w:r>
        <w:rPr>
          <w:rFonts w:eastAsia="Calibri" w:cs="Arial"/>
          <w:sz w:val="20"/>
          <w:szCs w:val="20"/>
          <w:lang w:val="ca-ES" w:eastAsia="en-US"/>
        </w:rPr>
        <w:t xml:space="preserve">Declaració de responsabilitat </w:t>
      </w:r>
    </w:p>
    <w:p w14:paraId="0A6CDB92" w14:textId="77777777" w:rsidR="000E5E31" w:rsidRDefault="00370703">
      <w:pPr>
        <w:pStyle w:val="Normal10"/>
        <w:tabs>
          <w:tab w:val="left" w:pos="1560"/>
          <w:tab w:val="left" w:pos="2835"/>
        </w:tabs>
        <w:spacing w:line="360" w:lineRule="auto"/>
        <w:rPr>
          <w:rFonts w:eastAsia="Calibri" w:cs="Arial"/>
          <w:sz w:val="20"/>
          <w:szCs w:val="20"/>
          <w:lang w:val="ca-ES" w:eastAsia="en-US"/>
        </w:rPr>
      </w:pPr>
      <w:r>
        <w:rPr>
          <w:rFonts w:eastAsia="Calibri" w:cs="Arial"/>
          <w:sz w:val="20"/>
          <w:szCs w:val="20"/>
          <w:lang w:val="ca-ES" w:eastAsia="en-US"/>
        </w:rPr>
        <w:t>-Qualsevol altra documentació específica que, per a la correcta valoració de la sol·licitud pugui ser requerida.</w:t>
      </w:r>
    </w:p>
    <w:p w14:paraId="0D3028FD" w14:textId="77777777" w:rsidR="000E5E31" w:rsidRDefault="000E5E3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0BA12730" w14:textId="77777777" w:rsidR="000E5E31" w:rsidRDefault="000E5E3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sectPr w:rsidR="000E5E31" w:rsidSect="000E5E31">
      <w:headerReference w:type="even" r:id="rId9"/>
      <w:headerReference w:type="default" r:id="rId10"/>
      <w:headerReference w:type="first" r:id="rId11"/>
      <w:pgSz w:w="11906" w:h="16838"/>
      <w:pgMar w:top="1418" w:right="1701" w:bottom="851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CDBA" w14:textId="77777777" w:rsidR="00F92297" w:rsidRDefault="00F92297">
      <w:pPr>
        <w:spacing w:line="240" w:lineRule="auto"/>
      </w:pPr>
      <w:r>
        <w:separator/>
      </w:r>
    </w:p>
  </w:endnote>
  <w:endnote w:type="continuationSeparator" w:id="0">
    <w:p w14:paraId="2E1CEE99" w14:textId="77777777" w:rsidR="00F92297" w:rsidRDefault="00F92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 Garamond Light">
    <w:altName w:val="Garamond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6146" w14:textId="77777777" w:rsidR="00F92297" w:rsidRDefault="00F92297">
      <w:pPr>
        <w:spacing w:after="0"/>
      </w:pPr>
      <w:r>
        <w:separator/>
      </w:r>
    </w:p>
  </w:footnote>
  <w:footnote w:type="continuationSeparator" w:id="0">
    <w:p w14:paraId="211C7CB8" w14:textId="77777777" w:rsidR="00F92297" w:rsidRDefault="00F922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44BF" w14:textId="77777777" w:rsidR="000E5E31" w:rsidRDefault="00F92297">
    <w:r>
      <w:rPr>
        <w:lang w:val="es-ES" w:eastAsia="es-ES"/>
      </w:rPr>
      <w:pict w14:anchorId="2B2F6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59735" o:spid="_x0000_s1029" type="#_x0000_t75" style="position:absolute;margin-left:0;margin-top:0;width:425.15pt;height:598.35pt;z-index:-251656704;mso-position-horizontal:center;mso-position-horizontal-relative:margin;mso-position-vertical:center;mso-position-vertical-relative:margin;mso-width-relative:page;mso-height-relative:page" o:allowincell="f">
          <v:imagedata r:id="rId1" o:title="fullduestinte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A4DA" w14:textId="77777777" w:rsidR="000E5E31" w:rsidRDefault="00F92297">
    <w:pPr>
      <w:pStyle w:val="Encabezado"/>
    </w:pPr>
    <w:r>
      <w:rPr>
        <w:lang w:val="es-ES" w:eastAsia="es-ES"/>
      </w:rPr>
      <w:pict w14:anchorId="55A8386C">
        <v:line id="_x0000_s1033" style="position:absolute;z-index:251661824;mso-width-relative:page;mso-height-relative:page" from="302.5pt,26.25pt" to="302.5pt,80.25pt"/>
      </w:pict>
    </w:r>
    <w:r>
      <w:rPr>
        <w:lang w:val="es-ES" w:eastAsia="es-ES"/>
      </w:rPr>
      <w:pict w14:anchorId="3189720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19pt;margin-top:26.25pt;width:151.95pt;height:61.7pt;z-index:251660800;mso-wrap-distance-left:9pt;mso-wrap-distance-top:0;mso-wrap-distance-right:9pt;mso-wrap-distance-bottom:0;mso-width-relative:page;mso-height-relative:page" stroked="f">
          <v:textbox>
            <w:txbxContent>
              <w:p w14:paraId="675FCE48" w14:textId="77777777" w:rsidR="000E5E31" w:rsidRDefault="00370703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Carrer Sant Antoni, 13</w:t>
                </w:r>
              </w:p>
              <w:p w14:paraId="61799AD0" w14:textId="77777777" w:rsidR="000E5E31" w:rsidRDefault="00370703">
                <w:pPr>
                  <w:spacing w:after="100" w:line="120" w:lineRule="atLeast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08394 Sant Vicenç de </w:t>
                </w:r>
                <w:r>
                  <w:rPr>
                    <w:rFonts w:cs="Calibri"/>
                    <w:sz w:val="16"/>
                    <w:szCs w:val="16"/>
                  </w:rPr>
                  <w:t>Montalt</w:t>
                </w:r>
              </w:p>
              <w:p w14:paraId="113504AB" w14:textId="77777777" w:rsidR="000E5E31" w:rsidRDefault="00370703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Tel. 93 791 05 11 - Fax: 93 791 29 61</w:t>
                </w:r>
              </w:p>
              <w:p w14:paraId="3A00C533" w14:textId="77777777" w:rsidR="000E5E31" w:rsidRDefault="00370703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http://www.svmontalt.cat</w:t>
                </w:r>
              </w:p>
              <w:p w14:paraId="4A9A0E64" w14:textId="77777777" w:rsidR="000E5E31" w:rsidRDefault="000E5E31">
                <w:pPr>
                  <w:spacing w:line="120" w:lineRule="atLeast"/>
                  <w:rPr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  <w:r w:rsidR="00370703">
      <w:rPr>
        <w:noProof/>
        <w:lang w:eastAsia="ca-ES"/>
      </w:rPr>
      <w:drawing>
        <wp:anchor distT="0" distB="0" distL="114300" distR="114300" simplePos="0" relativeHeight="251654656" behindDoc="0" locked="0" layoutInCell="1" allowOverlap="1" wp14:anchorId="00E78A5A" wp14:editId="4DB34715">
          <wp:simplePos x="0" y="0"/>
          <wp:positionH relativeFrom="column">
            <wp:posOffset>-270510</wp:posOffset>
          </wp:positionH>
          <wp:positionV relativeFrom="paragraph">
            <wp:posOffset>273685</wp:posOffset>
          </wp:positionV>
          <wp:extent cx="2686050" cy="915035"/>
          <wp:effectExtent l="19050" t="0" r="0" b="0"/>
          <wp:wrapSquare wrapText="bothSides"/>
          <wp:docPr id="7" name="Imagen 7" descr="marca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marca+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ES" w:eastAsia="es-ES"/>
      </w:rPr>
      <w:pict w14:anchorId="71BAC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17pt;margin-top:-142.05pt;width:538pt;height:814.15pt;z-index:-251657728;mso-position-horizontal-relative:margin;mso-position-vertical-relative:margin;mso-width-relative:page;mso-height-relative:page" o:allowincell="f">
          <v:imagedata r:id="rId2" o:title="fullduestintes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E19F" w14:textId="77777777" w:rsidR="000E5E31" w:rsidRDefault="00F92297">
    <w:pPr>
      <w:pStyle w:val="Encabezado"/>
    </w:pPr>
    <w:r>
      <w:rPr>
        <w:lang w:val="es-ES" w:eastAsia="es-ES"/>
      </w:rPr>
      <w:pict w14:anchorId="2569611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314.7pt;margin-top:24pt;width:.05pt;height:51pt;z-index:251656704;mso-width-relative:page;mso-height-relative:page" o:connectortype="straight" strokeweight="1.5pt"/>
      </w:pict>
    </w:r>
    <w:r>
      <w:rPr>
        <w:lang w:val="es-ES" w:eastAsia="es-ES"/>
      </w:rPr>
      <w:pict w14:anchorId="56BDA4D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0pt;margin-top:19.9pt;width:151.95pt;height:61.7pt;z-index:251655680;mso-wrap-distance-left:9pt;mso-wrap-distance-top:0;mso-wrap-distance-right:9pt;mso-wrap-distance-bottom:0;mso-width-relative:page;mso-height-relative:page" stroked="f">
          <v:textbox>
            <w:txbxContent>
              <w:p w14:paraId="59B1A319" w14:textId="77777777" w:rsidR="000E5E31" w:rsidRDefault="00370703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Carrer Sant Antoni, 13</w:t>
                </w:r>
              </w:p>
              <w:p w14:paraId="0ECAE5CE" w14:textId="77777777" w:rsidR="000E5E31" w:rsidRDefault="00370703">
                <w:pPr>
                  <w:spacing w:after="100" w:line="120" w:lineRule="atLeast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08394 Sant Vicenç de </w:t>
                </w:r>
                <w:r>
                  <w:rPr>
                    <w:rFonts w:cs="Calibri"/>
                    <w:sz w:val="16"/>
                    <w:szCs w:val="16"/>
                  </w:rPr>
                  <w:t>Montalt</w:t>
                </w:r>
              </w:p>
              <w:p w14:paraId="18DEBCA5" w14:textId="77777777" w:rsidR="000E5E31" w:rsidRDefault="00370703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Tel. 93 791 05 11 - Fax: 93 791 29 61</w:t>
                </w:r>
              </w:p>
              <w:p w14:paraId="33F7D13F" w14:textId="77777777" w:rsidR="000E5E31" w:rsidRDefault="00370703">
                <w:pPr>
                  <w:spacing w:after="100" w:line="1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http://www.svmontalt.cat</w:t>
                </w:r>
              </w:p>
              <w:p w14:paraId="4523266B" w14:textId="77777777" w:rsidR="000E5E31" w:rsidRDefault="000E5E31">
                <w:pPr>
                  <w:spacing w:line="120" w:lineRule="atLeast"/>
                  <w:rPr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  <w:r>
      <w:rPr>
        <w:lang w:val="es-ES" w:eastAsia="es-ES"/>
      </w:rPr>
      <w:pict w14:anchorId="44689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59734" o:spid="_x0000_s1028" type="#_x0000_t75" style="position:absolute;margin-left:-17.05pt;margin-top:-142.1pt;width:538pt;height:814.15pt;z-index:-251658752;mso-position-horizontal-relative:margin;mso-position-vertical-relative:margin;mso-width-relative:page;mso-height-relative:page" o:allowincell="f">
          <v:imagedata r:id="rId1" o:title="fullduestintes3"/>
          <w10:wrap anchorx="margin" anchory="margin"/>
        </v:shape>
      </w:pict>
    </w:r>
    <w:r w:rsidR="00370703">
      <w:rPr>
        <w:noProof/>
        <w:lang w:eastAsia="ca-ES"/>
      </w:rPr>
      <w:drawing>
        <wp:anchor distT="0" distB="0" distL="114300" distR="114300" simplePos="0" relativeHeight="251653632" behindDoc="0" locked="0" layoutInCell="1" allowOverlap="1" wp14:anchorId="7CA96C63" wp14:editId="0AB00F8C">
          <wp:simplePos x="0" y="0"/>
          <wp:positionH relativeFrom="column">
            <wp:posOffset>-422910</wp:posOffset>
          </wp:positionH>
          <wp:positionV relativeFrom="paragraph">
            <wp:posOffset>121285</wp:posOffset>
          </wp:positionV>
          <wp:extent cx="2686050" cy="915035"/>
          <wp:effectExtent l="19050" t="0" r="0" b="0"/>
          <wp:wrapSquare wrapText="bothSides"/>
          <wp:docPr id="1" name="Imagen 1" descr="marca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marca+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68F7"/>
    <w:multiLevelType w:val="multilevel"/>
    <w:tmpl w:val="2FB168F7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31C3F"/>
    <w:multiLevelType w:val="multilevel"/>
    <w:tmpl w:val="3F531C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121994">
    <w:abstractNumId w:val="1"/>
  </w:num>
  <w:num w:numId="2" w16cid:durableId="107960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 fillcolor="white">
      <v:fill color="white"/>
    </o:shapedefaults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511"/>
    <w:rsid w:val="000049C6"/>
    <w:rsid w:val="00010BB6"/>
    <w:rsid w:val="0001539A"/>
    <w:rsid w:val="00022559"/>
    <w:rsid w:val="000301AB"/>
    <w:rsid w:val="00032DF6"/>
    <w:rsid w:val="00043C78"/>
    <w:rsid w:val="00044CD9"/>
    <w:rsid w:val="00053032"/>
    <w:rsid w:val="00062FA4"/>
    <w:rsid w:val="0008088C"/>
    <w:rsid w:val="00084CB1"/>
    <w:rsid w:val="0008520B"/>
    <w:rsid w:val="00091F99"/>
    <w:rsid w:val="000967C2"/>
    <w:rsid w:val="000A373F"/>
    <w:rsid w:val="000D76C5"/>
    <w:rsid w:val="000E5E31"/>
    <w:rsid w:val="000F7896"/>
    <w:rsid w:val="00104B32"/>
    <w:rsid w:val="0012309B"/>
    <w:rsid w:val="001271F7"/>
    <w:rsid w:val="00136D3F"/>
    <w:rsid w:val="0015713D"/>
    <w:rsid w:val="0016529D"/>
    <w:rsid w:val="00165ABC"/>
    <w:rsid w:val="00166935"/>
    <w:rsid w:val="00173703"/>
    <w:rsid w:val="00187F8D"/>
    <w:rsid w:val="00191FA4"/>
    <w:rsid w:val="00193D0C"/>
    <w:rsid w:val="0019535F"/>
    <w:rsid w:val="001A5F9E"/>
    <w:rsid w:val="001A7FD5"/>
    <w:rsid w:val="001C2349"/>
    <w:rsid w:val="001F2FA5"/>
    <w:rsid w:val="00224968"/>
    <w:rsid w:val="00234734"/>
    <w:rsid w:val="00241E26"/>
    <w:rsid w:val="00254E5C"/>
    <w:rsid w:val="00262051"/>
    <w:rsid w:val="00272B6A"/>
    <w:rsid w:val="00272BCF"/>
    <w:rsid w:val="00276AB1"/>
    <w:rsid w:val="002905EC"/>
    <w:rsid w:val="00292FC6"/>
    <w:rsid w:val="002B398B"/>
    <w:rsid w:val="002C0B78"/>
    <w:rsid w:val="002C4DFC"/>
    <w:rsid w:val="002D785D"/>
    <w:rsid w:val="002F3E7D"/>
    <w:rsid w:val="00305C22"/>
    <w:rsid w:val="003152E8"/>
    <w:rsid w:val="00315B9F"/>
    <w:rsid w:val="00322CC2"/>
    <w:rsid w:val="00333245"/>
    <w:rsid w:val="003443D8"/>
    <w:rsid w:val="00351CE3"/>
    <w:rsid w:val="00357A89"/>
    <w:rsid w:val="00361593"/>
    <w:rsid w:val="003647A4"/>
    <w:rsid w:val="00370703"/>
    <w:rsid w:val="00382196"/>
    <w:rsid w:val="00390564"/>
    <w:rsid w:val="00393227"/>
    <w:rsid w:val="003A162F"/>
    <w:rsid w:val="003C3966"/>
    <w:rsid w:val="003F0709"/>
    <w:rsid w:val="00402098"/>
    <w:rsid w:val="00417BAF"/>
    <w:rsid w:val="004333BB"/>
    <w:rsid w:val="00437E73"/>
    <w:rsid w:val="004407BA"/>
    <w:rsid w:val="0044452C"/>
    <w:rsid w:val="00444D81"/>
    <w:rsid w:val="00450165"/>
    <w:rsid w:val="004658BB"/>
    <w:rsid w:val="00475703"/>
    <w:rsid w:val="00487334"/>
    <w:rsid w:val="004928A5"/>
    <w:rsid w:val="004A2148"/>
    <w:rsid w:val="004D04D7"/>
    <w:rsid w:val="004F1AA2"/>
    <w:rsid w:val="004F35A3"/>
    <w:rsid w:val="004F3DAE"/>
    <w:rsid w:val="0051653C"/>
    <w:rsid w:val="00521254"/>
    <w:rsid w:val="00521799"/>
    <w:rsid w:val="00523A6B"/>
    <w:rsid w:val="005275B5"/>
    <w:rsid w:val="00535AE5"/>
    <w:rsid w:val="0054287E"/>
    <w:rsid w:val="00562D71"/>
    <w:rsid w:val="00581DFC"/>
    <w:rsid w:val="0059069D"/>
    <w:rsid w:val="00597653"/>
    <w:rsid w:val="005A341E"/>
    <w:rsid w:val="005B35F8"/>
    <w:rsid w:val="005B524B"/>
    <w:rsid w:val="005B750B"/>
    <w:rsid w:val="005C6FF1"/>
    <w:rsid w:val="005D3F59"/>
    <w:rsid w:val="005D74AB"/>
    <w:rsid w:val="005D7F1A"/>
    <w:rsid w:val="005E4D94"/>
    <w:rsid w:val="00603C68"/>
    <w:rsid w:val="0061486A"/>
    <w:rsid w:val="00633F97"/>
    <w:rsid w:val="0065096B"/>
    <w:rsid w:val="00654371"/>
    <w:rsid w:val="00670101"/>
    <w:rsid w:val="00672D2A"/>
    <w:rsid w:val="006845C2"/>
    <w:rsid w:val="006A19D1"/>
    <w:rsid w:val="006A2886"/>
    <w:rsid w:val="006A5E28"/>
    <w:rsid w:val="006A7021"/>
    <w:rsid w:val="006C1680"/>
    <w:rsid w:val="006E0372"/>
    <w:rsid w:val="006E2845"/>
    <w:rsid w:val="006F6044"/>
    <w:rsid w:val="007049FB"/>
    <w:rsid w:val="00715E3F"/>
    <w:rsid w:val="00720384"/>
    <w:rsid w:val="00751947"/>
    <w:rsid w:val="00751A0B"/>
    <w:rsid w:val="00760B9A"/>
    <w:rsid w:val="007615B2"/>
    <w:rsid w:val="00762848"/>
    <w:rsid w:val="00766B6B"/>
    <w:rsid w:val="007900EB"/>
    <w:rsid w:val="00790D20"/>
    <w:rsid w:val="00796FEA"/>
    <w:rsid w:val="007C4C60"/>
    <w:rsid w:val="007D033E"/>
    <w:rsid w:val="007D3604"/>
    <w:rsid w:val="007D4F8E"/>
    <w:rsid w:val="007D7FE6"/>
    <w:rsid w:val="007E2B79"/>
    <w:rsid w:val="007F582C"/>
    <w:rsid w:val="007F76FF"/>
    <w:rsid w:val="00804911"/>
    <w:rsid w:val="0081402B"/>
    <w:rsid w:val="00831CB7"/>
    <w:rsid w:val="00835D23"/>
    <w:rsid w:val="008448BD"/>
    <w:rsid w:val="00845511"/>
    <w:rsid w:val="00860B28"/>
    <w:rsid w:val="00862E85"/>
    <w:rsid w:val="00867A4A"/>
    <w:rsid w:val="00884F4D"/>
    <w:rsid w:val="008A3FB5"/>
    <w:rsid w:val="008C763A"/>
    <w:rsid w:val="008D205E"/>
    <w:rsid w:val="008D699B"/>
    <w:rsid w:val="008E0858"/>
    <w:rsid w:val="008E59CE"/>
    <w:rsid w:val="00906671"/>
    <w:rsid w:val="009156B1"/>
    <w:rsid w:val="00915EA8"/>
    <w:rsid w:val="00921AA5"/>
    <w:rsid w:val="00925675"/>
    <w:rsid w:val="009273C7"/>
    <w:rsid w:val="00935C69"/>
    <w:rsid w:val="00936769"/>
    <w:rsid w:val="00940A48"/>
    <w:rsid w:val="009548D1"/>
    <w:rsid w:val="00961252"/>
    <w:rsid w:val="00966810"/>
    <w:rsid w:val="00970F0E"/>
    <w:rsid w:val="009761BA"/>
    <w:rsid w:val="00993316"/>
    <w:rsid w:val="00994F22"/>
    <w:rsid w:val="009A2BC0"/>
    <w:rsid w:val="009A5265"/>
    <w:rsid w:val="009C3162"/>
    <w:rsid w:val="009E0A83"/>
    <w:rsid w:val="009E24D2"/>
    <w:rsid w:val="009E48E3"/>
    <w:rsid w:val="009E6218"/>
    <w:rsid w:val="00A01093"/>
    <w:rsid w:val="00A04829"/>
    <w:rsid w:val="00A11E35"/>
    <w:rsid w:val="00A22E94"/>
    <w:rsid w:val="00A23FCE"/>
    <w:rsid w:val="00A26BF6"/>
    <w:rsid w:val="00A419F7"/>
    <w:rsid w:val="00A42C9C"/>
    <w:rsid w:val="00A6710F"/>
    <w:rsid w:val="00A74293"/>
    <w:rsid w:val="00A80D9D"/>
    <w:rsid w:val="00A903ED"/>
    <w:rsid w:val="00AB3311"/>
    <w:rsid w:val="00AC6776"/>
    <w:rsid w:val="00AD40A6"/>
    <w:rsid w:val="00AD547F"/>
    <w:rsid w:val="00AD64AA"/>
    <w:rsid w:val="00AF5EF7"/>
    <w:rsid w:val="00AF7EC2"/>
    <w:rsid w:val="00B0009F"/>
    <w:rsid w:val="00B33C18"/>
    <w:rsid w:val="00B55D3F"/>
    <w:rsid w:val="00B673D8"/>
    <w:rsid w:val="00B707C3"/>
    <w:rsid w:val="00B83B04"/>
    <w:rsid w:val="00B83ED2"/>
    <w:rsid w:val="00B87227"/>
    <w:rsid w:val="00B9132A"/>
    <w:rsid w:val="00B92D80"/>
    <w:rsid w:val="00B9426A"/>
    <w:rsid w:val="00BA5D37"/>
    <w:rsid w:val="00BB48F7"/>
    <w:rsid w:val="00BC3507"/>
    <w:rsid w:val="00BD0688"/>
    <w:rsid w:val="00BF4984"/>
    <w:rsid w:val="00C015A6"/>
    <w:rsid w:val="00C07857"/>
    <w:rsid w:val="00C211D7"/>
    <w:rsid w:val="00C2481B"/>
    <w:rsid w:val="00C2705C"/>
    <w:rsid w:val="00C3077B"/>
    <w:rsid w:val="00C468D5"/>
    <w:rsid w:val="00C64B55"/>
    <w:rsid w:val="00C65C5A"/>
    <w:rsid w:val="00C6735E"/>
    <w:rsid w:val="00C7200E"/>
    <w:rsid w:val="00C82450"/>
    <w:rsid w:val="00C971D5"/>
    <w:rsid w:val="00CA2010"/>
    <w:rsid w:val="00CA42DC"/>
    <w:rsid w:val="00CA4307"/>
    <w:rsid w:val="00CA562D"/>
    <w:rsid w:val="00CC2677"/>
    <w:rsid w:val="00CC586D"/>
    <w:rsid w:val="00CD3804"/>
    <w:rsid w:val="00CF0415"/>
    <w:rsid w:val="00D072D6"/>
    <w:rsid w:val="00D07CFD"/>
    <w:rsid w:val="00D40DB3"/>
    <w:rsid w:val="00D41605"/>
    <w:rsid w:val="00D60286"/>
    <w:rsid w:val="00D610FD"/>
    <w:rsid w:val="00D635EE"/>
    <w:rsid w:val="00D734DF"/>
    <w:rsid w:val="00D84B0F"/>
    <w:rsid w:val="00DA1B4D"/>
    <w:rsid w:val="00DB12C0"/>
    <w:rsid w:val="00DB37A8"/>
    <w:rsid w:val="00DC2159"/>
    <w:rsid w:val="00DD0C74"/>
    <w:rsid w:val="00DD2929"/>
    <w:rsid w:val="00DE57F1"/>
    <w:rsid w:val="00E00415"/>
    <w:rsid w:val="00E30957"/>
    <w:rsid w:val="00E462B5"/>
    <w:rsid w:val="00E62816"/>
    <w:rsid w:val="00E62D6F"/>
    <w:rsid w:val="00E707E4"/>
    <w:rsid w:val="00E726DA"/>
    <w:rsid w:val="00E875B5"/>
    <w:rsid w:val="00E92143"/>
    <w:rsid w:val="00E9708A"/>
    <w:rsid w:val="00EA5018"/>
    <w:rsid w:val="00EA69B5"/>
    <w:rsid w:val="00EA7166"/>
    <w:rsid w:val="00EB2EDE"/>
    <w:rsid w:val="00EB76F6"/>
    <w:rsid w:val="00EC626D"/>
    <w:rsid w:val="00ED7B56"/>
    <w:rsid w:val="00EE6879"/>
    <w:rsid w:val="00F03030"/>
    <w:rsid w:val="00F533AA"/>
    <w:rsid w:val="00F56C0C"/>
    <w:rsid w:val="00F70096"/>
    <w:rsid w:val="00F92297"/>
    <w:rsid w:val="00F9230D"/>
    <w:rsid w:val="00F939E7"/>
    <w:rsid w:val="00FA171B"/>
    <w:rsid w:val="00FB4FC2"/>
    <w:rsid w:val="00FD108C"/>
    <w:rsid w:val="00FD7E1E"/>
    <w:rsid w:val="00FF3AEF"/>
    <w:rsid w:val="225B7214"/>
    <w:rsid w:val="5B0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,"/>
  <w:listSeparator w:val=";"/>
  <w14:docId w14:val="06A40D0E"/>
  <w15:docId w15:val="{0A993C23-49A2-4FD8-B8E5-70966AA6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31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0E5E3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  <w:lang w:eastAsia="es-ES"/>
    </w:rPr>
  </w:style>
  <w:style w:type="paragraph" w:styleId="Ttulo2">
    <w:name w:val="heading 2"/>
    <w:basedOn w:val="Normal"/>
    <w:next w:val="Normal"/>
    <w:qFormat/>
    <w:rsid w:val="000E5E3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rsid w:val="000E5E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E3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E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0E5E31"/>
    <w:pPr>
      <w:spacing w:after="120" w:line="480" w:lineRule="auto"/>
    </w:pPr>
    <w:rPr>
      <w:rFonts w:ascii="Tms Rmn" w:eastAsia="Times New Roman" w:hAnsi="Tms Rm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E5E3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E5E31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rsid w:val="000E5E3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rsid w:val="000E5E31"/>
    <w:pPr>
      <w:spacing w:after="120" w:line="240" w:lineRule="auto"/>
    </w:pPr>
    <w:rPr>
      <w:rFonts w:ascii="Tms Rmn" w:eastAsia="Times New Roman" w:hAnsi="Tms Rm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E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E5E31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E31"/>
    <w:rPr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E31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link w:val="SinespaciadoCar"/>
    <w:uiPriority w:val="1"/>
    <w:qFormat/>
    <w:rsid w:val="000E5E31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5E31"/>
    <w:rPr>
      <w:rFonts w:eastAsia="Times New Roman"/>
      <w:sz w:val="22"/>
      <w:szCs w:val="22"/>
      <w:lang w:val="es-ES" w:eastAsia="en-US" w:bidi="ar-SA"/>
    </w:rPr>
  </w:style>
  <w:style w:type="character" w:customStyle="1" w:styleId="Rtulodeencabezadodemensaje">
    <w:name w:val="Rótulo de encabezado de mensaje"/>
    <w:rsid w:val="000E5E31"/>
    <w:rPr>
      <w:rFonts w:ascii="Arial" w:hAnsi="Arial"/>
      <w:b/>
      <w:spacing w:val="-4"/>
      <w:sz w:val="18"/>
    </w:rPr>
  </w:style>
  <w:style w:type="paragraph" w:customStyle="1" w:styleId="Encabezadodefax">
    <w:name w:val="Encabezado de fax"/>
    <w:basedOn w:val="Normal"/>
    <w:rsid w:val="000E5E31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Ttulodeldocumento">
    <w:name w:val="Título del documento"/>
    <w:next w:val="Normal"/>
    <w:rsid w:val="000E5E31"/>
    <w:pPr>
      <w:spacing w:before="100" w:after="720" w:line="600" w:lineRule="exact"/>
      <w:ind w:left="840"/>
    </w:pPr>
    <w:rPr>
      <w:rFonts w:ascii="Times New Roman" w:eastAsia="Times New Roman" w:hAnsi="Times New Roman"/>
      <w:spacing w:val="-34"/>
      <w:sz w:val="60"/>
    </w:rPr>
  </w:style>
  <w:style w:type="paragraph" w:customStyle="1" w:styleId="Normal10">
    <w:name w:val="Normal_10"/>
    <w:qFormat/>
    <w:rsid w:val="000E5E31"/>
    <w:pPr>
      <w:jc w:val="both"/>
    </w:pPr>
    <w:rPr>
      <w:rFonts w:ascii="Arial" w:eastAsia="Times New Roman" w:hAnsi="Arial"/>
      <w:sz w:val="22"/>
      <w:szCs w:val="24"/>
    </w:rPr>
  </w:style>
  <w:style w:type="character" w:customStyle="1" w:styleId="Ttulo1Car">
    <w:name w:val="Título 1 Car"/>
    <w:basedOn w:val="Fuentedeprrafopredeter"/>
    <w:link w:val="Ttulo1"/>
    <w:rsid w:val="000E5E31"/>
    <w:rPr>
      <w:rFonts w:ascii="Times New Roman" w:eastAsia="Times New Roman" w:hAnsi="Times New Roman"/>
      <w:b/>
      <w:bCs/>
      <w:sz w:val="3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coma\Configuraci&#243;n%20local\Archivos%20temporales%20de%20Internet\OLK5\Plantill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  <customShpInfo spid="_x0000_s2054"/>
    <customShpInfo spid="_x0000_s2053"/>
    <customShpInfo spid="_x0000_s2051"/>
    <customShpInfo spid="_x0000_s2050"/>
    <customShpInfo spid="_x0000_s2052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780EC-C56B-4790-AD77-9ED13304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General</Template>
  <TotalTime>5</TotalTime>
  <Pages>2</Pages>
  <Words>564</Words>
  <Characters>3103</Characters>
  <Application>Microsoft Office Word</Application>
  <DocSecurity>0</DocSecurity>
  <Lines>25</Lines>
  <Paragraphs>7</Paragraphs>
  <ScaleCrop>false</ScaleCrop>
  <Company>Ajuntament de Sant Vicenç de Montalt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Tramesa de Fax</dc:title>
  <dc:creator>ncoma</dc:creator>
  <cp:lastModifiedBy>AMORES PACHÓN, Eva</cp:lastModifiedBy>
  <cp:revision>9</cp:revision>
  <cp:lastPrinted>2023-04-28T11:23:00Z</cp:lastPrinted>
  <dcterms:created xsi:type="dcterms:W3CDTF">2024-05-09T10:53:00Z</dcterms:created>
  <dcterms:modified xsi:type="dcterms:W3CDTF">2026-05-15T11:41:00Z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3082-12.2.0.16731</vt:lpwstr>
  </property>
  <property fmtid="{D5CDD505-2E9C-101B-9397-08002B2CF9AE}" pid="3" name="ICV">
    <vt:lpwstr>880AC1F7B6BB4B7CB15C8C4721E5D922_12</vt:lpwstr>
  </property>
</Properties>
</file>