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1E37" w14:textId="3A5C6DD5" w:rsidR="00943E40" w:rsidRPr="00943E40" w:rsidRDefault="00943E40" w:rsidP="00943E40">
      <w:pPr>
        <w:spacing w:after="0" w:line="360" w:lineRule="auto"/>
        <w:rPr>
          <w:rFonts w:ascii="Arial" w:eastAsia="Times New Roman" w:hAnsi="Arial" w:cs="Arial"/>
          <w:color w:val="333399"/>
          <w:sz w:val="20"/>
          <w:szCs w:val="24"/>
          <w:lang w:eastAsia="es-ES"/>
        </w:rPr>
      </w:pPr>
      <w:bookmarkStart w:id="0" w:name="_Hlk150504234"/>
      <w:r w:rsidRPr="00943E40">
        <w:rPr>
          <w:rFonts w:ascii="Arial" w:eastAsia="Times New Roman" w:hAnsi="Arial" w:cs="Arial"/>
          <w:b/>
          <w:bCs/>
          <w:color w:val="333399"/>
          <w:sz w:val="24"/>
          <w:szCs w:val="24"/>
          <w:lang w:eastAsia="es-ES"/>
        </w:rPr>
        <w:t>SOL·LICITUD DE PARTICIPACIÓ EN EL PROCÉS PER A LA PROVISIÓ NO DEFINITIVA DEL LLOC DE TREBALL DE TRESORER/A, FUNCIONARI HABILITAT DE CARÀCTER NACIONAL.</w:t>
      </w:r>
    </w:p>
    <w:tbl>
      <w:tblPr>
        <w:tblpPr w:leftFromText="141" w:rightFromText="141" w:vertAnchor="text" w:horzAnchor="margin" w:tblpY="85"/>
        <w:tblW w:w="403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127"/>
        <w:gridCol w:w="1911"/>
      </w:tblGrid>
      <w:tr w:rsidR="00943E40" w:rsidRPr="00943E40" w14:paraId="0809A84F" w14:textId="77777777" w:rsidTr="0032029C">
        <w:trPr>
          <w:trHeight w:val="241"/>
        </w:trPr>
        <w:tc>
          <w:tcPr>
            <w:tcW w:w="4038" w:type="dxa"/>
            <w:gridSpan w:val="2"/>
            <w:shd w:val="pct5" w:color="auto" w:fill="auto"/>
            <w:vAlign w:val="center"/>
          </w:tcPr>
          <w:p w14:paraId="246D169F" w14:textId="77777777" w:rsidR="00943E40" w:rsidRPr="00943E40" w:rsidRDefault="00943E40" w:rsidP="00943E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color w:val="333399"/>
                <w:sz w:val="16"/>
                <w:szCs w:val="16"/>
                <w:lang w:eastAsia="es-ES"/>
              </w:rPr>
              <w:t>A EMPLENAR PER L'ADMINISTRACIÓ</w:t>
            </w:r>
          </w:p>
        </w:tc>
      </w:tr>
      <w:tr w:rsidR="00943E40" w:rsidRPr="00943E40" w14:paraId="233E1CC3" w14:textId="77777777" w:rsidTr="0032029C">
        <w:trPr>
          <w:trHeight w:val="242"/>
        </w:trPr>
        <w:tc>
          <w:tcPr>
            <w:tcW w:w="2127" w:type="dxa"/>
            <w:shd w:val="pct5" w:color="auto" w:fill="auto"/>
          </w:tcPr>
          <w:p w14:paraId="758A8A4E" w14:textId="77777777" w:rsidR="00943E40" w:rsidRPr="00943E40" w:rsidRDefault="00943E40" w:rsidP="00943E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Núm. Expedient</w:t>
            </w:r>
          </w:p>
        </w:tc>
        <w:tc>
          <w:tcPr>
            <w:tcW w:w="1911" w:type="dxa"/>
            <w:shd w:val="pct5" w:color="auto" w:fill="auto"/>
          </w:tcPr>
          <w:p w14:paraId="5EE8C799" w14:textId="77777777" w:rsidR="00943E40" w:rsidRPr="00943E40" w:rsidRDefault="00943E40" w:rsidP="00943E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Núm. Registre</w:t>
            </w:r>
          </w:p>
        </w:tc>
      </w:tr>
      <w:tr w:rsidR="00943E40" w:rsidRPr="00943E40" w14:paraId="0AEF33B2" w14:textId="77777777" w:rsidTr="0032029C">
        <w:trPr>
          <w:trHeight w:val="242"/>
        </w:trPr>
        <w:tc>
          <w:tcPr>
            <w:tcW w:w="2127" w:type="dxa"/>
            <w:shd w:val="pct5" w:color="auto" w:fill="auto"/>
          </w:tcPr>
          <w:p w14:paraId="20E23910" w14:textId="77777777" w:rsidR="00943E40" w:rsidRPr="00943E40" w:rsidRDefault="00943E40" w:rsidP="00943E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2026/1260</w:t>
            </w:r>
          </w:p>
        </w:tc>
        <w:tc>
          <w:tcPr>
            <w:tcW w:w="1911" w:type="dxa"/>
            <w:shd w:val="pct5" w:color="auto" w:fill="auto"/>
          </w:tcPr>
          <w:p w14:paraId="21B3D496" w14:textId="77777777" w:rsidR="00943E40" w:rsidRPr="00943E40" w:rsidRDefault="00943E40" w:rsidP="00943E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943E40" w:rsidRPr="00943E40" w14:paraId="07262A1C" w14:textId="77777777" w:rsidTr="0032029C">
        <w:trPr>
          <w:trHeight w:val="241"/>
        </w:trPr>
        <w:tc>
          <w:tcPr>
            <w:tcW w:w="2127" w:type="dxa"/>
            <w:shd w:val="pct5" w:color="auto" w:fill="auto"/>
          </w:tcPr>
          <w:p w14:paraId="159EE5CB" w14:textId="77777777" w:rsidR="00943E40" w:rsidRPr="00943E40" w:rsidRDefault="00943E40" w:rsidP="00943E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Model</w:t>
            </w:r>
          </w:p>
        </w:tc>
        <w:tc>
          <w:tcPr>
            <w:tcW w:w="1911" w:type="dxa"/>
            <w:shd w:val="pct5" w:color="auto" w:fill="auto"/>
          </w:tcPr>
          <w:p w14:paraId="0BE26415" w14:textId="77777777" w:rsidR="00943E40" w:rsidRPr="00943E40" w:rsidRDefault="00943E40" w:rsidP="00943E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</w:t>
            </w:r>
          </w:p>
        </w:tc>
      </w:tr>
      <w:tr w:rsidR="00943E40" w:rsidRPr="00943E40" w14:paraId="3A7DAD04" w14:textId="77777777" w:rsidTr="0032029C">
        <w:trPr>
          <w:trHeight w:val="242"/>
        </w:trPr>
        <w:tc>
          <w:tcPr>
            <w:tcW w:w="2127" w:type="dxa"/>
            <w:shd w:val="pct5" w:color="auto" w:fill="auto"/>
          </w:tcPr>
          <w:p w14:paraId="5E2A3BA7" w14:textId="77777777" w:rsidR="00943E40" w:rsidRPr="00943E40" w:rsidRDefault="00943E40" w:rsidP="00943E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11" w:type="dxa"/>
            <w:shd w:val="pct5" w:color="auto" w:fill="auto"/>
          </w:tcPr>
          <w:p w14:paraId="153F5A73" w14:textId="77777777" w:rsidR="00943E40" w:rsidRPr="00943E40" w:rsidRDefault="00943E40" w:rsidP="00943E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026357FC" w14:textId="77777777" w:rsidR="00943E40" w:rsidRPr="00943E40" w:rsidRDefault="00943E40" w:rsidP="00943E40">
      <w:pPr>
        <w:spacing w:after="0" w:line="360" w:lineRule="auto"/>
        <w:jc w:val="lef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3316BE" w14:textId="77777777" w:rsidR="00943E40" w:rsidRPr="00943E40" w:rsidRDefault="00943E40" w:rsidP="00943E40">
      <w:pPr>
        <w:spacing w:after="0" w:line="360" w:lineRule="auto"/>
        <w:jc w:val="lef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FC59B5" w14:textId="77777777" w:rsidR="00943E40" w:rsidRPr="00943E40" w:rsidRDefault="00943E40" w:rsidP="00943E40">
      <w:pPr>
        <w:spacing w:after="0" w:line="360" w:lineRule="auto"/>
        <w:jc w:val="lef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0A47B3" w14:textId="77777777" w:rsidR="00943E40" w:rsidRPr="00943E40" w:rsidRDefault="00943E40" w:rsidP="00943E40">
      <w:pPr>
        <w:spacing w:after="0" w:line="360" w:lineRule="auto"/>
        <w:jc w:val="lef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6D7ACA" w14:textId="77777777" w:rsidR="00943E40" w:rsidRPr="00943E40" w:rsidRDefault="00943E40" w:rsidP="00943E40">
      <w:pPr>
        <w:spacing w:after="0" w:line="360" w:lineRule="auto"/>
        <w:jc w:val="lef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693"/>
        <w:gridCol w:w="2694"/>
        <w:gridCol w:w="3118"/>
      </w:tblGrid>
      <w:tr w:rsidR="00943E40" w:rsidRPr="00943E40" w14:paraId="71A2B1E9" w14:textId="77777777" w:rsidTr="0032029C">
        <w:trPr>
          <w:trHeight w:val="241"/>
        </w:trPr>
        <w:tc>
          <w:tcPr>
            <w:tcW w:w="850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420C6C47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color w:val="333399"/>
                <w:sz w:val="20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color w:val="333399"/>
                <w:sz w:val="20"/>
                <w:szCs w:val="20"/>
                <w:lang w:eastAsia="es-ES"/>
              </w:rPr>
              <w:t>DADES DE L'INTERESSAT</w:t>
            </w:r>
          </w:p>
        </w:tc>
      </w:tr>
      <w:tr w:rsidR="00943E40" w:rsidRPr="00943E40" w14:paraId="743606BF" w14:textId="77777777" w:rsidTr="0032029C">
        <w:trPr>
          <w:trHeight w:val="242"/>
        </w:trPr>
        <w:tc>
          <w:tcPr>
            <w:tcW w:w="538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903AD9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Nom i Cognoms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2E4C67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NIF</w:t>
            </w:r>
          </w:p>
        </w:tc>
      </w:tr>
      <w:tr w:rsidR="00943E40" w:rsidRPr="00943E40" w14:paraId="628C042D" w14:textId="77777777" w:rsidTr="0032029C">
        <w:trPr>
          <w:trHeight w:val="241"/>
        </w:trPr>
        <w:tc>
          <w:tcPr>
            <w:tcW w:w="538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ADCCFD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9DECA3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</w:tr>
      <w:tr w:rsidR="00943E40" w:rsidRPr="00943E40" w14:paraId="060A0DAB" w14:textId="77777777" w:rsidTr="0032029C">
        <w:trPr>
          <w:trHeight w:val="241"/>
        </w:trPr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891FD2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Grup/Subgrup</w:t>
            </w:r>
          </w:p>
        </w:tc>
        <w:tc>
          <w:tcPr>
            <w:tcW w:w="26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967D3B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Escala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4EEDEB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proofErr w:type="spellStart"/>
            <w:r w:rsidRPr="00943E4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Subescala</w:t>
            </w:r>
            <w:proofErr w:type="spellEnd"/>
          </w:p>
        </w:tc>
      </w:tr>
      <w:tr w:rsidR="00943E40" w:rsidRPr="00943E40" w14:paraId="6AA31271" w14:textId="77777777" w:rsidTr="0032029C">
        <w:trPr>
          <w:trHeight w:val="241"/>
        </w:trPr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BAFC90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  <w:tc>
          <w:tcPr>
            <w:tcW w:w="26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780DED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BAFDAF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</w:tr>
      <w:tr w:rsidR="00943E40" w:rsidRPr="00943E40" w14:paraId="718D1240" w14:textId="77777777" w:rsidTr="0032029C">
        <w:trPr>
          <w:trHeight w:val="241"/>
        </w:trPr>
        <w:tc>
          <w:tcPr>
            <w:tcW w:w="850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07712A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Denominació del Lloc de treball</w:t>
            </w:r>
          </w:p>
        </w:tc>
      </w:tr>
      <w:tr w:rsidR="00943E40" w:rsidRPr="00943E40" w14:paraId="066E8C0D" w14:textId="77777777" w:rsidTr="0032029C">
        <w:trPr>
          <w:trHeight w:val="241"/>
        </w:trPr>
        <w:tc>
          <w:tcPr>
            <w:tcW w:w="850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0211B8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</w:tr>
    </w:tbl>
    <w:p w14:paraId="59FF77C8" w14:textId="77777777" w:rsidR="00943E40" w:rsidRPr="00943E40" w:rsidRDefault="00943E40" w:rsidP="00943E40">
      <w:pPr>
        <w:spacing w:after="0" w:line="360" w:lineRule="auto"/>
        <w:jc w:val="lef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943E40" w:rsidRPr="00943E40" w14:paraId="6562EF1D" w14:textId="77777777" w:rsidTr="0032029C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38A3222D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color w:val="333399"/>
                <w:sz w:val="20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color w:val="333399"/>
                <w:sz w:val="20"/>
                <w:szCs w:val="20"/>
                <w:lang w:eastAsia="es-ES"/>
              </w:rPr>
              <w:t>DADES DEL REPRESENTANT</w:t>
            </w:r>
          </w:p>
        </w:tc>
      </w:tr>
      <w:tr w:rsidR="00943E40" w:rsidRPr="00943E40" w14:paraId="75DB2F0B" w14:textId="77777777" w:rsidTr="0032029C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7C126A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Tipus de persona</w:t>
            </w:r>
          </w:p>
        </w:tc>
      </w:tr>
      <w:tr w:rsidR="00943E40" w:rsidRPr="00943E40" w14:paraId="1813943A" w14:textId="77777777" w:rsidTr="0032029C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A89E39" w14:textId="77777777" w:rsidR="00943E40" w:rsidRPr="00943E40" w:rsidRDefault="00943E40" w:rsidP="00943E4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instrText xml:space="preserve"> FORMCHECKBOX </w:instrText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separate"/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end"/>
            </w: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 Física</w:t>
            </w:r>
          </w:p>
          <w:p w14:paraId="03CAD9D6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instrText xml:space="preserve"> FORMCHECKBOX </w:instrText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separate"/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end"/>
            </w: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 Jurídica</w:t>
            </w:r>
          </w:p>
        </w:tc>
      </w:tr>
      <w:tr w:rsidR="00943E40" w:rsidRPr="00943E40" w14:paraId="5359EE79" w14:textId="77777777" w:rsidTr="0032029C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2A325D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Nom i Cognoms/Raó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DAE396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NIF/CIF</w:t>
            </w:r>
          </w:p>
        </w:tc>
      </w:tr>
      <w:tr w:rsidR="00943E40" w:rsidRPr="00943E40" w14:paraId="3BA68B5C" w14:textId="77777777" w:rsidTr="0032029C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1E70E6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DDF255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</w:tr>
      <w:tr w:rsidR="00943E40" w:rsidRPr="00943E40" w14:paraId="64F111AF" w14:textId="77777777" w:rsidTr="0032029C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3D1239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Poder de representació que ostenta</w:t>
            </w:r>
          </w:p>
        </w:tc>
      </w:tr>
      <w:tr w:rsidR="00943E40" w:rsidRPr="00943E40" w14:paraId="34913385" w14:textId="77777777" w:rsidTr="0032029C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4065E1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</w:tc>
      </w:tr>
    </w:tbl>
    <w:p w14:paraId="4172336F" w14:textId="77777777" w:rsidR="00943E40" w:rsidRPr="00943E40" w:rsidRDefault="00943E40" w:rsidP="00943E40">
      <w:pPr>
        <w:spacing w:after="0" w:line="360" w:lineRule="auto"/>
        <w:ind w:right="71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943E40" w:rsidRPr="00943E40" w14:paraId="12182FBD" w14:textId="77777777" w:rsidTr="0032029C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552BF30D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color w:val="333399"/>
                <w:sz w:val="20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color w:val="333399"/>
                <w:sz w:val="20"/>
                <w:szCs w:val="20"/>
                <w:lang w:eastAsia="es-ES"/>
              </w:rPr>
              <w:t>DADES A l'efecte de NOTIFICACIONS</w:t>
            </w:r>
          </w:p>
        </w:tc>
      </w:tr>
      <w:tr w:rsidR="00943E40" w:rsidRPr="00943E40" w14:paraId="3108BFD4" w14:textId="77777777" w:rsidTr="0032029C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EC1C5C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Mitjà de Notificació</w:t>
            </w:r>
            <w:r w:rsidRPr="00943E40">
              <w:rPr>
                <w:rFonts w:ascii="Arial" w:eastAsia="Times New Roman" w:hAnsi="Arial" w:cs="Arial"/>
                <w:b/>
                <w:i/>
                <w:color w:val="F49701"/>
                <w:sz w:val="16"/>
                <w:szCs w:val="16"/>
                <w:vertAlign w:val="superscript"/>
                <w:lang w:eastAsia="es-ES"/>
              </w:rPr>
              <w:t xml:space="preserve"> </w:t>
            </w:r>
          </w:p>
        </w:tc>
      </w:tr>
      <w:tr w:rsidR="00943E40" w:rsidRPr="00943E40" w14:paraId="7E161623" w14:textId="77777777" w:rsidTr="0032029C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B3E9A7" w14:textId="77777777" w:rsidR="00943E40" w:rsidRPr="00943E40" w:rsidRDefault="00943E40" w:rsidP="00943E4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instrText xml:space="preserve"> FORMCHECKBOX </w:instrText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separate"/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end"/>
            </w: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 Notificació electrònica</w:t>
            </w:r>
          </w:p>
          <w:p w14:paraId="0C178A02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instrText xml:space="preserve"> FORMCHECKBOX </w:instrText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separate"/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end"/>
            </w: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 Notificació postal</w:t>
            </w:r>
          </w:p>
        </w:tc>
      </w:tr>
      <w:tr w:rsidR="00943E40" w:rsidRPr="00943E40" w14:paraId="5AF93361" w14:textId="77777777" w:rsidTr="0032029C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5C2B63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Direcció</w:t>
            </w:r>
          </w:p>
        </w:tc>
      </w:tr>
      <w:tr w:rsidR="00943E40" w:rsidRPr="00943E40" w14:paraId="7BC81EA1" w14:textId="77777777" w:rsidTr="0032029C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34F5D8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</w:tr>
      <w:tr w:rsidR="00943E40" w:rsidRPr="00943E40" w14:paraId="1C1B359E" w14:textId="77777777" w:rsidTr="0032029C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4C0B69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Codi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5E9DF9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Municipi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DF49B4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Província</w:t>
            </w:r>
          </w:p>
        </w:tc>
      </w:tr>
      <w:tr w:rsidR="00943E40" w:rsidRPr="00943E40" w14:paraId="49C26764" w14:textId="77777777" w:rsidTr="0032029C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E49CDA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6248B7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8C4F13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</w:tr>
      <w:tr w:rsidR="00943E40" w:rsidRPr="00943E40" w14:paraId="06F96DD9" w14:textId="77777777" w:rsidTr="0032029C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0538DA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Telèfon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62CEA6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Mòbil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9E8CC6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8B52F0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Correu electrònic, dada obligatòria en cas de notificació electrònica</w:t>
            </w:r>
          </w:p>
        </w:tc>
      </w:tr>
    </w:tbl>
    <w:p w14:paraId="29F7DB33" w14:textId="77777777" w:rsidR="00943E40" w:rsidRPr="00943E40" w:rsidRDefault="00943E40" w:rsidP="00943E40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244"/>
      </w:tblGrid>
      <w:tr w:rsidR="00943E40" w:rsidRPr="00943E40" w14:paraId="502ED078" w14:textId="77777777" w:rsidTr="0032029C">
        <w:trPr>
          <w:trHeight w:val="355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4A1044D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color w:val="333399"/>
                <w:sz w:val="20"/>
                <w:szCs w:val="20"/>
                <w:lang w:eastAsia="es-ES"/>
              </w:rPr>
              <w:t>OBJECTE DE LA SOL·LICITUD</w:t>
            </w:r>
          </w:p>
        </w:tc>
      </w:tr>
      <w:tr w:rsidR="00943E40" w:rsidRPr="00943E40" w14:paraId="57693CBE" w14:textId="77777777" w:rsidTr="0032029C">
        <w:trPr>
          <w:trHeight w:val="1884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F0064E9" w14:textId="77777777" w:rsidR="00943E40" w:rsidRPr="00943E40" w:rsidRDefault="00943E40" w:rsidP="00943E4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tbl>
            <w:tblPr>
              <w:tblW w:w="8387" w:type="dxa"/>
              <w:tblInd w:w="10" w:type="dxa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87"/>
            </w:tblGrid>
            <w:tr w:rsidR="00943E40" w:rsidRPr="00943E40" w14:paraId="4558060D" w14:textId="77777777" w:rsidTr="0032029C">
              <w:trPr>
                <w:trHeight w:val="1763"/>
              </w:trPr>
              <w:tc>
                <w:tcPr>
                  <w:tcW w:w="8387" w:type="dxa"/>
                </w:tcPr>
                <w:p w14:paraId="3D2C05E7" w14:textId="77777777" w:rsidR="00943E40" w:rsidRPr="00943E40" w:rsidRDefault="00943E40" w:rsidP="00943E40">
                  <w:pPr>
                    <w:spacing w:after="0" w:line="360" w:lineRule="auto"/>
                    <w:ind w:right="-15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es-ES"/>
                    </w:rPr>
                  </w:pPr>
                  <w:r w:rsidRPr="00943E40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es-ES"/>
                    </w:rPr>
                    <w:t>EXPOSO</w:t>
                  </w:r>
                </w:p>
                <w:p w14:paraId="5CEB3ECA" w14:textId="77777777" w:rsidR="00943E40" w:rsidRPr="00943E40" w:rsidRDefault="00943E40" w:rsidP="00943E40">
                  <w:pPr>
                    <w:spacing w:after="0" w:line="360" w:lineRule="auto"/>
                    <w:ind w:right="-15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943E40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ES"/>
                    </w:rPr>
                    <w:t>PRIMER.</w:t>
                  </w:r>
                  <w:r w:rsidRPr="00943E40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  <w:t xml:space="preserve"> Que </w:t>
                  </w:r>
                  <w:proofErr w:type="spellStart"/>
                  <w:r w:rsidRPr="00943E40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  <w:t>sóc</w:t>
                  </w:r>
                  <w:proofErr w:type="spellEnd"/>
                  <w:r w:rsidRPr="00943E40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  <w:t xml:space="preserve"> personal funcionari amb habilitació de caràcter nacional de l'Ajuntament de _______________ [Ajuntament d'origen], pertanyent a la </w:t>
                  </w:r>
                  <w:proofErr w:type="spellStart"/>
                  <w:r w:rsidRPr="00943E40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  <w:t>subescala</w:t>
                  </w:r>
                  <w:proofErr w:type="spellEnd"/>
                  <w:r w:rsidRPr="00943E40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  <w:t xml:space="preserve"> de ______________.</w:t>
                  </w:r>
                </w:p>
                <w:p w14:paraId="47D4BD59" w14:textId="77777777" w:rsidR="00943E40" w:rsidRPr="00943E40" w:rsidRDefault="00943E40" w:rsidP="00943E40">
                  <w:pPr>
                    <w:spacing w:after="0" w:line="360" w:lineRule="auto"/>
                    <w:ind w:right="-15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943E40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ES"/>
                    </w:rPr>
                    <w:t xml:space="preserve">SEGON. </w:t>
                  </w:r>
                  <w:r w:rsidRPr="00943E40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  <w:t>Que el lloc de treball de Tresorer/a, reservat a personal funcionari d’Administració local amb habilitació de caràcter nacional, estarà vacant a partir del 9 de juny de 2026.</w:t>
                  </w:r>
                </w:p>
                <w:p w14:paraId="4770E3BC" w14:textId="77777777" w:rsidR="00943E40" w:rsidRPr="00943E40" w:rsidRDefault="00943E40" w:rsidP="00943E40">
                  <w:pPr>
                    <w:spacing w:after="0" w:line="360" w:lineRule="auto"/>
                    <w:ind w:right="-15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943E40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ES"/>
                    </w:rPr>
                    <w:t>TERCER.</w:t>
                  </w:r>
                  <w:r w:rsidRPr="00943E40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  <w:t xml:space="preserve"> Que reuneixo els requisits establerts en la relació de llocs de treball per a l'acompliment del citat lloc de treball i estic interessat/da a ocupar-lo mitjançant ____________________ [nomenament provisional/comissió de serveis/acumulació].</w:t>
                  </w:r>
                </w:p>
                <w:p w14:paraId="50DD8C6C" w14:textId="77777777" w:rsidR="00943E40" w:rsidRPr="00943E40" w:rsidRDefault="00943E40" w:rsidP="00943E40">
                  <w:pPr>
                    <w:numPr>
                      <w:ilvl w:val="0"/>
                      <w:numId w:val="23"/>
                    </w:numPr>
                    <w:spacing w:after="0" w:line="360" w:lineRule="auto"/>
                    <w:ind w:right="-15"/>
                    <w:jc w:val="left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943E40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  <w:t xml:space="preserve">Personal funcionari de carrera amb habilitació de caràcter nacional, </w:t>
                  </w:r>
                  <w:proofErr w:type="spellStart"/>
                  <w:r w:rsidRPr="00943E40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  <w:t>sub</w:t>
                  </w:r>
                  <w:proofErr w:type="spellEnd"/>
                  <w:r w:rsidRPr="00943E40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  <w:t>-escala intervenció-tresoreria.</w:t>
                  </w:r>
                </w:p>
                <w:p w14:paraId="5E60DF01" w14:textId="77777777" w:rsidR="00943E40" w:rsidRPr="00943E40" w:rsidRDefault="00943E40" w:rsidP="00943E40">
                  <w:pPr>
                    <w:spacing w:after="0" w:line="360" w:lineRule="auto"/>
                    <w:ind w:left="720" w:right="-15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5CECEEA6" w14:textId="77777777" w:rsidR="00943E40" w:rsidRPr="00943E40" w:rsidRDefault="00943E40" w:rsidP="00943E40">
            <w:pPr>
              <w:spacing w:after="0" w:line="36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</w:p>
          <w:p w14:paraId="088C2C8D" w14:textId="77777777" w:rsidR="00943E40" w:rsidRPr="00943E40" w:rsidRDefault="00943E40" w:rsidP="00943E40">
            <w:pPr>
              <w:spacing w:after="0" w:line="36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t xml:space="preserve">Per tot això, </w:t>
            </w:r>
            <w:r w:rsidRPr="00943E40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es-ES"/>
              </w:rPr>
              <w:t>SOL·LICITO</w:t>
            </w:r>
            <w:r w:rsidRPr="00943E40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t xml:space="preserve"> participar en el procés per poder exercir el lloc de treball reservat a personal funcionari d'administració local amb habilitació de caràcter nacional mitjançant ________________________, adjuntant la següent documentació:</w:t>
            </w:r>
          </w:p>
          <w:p w14:paraId="0495D353" w14:textId="77777777" w:rsidR="00943E40" w:rsidRPr="00943E40" w:rsidRDefault="00943E40" w:rsidP="00943E4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Currículum </w:t>
            </w:r>
            <w:proofErr w:type="spellStart"/>
            <w:r w:rsidRPr="00943E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vitae</w:t>
            </w:r>
            <w:proofErr w:type="spellEnd"/>
            <w:r w:rsidRPr="00943E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actualitzat.</w:t>
            </w:r>
          </w:p>
          <w:p w14:paraId="02D8D02D" w14:textId="77777777" w:rsidR="00943E40" w:rsidRPr="00943E40" w:rsidRDefault="00943E40" w:rsidP="00943E4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Conformitat, informe favorable o document equivalent de l’entitat local on presta serveis actualment, relatiu a l’adscripció mitjançant nomenament provisional, acumulació o comissió de serveis.</w:t>
            </w:r>
          </w:p>
          <w:p w14:paraId="52B70A97" w14:textId="77777777" w:rsidR="00943E40" w:rsidRPr="00943E40" w:rsidRDefault="00943E40" w:rsidP="00943E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</w:p>
          <w:p w14:paraId="531E1E32" w14:textId="77777777" w:rsidR="00943E40" w:rsidRPr="00943E40" w:rsidRDefault="00943E40" w:rsidP="00943E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</w:p>
          <w:p w14:paraId="45793EC1" w14:textId="77777777" w:rsidR="00943E40" w:rsidRPr="00943E40" w:rsidRDefault="00943E40" w:rsidP="00943E4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</w:p>
        </w:tc>
      </w:tr>
      <w:tr w:rsidR="00943E40" w:rsidRPr="00943E40" w14:paraId="31CA5BA6" w14:textId="77777777" w:rsidTr="0032029C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14:paraId="7B4C1B90" w14:textId="77777777" w:rsidR="00943E40" w:rsidRPr="00943E40" w:rsidRDefault="00943E40" w:rsidP="00943E40">
            <w:pPr>
              <w:spacing w:after="0" w:line="360" w:lineRule="auto"/>
              <w:rPr>
                <w:rFonts w:ascii="Arial" w:eastAsia="Times New Roman" w:hAnsi="Arial" w:cs="Arial"/>
                <w:b/>
                <w:color w:val="333399"/>
                <w:sz w:val="20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br w:type="page"/>
            </w:r>
            <w:r w:rsidRPr="00943E40">
              <w:rPr>
                <w:rFonts w:ascii="Arial" w:eastAsia="Times New Roman" w:hAnsi="Arial" w:cs="Arial"/>
                <w:b/>
                <w:color w:val="333399"/>
                <w:sz w:val="20"/>
                <w:szCs w:val="20"/>
                <w:lang w:eastAsia="es-ES"/>
              </w:rPr>
              <w:t xml:space="preserve">Consentiment i deure d'informar als interessats sobre protecció de dades </w:t>
            </w:r>
          </w:p>
        </w:tc>
      </w:tr>
      <w:tr w:rsidR="00943E40" w:rsidRPr="00943E40" w14:paraId="71D574BC" w14:textId="77777777" w:rsidTr="0032029C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8505" w:type="dxa"/>
            <w:gridSpan w:val="2"/>
          </w:tcPr>
          <w:p w14:paraId="3B2ABE5B" w14:textId="77777777" w:rsidR="00943E40" w:rsidRPr="00943E40" w:rsidRDefault="00943E40" w:rsidP="00943E40">
            <w:pPr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instrText xml:space="preserve"> FORMCHECKBOX </w:instrText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separate"/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end"/>
            </w: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sym w:font="Wingdings" w:char="F020"/>
            </w: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He estat informat/da que aquest Ajuntament tractarà i conservarà les dades aportades en la instància i en la documentació que l’acompanya per a la tramitació i gestió d'expedients administratius.</w:t>
            </w:r>
            <w:r w:rsidRPr="00943E40">
              <w:rPr>
                <w:rFonts w:ascii="Arial" w:eastAsia="Times New Roman" w:hAnsi="Arial" w:cs="Arial"/>
                <w:i/>
                <w:sz w:val="16"/>
                <w:szCs w:val="20"/>
                <w:lang w:eastAsia="es-ES"/>
              </w:rPr>
              <w:t xml:space="preserve"> </w:t>
            </w:r>
          </w:p>
        </w:tc>
      </w:tr>
      <w:tr w:rsidR="00943E40" w:rsidRPr="00943E40" w14:paraId="19DA23A5" w14:textId="77777777" w:rsidTr="0032029C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24EC3BAC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Responsable</w:t>
            </w:r>
          </w:p>
        </w:tc>
        <w:tc>
          <w:tcPr>
            <w:tcW w:w="5244" w:type="dxa"/>
          </w:tcPr>
          <w:p w14:paraId="15B9F434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Ajuntament de Sant Vicenç de Montalt</w:t>
            </w:r>
          </w:p>
        </w:tc>
      </w:tr>
      <w:tr w:rsidR="00943E40" w:rsidRPr="00943E40" w14:paraId="35D4AAE2" w14:textId="77777777" w:rsidTr="0032029C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60961F9F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Finalitat Principal</w:t>
            </w:r>
          </w:p>
        </w:tc>
        <w:tc>
          <w:tcPr>
            <w:tcW w:w="5244" w:type="dxa"/>
          </w:tcPr>
          <w:p w14:paraId="7A47F6D1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Tramitació, gestió d'expedients administratius i actuacions derivades d'aquests.</w:t>
            </w:r>
          </w:p>
        </w:tc>
      </w:tr>
      <w:tr w:rsidR="00943E40" w:rsidRPr="00943E40" w14:paraId="4B89EFF1" w14:textId="77777777" w:rsidTr="0032029C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3AAC7CCA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Legitimació</w:t>
            </w:r>
          </w:p>
        </w:tc>
        <w:tc>
          <w:tcPr>
            <w:tcW w:w="5244" w:type="dxa"/>
          </w:tcPr>
          <w:p w14:paraId="063C1F50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Compliment d'una missió realitzada en interès públic o en l'exercici de poders públics atorgats a aquest Ajuntament.</w:t>
            </w:r>
          </w:p>
        </w:tc>
      </w:tr>
      <w:tr w:rsidR="00943E40" w:rsidRPr="00943E40" w14:paraId="2A91C390" w14:textId="77777777" w:rsidTr="0032029C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05C6CD04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Destinataris</w:t>
            </w:r>
          </w:p>
        </w:tc>
        <w:tc>
          <w:tcPr>
            <w:tcW w:w="5244" w:type="dxa"/>
          </w:tcPr>
          <w:p w14:paraId="36B3CB79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t>No hi ha previsió de transferències a tercers països.</w:t>
            </w:r>
          </w:p>
        </w:tc>
      </w:tr>
      <w:tr w:rsidR="00943E40" w:rsidRPr="00943E40" w14:paraId="0CF9E950" w14:textId="77777777" w:rsidTr="0032029C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350846A7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Drets</w:t>
            </w:r>
          </w:p>
        </w:tc>
        <w:tc>
          <w:tcPr>
            <w:tcW w:w="5244" w:type="dxa"/>
          </w:tcPr>
          <w:p w14:paraId="198B3842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Té dret a accedir, rectificar i suprimir les dades, així com qualssevol altres drets que els corresponguin, tal com s'explica en la informació addicional</w:t>
            </w:r>
          </w:p>
        </w:tc>
      </w:tr>
      <w:tr w:rsidR="00943E40" w:rsidRPr="00943E40" w14:paraId="184BD83E" w14:textId="77777777" w:rsidTr="0032029C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6A78516A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Informació Addicional</w:t>
            </w:r>
          </w:p>
        </w:tc>
        <w:tc>
          <w:tcPr>
            <w:tcW w:w="5244" w:type="dxa"/>
          </w:tcPr>
          <w:p w14:paraId="24D847EB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Pot consultar la informació addicional i detallada sobre protecció de dades en la següent </w:t>
            </w:r>
            <w:proofErr w:type="spellStart"/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url</w:t>
            </w:r>
            <w:proofErr w:type="spellEnd"/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 www.svmontalt.cat</w:t>
            </w:r>
          </w:p>
        </w:tc>
      </w:tr>
    </w:tbl>
    <w:p w14:paraId="30B37C25" w14:textId="77777777" w:rsidR="00943E40" w:rsidRPr="00943E40" w:rsidRDefault="00943E40" w:rsidP="00943E40">
      <w:pPr>
        <w:spacing w:after="0" w:line="360" w:lineRule="auto"/>
        <w:ind w:right="74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0AE6511" w14:textId="77777777" w:rsidR="00943E40" w:rsidRPr="00943E40" w:rsidRDefault="00943E40" w:rsidP="00943E40">
      <w:pPr>
        <w:spacing w:after="0" w:line="360" w:lineRule="auto"/>
        <w:ind w:right="74"/>
        <w:rPr>
          <w:rFonts w:ascii="Arial" w:eastAsia="Times New Roman" w:hAnsi="Arial" w:cs="Arial"/>
          <w:sz w:val="20"/>
          <w:szCs w:val="24"/>
          <w:lang w:eastAsia="es-ES"/>
        </w:rPr>
      </w:pPr>
      <w:r w:rsidRPr="00943E40">
        <w:rPr>
          <w:rFonts w:ascii="Arial" w:eastAsia="Times New Roman" w:hAnsi="Arial" w:cs="Arial"/>
          <w:sz w:val="20"/>
          <w:szCs w:val="24"/>
          <w:lang w:eastAsia="es-ES"/>
        </w:rPr>
        <w:t>Addicionalment:</w:t>
      </w:r>
    </w:p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943E40" w:rsidRPr="00943E40" w14:paraId="4E503A4D" w14:textId="77777777" w:rsidTr="0032029C">
        <w:trPr>
          <w:trHeight w:val="241"/>
        </w:trPr>
        <w:tc>
          <w:tcPr>
            <w:tcW w:w="8505" w:type="dxa"/>
            <w:gridSpan w:val="2"/>
          </w:tcPr>
          <w:p w14:paraId="6D681DE8" w14:textId="77777777" w:rsidR="00943E40" w:rsidRPr="00943E40" w:rsidRDefault="00943E40" w:rsidP="00943E40">
            <w:pPr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instrText xml:space="preserve"> FORMCHECKBOX </w:instrText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separate"/>
            </w:r>
            <w:r w:rsidRPr="00943E40">
              <w:rPr>
                <w:rFonts w:ascii="Arial" w:eastAsia="Times New Roman" w:hAnsi="Arial" w:cs="Arial"/>
                <w:sz w:val="36"/>
                <w:szCs w:val="24"/>
                <w:lang w:eastAsia="es-ES"/>
              </w:rPr>
              <w:fldChar w:fldCharType="end"/>
            </w: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sym w:font="Wingdings" w:char="F020"/>
            </w: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Presto el meu consentiment perquè les dades aportades en la instància i en la documentació que, si escau, l'acompanya puguin ser utilitzats per a l'elaboració d'estadístiques d'interès general.</w:t>
            </w:r>
          </w:p>
        </w:tc>
      </w:tr>
      <w:tr w:rsidR="00943E40" w:rsidRPr="00943E40" w14:paraId="6971D527" w14:textId="77777777" w:rsidTr="0032029C">
        <w:trPr>
          <w:trHeight w:val="241"/>
        </w:trPr>
        <w:tc>
          <w:tcPr>
            <w:tcW w:w="3261" w:type="dxa"/>
          </w:tcPr>
          <w:p w14:paraId="76D980E6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Responsable</w:t>
            </w:r>
          </w:p>
        </w:tc>
        <w:tc>
          <w:tcPr>
            <w:tcW w:w="5244" w:type="dxa"/>
          </w:tcPr>
          <w:p w14:paraId="1132EB19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Ajuntament de Sant Vicenç de Montalt</w:t>
            </w:r>
          </w:p>
        </w:tc>
      </w:tr>
      <w:tr w:rsidR="00943E40" w:rsidRPr="00943E40" w14:paraId="5C4A1520" w14:textId="77777777" w:rsidTr="0032029C">
        <w:trPr>
          <w:trHeight w:val="241"/>
        </w:trPr>
        <w:tc>
          <w:tcPr>
            <w:tcW w:w="3261" w:type="dxa"/>
          </w:tcPr>
          <w:p w14:paraId="4F0B266A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Finalitat Principal</w:t>
            </w:r>
          </w:p>
        </w:tc>
        <w:tc>
          <w:tcPr>
            <w:tcW w:w="5244" w:type="dxa"/>
          </w:tcPr>
          <w:p w14:paraId="79CD83E6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Elaboració d'estudis sobre l'ocupació pública en l'àmbit local.</w:t>
            </w:r>
          </w:p>
        </w:tc>
      </w:tr>
      <w:tr w:rsidR="00943E40" w:rsidRPr="00943E40" w14:paraId="5963B6A0" w14:textId="77777777" w:rsidTr="0032029C">
        <w:trPr>
          <w:trHeight w:val="241"/>
        </w:trPr>
        <w:tc>
          <w:tcPr>
            <w:tcW w:w="3261" w:type="dxa"/>
          </w:tcPr>
          <w:p w14:paraId="21194F28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Legitimació</w:t>
            </w:r>
          </w:p>
        </w:tc>
        <w:tc>
          <w:tcPr>
            <w:tcW w:w="5244" w:type="dxa"/>
          </w:tcPr>
          <w:p w14:paraId="62FE85E6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Consentiment</w:t>
            </w:r>
          </w:p>
        </w:tc>
      </w:tr>
      <w:tr w:rsidR="00943E40" w:rsidRPr="00943E40" w14:paraId="7BB9E651" w14:textId="77777777" w:rsidTr="0032029C">
        <w:trPr>
          <w:trHeight w:val="241"/>
        </w:trPr>
        <w:tc>
          <w:tcPr>
            <w:tcW w:w="3261" w:type="dxa"/>
          </w:tcPr>
          <w:p w14:paraId="6161EB72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Destinataris</w:t>
            </w:r>
          </w:p>
        </w:tc>
        <w:tc>
          <w:tcPr>
            <w:tcW w:w="5244" w:type="dxa"/>
          </w:tcPr>
          <w:p w14:paraId="04924DA8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t>No hi ha previsió de transferències a tercers països.</w:t>
            </w:r>
          </w:p>
        </w:tc>
      </w:tr>
      <w:tr w:rsidR="00943E40" w:rsidRPr="00943E40" w14:paraId="04DE7DB0" w14:textId="77777777" w:rsidTr="0032029C">
        <w:trPr>
          <w:trHeight w:val="241"/>
        </w:trPr>
        <w:tc>
          <w:tcPr>
            <w:tcW w:w="3261" w:type="dxa"/>
          </w:tcPr>
          <w:p w14:paraId="25C5ABC9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Drets</w:t>
            </w:r>
          </w:p>
        </w:tc>
        <w:tc>
          <w:tcPr>
            <w:tcW w:w="5244" w:type="dxa"/>
          </w:tcPr>
          <w:p w14:paraId="2B5C0953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Té dret a accedir, rectificar i suprimir les dades, així com qualssevol altres drets que els corresponguin, tal com s'explica en la informació addicional</w:t>
            </w:r>
          </w:p>
        </w:tc>
      </w:tr>
      <w:tr w:rsidR="00943E40" w:rsidRPr="00943E40" w14:paraId="17BA17BA" w14:textId="77777777" w:rsidTr="0032029C">
        <w:trPr>
          <w:trHeight w:val="241"/>
        </w:trPr>
        <w:tc>
          <w:tcPr>
            <w:tcW w:w="3261" w:type="dxa"/>
          </w:tcPr>
          <w:p w14:paraId="668875D1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Informació Addicional</w:t>
            </w:r>
          </w:p>
        </w:tc>
        <w:tc>
          <w:tcPr>
            <w:tcW w:w="5244" w:type="dxa"/>
          </w:tcPr>
          <w:p w14:paraId="1C1CCB90" w14:textId="77777777" w:rsidR="00943E40" w:rsidRPr="00943E40" w:rsidRDefault="00943E40" w:rsidP="00943E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Pot consultar la informació addicional i detallada sobre protecció de dades en la següent </w:t>
            </w:r>
            <w:proofErr w:type="spellStart"/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>url</w:t>
            </w:r>
            <w:proofErr w:type="spellEnd"/>
            <w:r w:rsidRPr="00943E40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 www.svmontalt.cat</w:t>
            </w:r>
          </w:p>
        </w:tc>
      </w:tr>
    </w:tbl>
    <w:p w14:paraId="592CE7D3" w14:textId="77777777" w:rsidR="00943E40" w:rsidRPr="00943E40" w:rsidRDefault="00943E40" w:rsidP="00943E40">
      <w:pPr>
        <w:widowControl w:val="0"/>
        <w:spacing w:after="0" w:line="240" w:lineRule="auto"/>
        <w:rPr>
          <w:rFonts w:ascii="Arial" w:eastAsia="Times New Roman" w:hAnsi="Arial" w:cs="Arial"/>
          <w:sz w:val="14"/>
          <w:szCs w:val="14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943E40" w:rsidRPr="00943E40" w14:paraId="1BF9FB60" w14:textId="77777777" w:rsidTr="0032029C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AC67EC4" w14:textId="77777777" w:rsidR="00943E40" w:rsidRPr="00943E40" w:rsidRDefault="00943E40" w:rsidP="00943E40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43E40">
              <w:rPr>
                <w:rFonts w:ascii="Arial" w:eastAsia="Times New Roman" w:hAnsi="Arial" w:cs="Arial"/>
                <w:b/>
                <w:color w:val="333399"/>
                <w:sz w:val="20"/>
                <w:szCs w:val="20"/>
                <w:lang w:eastAsia="es-ES"/>
              </w:rPr>
              <w:t>DATA I SIGNATURA</w:t>
            </w:r>
          </w:p>
        </w:tc>
      </w:tr>
      <w:tr w:rsidR="00943E40" w:rsidRPr="00943E40" w14:paraId="6DF84E0B" w14:textId="77777777" w:rsidTr="0032029C">
        <w:trPr>
          <w:trHeight w:val="406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602D4101" w14:textId="77777777" w:rsidR="00943E40" w:rsidRPr="00943E40" w:rsidRDefault="00943E40" w:rsidP="00943E40">
            <w:pPr>
              <w:spacing w:after="0" w:line="36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</w:p>
          <w:p w14:paraId="4323A6DE" w14:textId="77777777" w:rsidR="00943E40" w:rsidRPr="00943E40" w:rsidRDefault="00943E40" w:rsidP="00943E40">
            <w:pPr>
              <w:spacing w:after="0" w:line="36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lastRenderedPageBreak/>
              <w:t>Declaro sota la meva responsabilitat que les dades facilitades són certes.</w:t>
            </w:r>
          </w:p>
          <w:p w14:paraId="49C574E1" w14:textId="77777777" w:rsidR="00943E40" w:rsidRPr="00943E40" w:rsidRDefault="00943E40" w:rsidP="00943E40">
            <w:pPr>
              <w:spacing w:after="0" w:line="36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</w:p>
          <w:p w14:paraId="3721BA99" w14:textId="77777777" w:rsidR="00943E40" w:rsidRPr="00943E40" w:rsidRDefault="00943E40" w:rsidP="00943E4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t>A ___________________________, a __________ de __________ de 20__.</w:t>
            </w:r>
          </w:p>
          <w:p w14:paraId="240057C6" w14:textId="77777777" w:rsidR="00943E40" w:rsidRPr="00943E40" w:rsidRDefault="00943E40" w:rsidP="00943E4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</w:p>
          <w:p w14:paraId="3C3418C0" w14:textId="77777777" w:rsidR="00943E40" w:rsidRPr="00943E40" w:rsidRDefault="00943E40" w:rsidP="00943E4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t>El sol·licitant,</w:t>
            </w:r>
          </w:p>
          <w:p w14:paraId="35A66514" w14:textId="77777777" w:rsidR="00943E40" w:rsidRPr="00943E40" w:rsidRDefault="00943E40" w:rsidP="00943E4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t>Signat: _________________</w:t>
            </w:r>
          </w:p>
          <w:p w14:paraId="4B807640" w14:textId="77777777" w:rsidR="00943E40" w:rsidRPr="00943E40" w:rsidRDefault="00943E40" w:rsidP="00943E4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</w:pPr>
          </w:p>
          <w:p w14:paraId="1A4541C1" w14:textId="77777777" w:rsidR="00943E40" w:rsidRPr="00943E40" w:rsidRDefault="00943E40" w:rsidP="00943E40">
            <w:pPr>
              <w:spacing w:after="0" w:line="360" w:lineRule="auto"/>
              <w:ind w:right="74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43E40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t xml:space="preserve">IL·LM. </w:t>
            </w:r>
            <w:r w:rsidRPr="00943E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SR. ALCALDE-PRESIDENT DE L'AJUNTAMENT DE SANT VICENÇ DE MONTALT.</w:t>
            </w:r>
          </w:p>
        </w:tc>
      </w:tr>
      <w:bookmarkEnd w:id="0"/>
    </w:tbl>
    <w:p w14:paraId="69D70064" w14:textId="77777777" w:rsidR="00943E40" w:rsidRPr="00943E40" w:rsidRDefault="00943E40" w:rsidP="00943E40">
      <w:pPr>
        <w:spacing w:after="0"/>
        <w:rPr>
          <w:rFonts w:ascii="Arial" w:hAnsi="Arial" w:cs="Arial"/>
          <w:sz w:val="24"/>
          <w:szCs w:val="24"/>
        </w:rPr>
      </w:pPr>
    </w:p>
    <w:p w14:paraId="4CAFECD6" w14:textId="77777777" w:rsidR="00C565CB" w:rsidRDefault="00C565CB" w:rsidP="002266C1">
      <w:pPr>
        <w:widowControl w:val="0"/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37856B1" w14:textId="77777777" w:rsidR="00C565CB" w:rsidRPr="00C565CB" w:rsidRDefault="00C565CB" w:rsidP="00C565CB">
      <w:pPr>
        <w:spacing w:after="0"/>
        <w:rPr>
          <w:rFonts w:ascii="Arial" w:hAnsi="Arial" w:cs="Arial"/>
          <w:sz w:val="24"/>
          <w:szCs w:val="24"/>
        </w:rPr>
      </w:pPr>
    </w:p>
    <w:sectPr w:rsidR="00C565CB" w:rsidRPr="00C565CB" w:rsidSect="00C72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C633" w14:textId="77777777" w:rsidR="00943CAB" w:rsidRDefault="00943CAB" w:rsidP="002C0B78">
      <w:r>
        <w:separator/>
      </w:r>
    </w:p>
  </w:endnote>
  <w:endnote w:type="continuationSeparator" w:id="0">
    <w:p w14:paraId="2C02B1CA" w14:textId="77777777" w:rsidR="00943CAB" w:rsidRDefault="00943CAB" w:rsidP="002C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Garamond Light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C9D6" w14:textId="77777777" w:rsidR="00005AD3" w:rsidRDefault="00005A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FDB1" w14:textId="77777777" w:rsidR="00005AD3" w:rsidRDefault="00005A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3A25" w14:textId="77777777" w:rsidR="00005AD3" w:rsidRDefault="00005A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DD8D" w14:textId="77777777" w:rsidR="00943CAB" w:rsidRDefault="00943CAB" w:rsidP="002C0B78">
      <w:r>
        <w:separator/>
      </w:r>
    </w:p>
  </w:footnote>
  <w:footnote w:type="continuationSeparator" w:id="0">
    <w:p w14:paraId="79100779" w14:textId="77777777" w:rsidR="00943CAB" w:rsidRDefault="00943CAB" w:rsidP="002C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628E" w14:textId="77777777" w:rsidR="00B50DDE" w:rsidRDefault="00B50D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B4FB" w14:textId="77777777" w:rsidR="00B50DDE" w:rsidRPr="00C7200E" w:rsidRDefault="00326243" w:rsidP="002C0B7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E5EE7A4" wp14:editId="39E952F3">
          <wp:simplePos x="0" y="0"/>
          <wp:positionH relativeFrom="column">
            <wp:posOffset>-489585</wp:posOffset>
          </wp:positionH>
          <wp:positionV relativeFrom="paragraph">
            <wp:posOffset>95250</wp:posOffset>
          </wp:positionV>
          <wp:extent cx="866775" cy="914400"/>
          <wp:effectExtent l="0" t="0" r="0" b="0"/>
          <wp:wrapSquare wrapText="bothSides"/>
          <wp:docPr id="1940094230" name="Imagen 1940094230" descr="LOGOAJUN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AJUN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4AF0" w14:textId="77777777" w:rsidR="00B50DDE" w:rsidRDefault="0032624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FFBFC" wp14:editId="3112C5DE">
              <wp:simplePos x="0" y="0"/>
              <wp:positionH relativeFrom="column">
                <wp:posOffset>3996690</wp:posOffset>
              </wp:positionH>
              <wp:positionV relativeFrom="paragraph">
                <wp:posOffset>304800</wp:posOffset>
              </wp:positionV>
              <wp:extent cx="635" cy="647700"/>
              <wp:effectExtent l="15240" t="9525" r="12700" b="9525"/>
              <wp:wrapNone/>
              <wp:docPr id="2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4770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CD6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314.7pt;margin-top:24pt;width:.0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" strokeweight="1.5pt">
              <v:shadow color="#868686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3DAEE4" wp14:editId="316B211E">
              <wp:simplePos x="0" y="0"/>
              <wp:positionH relativeFrom="column">
                <wp:posOffset>4064000</wp:posOffset>
              </wp:positionH>
              <wp:positionV relativeFrom="paragraph">
                <wp:posOffset>252730</wp:posOffset>
              </wp:positionV>
              <wp:extent cx="1929765" cy="783590"/>
              <wp:effectExtent l="0" t="0" r="0" b="1905"/>
              <wp:wrapSquare wrapText="bothSides"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76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523CD" w14:textId="77777777" w:rsidR="00B50DDE" w:rsidRPr="008C763A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>Carrer Sant Antoni, 13</w:t>
                          </w:r>
                        </w:p>
                        <w:p w14:paraId="7C1B2079" w14:textId="77777777" w:rsidR="00B50DDE" w:rsidRPr="008C763A" w:rsidRDefault="00B50DDE" w:rsidP="00C7200E">
                          <w:pPr>
                            <w:spacing w:after="100" w:line="120" w:lineRule="atLeas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 xml:space="preserve">08394 Sant Vicenç de </w:t>
                          </w:r>
                          <w:r w:rsidRPr="008C763A">
                            <w:rPr>
                              <w:rFonts w:cs="Calibri"/>
                              <w:sz w:val="16"/>
                              <w:szCs w:val="16"/>
                            </w:rPr>
                            <w:t>Montalt</w:t>
                          </w:r>
                        </w:p>
                        <w:p w14:paraId="37B9BA38" w14:textId="4D093D0A" w:rsidR="00B50DDE" w:rsidRPr="008C763A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 xml:space="preserve">Tel. 93 791 05 11 </w:t>
                          </w:r>
                        </w:p>
                        <w:p w14:paraId="6B29BE59" w14:textId="77777777" w:rsidR="00B50DDE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B7E84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http://www.svmontalt.cat</w:t>
                            </w:r>
                          </w:hyperlink>
                        </w:p>
                        <w:p w14:paraId="3B784B87" w14:textId="77777777" w:rsidR="00B50DDE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0F642CD" w14:textId="77777777" w:rsidR="00B50DDE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26D7442" w14:textId="77777777" w:rsidR="00B50DDE" w:rsidRPr="008C763A" w:rsidRDefault="00B50DDE" w:rsidP="00C7200E">
                          <w:pPr>
                            <w:spacing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DAEE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320pt;margin-top:19.9pt;width:151.95pt;height:6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" stroked="f">
              <v:textbox>
                <w:txbxContent>
                  <w:p w14:paraId="0D6523CD" w14:textId="77777777" w:rsidR="00B50DDE" w:rsidRPr="008C763A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>Carrer Sant Antoni, 13</w:t>
                    </w:r>
                  </w:p>
                  <w:p w14:paraId="7C1B2079" w14:textId="77777777" w:rsidR="00B50DDE" w:rsidRPr="008C763A" w:rsidRDefault="00B50DDE" w:rsidP="00C7200E">
                    <w:pPr>
                      <w:spacing w:after="100" w:line="120" w:lineRule="atLeast"/>
                      <w:rPr>
                        <w:rFonts w:cs="Calibri"/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 xml:space="preserve">08394 Sant Vicenç de </w:t>
                    </w:r>
                    <w:r w:rsidRPr="008C763A">
                      <w:rPr>
                        <w:rFonts w:cs="Calibri"/>
                        <w:sz w:val="16"/>
                        <w:szCs w:val="16"/>
                      </w:rPr>
                      <w:t>Montalt</w:t>
                    </w:r>
                  </w:p>
                  <w:p w14:paraId="37B9BA38" w14:textId="4D093D0A" w:rsidR="00B50DDE" w:rsidRPr="008C763A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 xml:space="preserve">Tel. 93 791 05 11 </w:t>
                    </w:r>
                  </w:p>
                  <w:p w14:paraId="6B29BE59" w14:textId="77777777" w:rsidR="00B50DDE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3B7E84">
                        <w:rPr>
                          <w:rStyle w:val="Hipervnculo"/>
                          <w:sz w:val="16"/>
                          <w:szCs w:val="16"/>
                        </w:rPr>
                        <w:t>http://www.svmontalt.cat</w:t>
                      </w:r>
                    </w:hyperlink>
                  </w:p>
                  <w:p w14:paraId="3B784B87" w14:textId="77777777" w:rsidR="00B50DDE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</w:p>
                  <w:p w14:paraId="10F642CD" w14:textId="77777777" w:rsidR="00B50DDE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</w:p>
                  <w:p w14:paraId="526D7442" w14:textId="77777777" w:rsidR="00B50DDE" w:rsidRPr="008C763A" w:rsidRDefault="00B50DDE" w:rsidP="00C7200E">
                    <w:pPr>
                      <w:spacing w:line="120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75E24FE4" wp14:editId="061FCF6C">
          <wp:simplePos x="0" y="0"/>
          <wp:positionH relativeFrom="column">
            <wp:posOffset>-422910</wp:posOffset>
          </wp:positionH>
          <wp:positionV relativeFrom="paragraph">
            <wp:posOffset>121285</wp:posOffset>
          </wp:positionV>
          <wp:extent cx="2686050" cy="915035"/>
          <wp:effectExtent l="0" t="0" r="0" b="0"/>
          <wp:wrapSquare wrapText="bothSides"/>
          <wp:docPr id="861374089" name="Imagen 861374089" descr="marca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rca+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429"/>
    <w:multiLevelType w:val="multilevel"/>
    <w:tmpl w:val="3F68D8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A6CB1"/>
    <w:multiLevelType w:val="hybridMultilevel"/>
    <w:tmpl w:val="6DC48A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E3899"/>
    <w:multiLevelType w:val="multilevel"/>
    <w:tmpl w:val="E812A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1766F"/>
    <w:multiLevelType w:val="hybridMultilevel"/>
    <w:tmpl w:val="F4E0F6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90577"/>
    <w:multiLevelType w:val="hybridMultilevel"/>
    <w:tmpl w:val="BC604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9038F"/>
    <w:multiLevelType w:val="hybridMultilevel"/>
    <w:tmpl w:val="A8C2BF4E"/>
    <w:lvl w:ilvl="0" w:tplc="CCBCCB5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11CF1"/>
    <w:multiLevelType w:val="hybridMultilevel"/>
    <w:tmpl w:val="92DEB21A"/>
    <w:lvl w:ilvl="0" w:tplc="A964E854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A4093"/>
    <w:multiLevelType w:val="multilevel"/>
    <w:tmpl w:val="6122C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975154"/>
    <w:multiLevelType w:val="hybridMultilevel"/>
    <w:tmpl w:val="5E6CDB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4454DB"/>
    <w:multiLevelType w:val="multilevel"/>
    <w:tmpl w:val="43660A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E1CD1"/>
    <w:multiLevelType w:val="hybridMultilevel"/>
    <w:tmpl w:val="7B3E85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A2A89"/>
    <w:multiLevelType w:val="hybridMultilevel"/>
    <w:tmpl w:val="FBE88696"/>
    <w:lvl w:ilvl="0" w:tplc="3E268A7A">
      <w:start w:val="1"/>
      <w:numFmt w:val="upp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A13B95"/>
    <w:multiLevelType w:val="hybridMultilevel"/>
    <w:tmpl w:val="1790467E"/>
    <w:lvl w:ilvl="0" w:tplc="FD148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85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80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0F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A5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C0B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02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49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D41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61679"/>
    <w:multiLevelType w:val="multilevel"/>
    <w:tmpl w:val="A800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91D92"/>
    <w:multiLevelType w:val="hybridMultilevel"/>
    <w:tmpl w:val="FC1093FC"/>
    <w:lvl w:ilvl="0" w:tplc="2124E334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03AE5"/>
    <w:multiLevelType w:val="hybridMultilevel"/>
    <w:tmpl w:val="1838880E"/>
    <w:lvl w:ilvl="0" w:tplc="EC48316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F59BD"/>
    <w:multiLevelType w:val="hybridMultilevel"/>
    <w:tmpl w:val="EBE2DB34"/>
    <w:lvl w:ilvl="0" w:tplc="2772B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73FCD"/>
    <w:multiLevelType w:val="hybridMultilevel"/>
    <w:tmpl w:val="429A96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351C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DE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AC0699B"/>
    <w:multiLevelType w:val="hybridMultilevel"/>
    <w:tmpl w:val="7390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8AF15E">
      <w:numFmt w:val="bullet"/>
      <w:lvlText w:val="-"/>
      <w:lvlJc w:val="left"/>
      <w:pPr>
        <w:ind w:left="1080" w:hanging="360"/>
      </w:pPr>
      <w:rPr>
        <w:rFonts w:ascii="Trebuchet MS" w:eastAsia="Cambria" w:hAnsi="Trebuchet MS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175766">
    <w:abstractNumId w:val="6"/>
  </w:num>
  <w:num w:numId="2" w16cid:durableId="895699255">
    <w:abstractNumId w:val="1"/>
  </w:num>
  <w:num w:numId="3" w16cid:durableId="1265501372">
    <w:abstractNumId w:val="3"/>
  </w:num>
  <w:num w:numId="4" w16cid:durableId="871724786">
    <w:abstractNumId w:val="14"/>
  </w:num>
  <w:num w:numId="5" w16cid:durableId="157380185">
    <w:abstractNumId w:val="16"/>
  </w:num>
  <w:num w:numId="6" w16cid:durableId="1913202240">
    <w:abstractNumId w:val="11"/>
  </w:num>
  <w:num w:numId="7" w16cid:durableId="167210424">
    <w:abstractNumId w:val="18"/>
  </w:num>
  <w:num w:numId="8" w16cid:durableId="1846245330">
    <w:abstractNumId w:val="7"/>
  </w:num>
  <w:num w:numId="9" w16cid:durableId="1698702274">
    <w:abstractNumId w:val="9"/>
  </w:num>
  <w:num w:numId="10" w16cid:durableId="568148595">
    <w:abstractNumId w:val="2"/>
  </w:num>
  <w:num w:numId="11" w16cid:durableId="568346887">
    <w:abstractNumId w:val="0"/>
  </w:num>
  <w:num w:numId="12" w16cid:durableId="927075967">
    <w:abstractNumId w:val="17"/>
  </w:num>
  <w:num w:numId="13" w16cid:durableId="105278999">
    <w:abstractNumId w:val="12"/>
  </w:num>
  <w:num w:numId="14" w16cid:durableId="901017113">
    <w:abstractNumId w:val="4"/>
  </w:num>
  <w:num w:numId="15" w16cid:durableId="637952257">
    <w:abstractNumId w:val="17"/>
  </w:num>
  <w:num w:numId="16" w16cid:durableId="1519659764">
    <w:abstractNumId w:val="4"/>
  </w:num>
  <w:num w:numId="17" w16cid:durableId="1391148136">
    <w:abstractNumId w:val="12"/>
  </w:num>
  <w:num w:numId="18" w16cid:durableId="3752850">
    <w:abstractNumId w:val="19"/>
  </w:num>
  <w:num w:numId="19" w16cid:durableId="199514235">
    <w:abstractNumId w:val="8"/>
  </w:num>
  <w:num w:numId="20" w16cid:durableId="649600661">
    <w:abstractNumId w:val="13"/>
  </w:num>
  <w:num w:numId="21" w16cid:durableId="1881086977">
    <w:abstractNumId w:val="5"/>
  </w:num>
  <w:num w:numId="22" w16cid:durableId="1336305630">
    <w:abstractNumId w:val="10"/>
  </w:num>
  <w:num w:numId="23" w16cid:durableId="6526396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F3"/>
    <w:rsid w:val="000003FD"/>
    <w:rsid w:val="00001071"/>
    <w:rsid w:val="00001823"/>
    <w:rsid w:val="00003CB1"/>
    <w:rsid w:val="00004789"/>
    <w:rsid w:val="00005AD3"/>
    <w:rsid w:val="00010968"/>
    <w:rsid w:val="000123A1"/>
    <w:rsid w:val="0001549E"/>
    <w:rsid w:val="00015704"/>
    <w:rsid w:val="00016D6A"/>
    <w:rsid w:val="00017754"/>
    <w:rsid w:val="00021DE1"/>
    <w:rsid w:val="00022C3D"/>
    <w:rsid w:val="00023139"/>
    <w:rsid w:val="0002493A"/>
    <w:rsid w:val="00025764"/>
    <w:rsid w:val="000257B7"/>
    <w:rsid w:val="00030DA2"/>
    <w:rsid w:val="000310BE"/>
    <w:rsid w:val="00033F0F"/>
    <w:rsid w:val="00034B4E"/>
    <w:rsid w:val="0003737B"/>
    <w:rsid w:val="000374C4"/>
    <w:rsid w:val="00050816"/>
    <w:rsid w:val="00053D80"/>
    <w:rsid w:val="00054ED5"/>
    <w:rsid w:val="00057E39"/>
    <w:rsid w:val="00062A53"/>
    <w:rsid w:val="00062FA4"/>
    <w:rsid w:val="00067868"/>
    <w:rsid w:val="000716D9"/>
    <w:rsid w:val="0007178F"/>
    <w:rsid w:val="000724F7"/>
    <w:rsid w:val="00080377"/>
    <w:rsid w:val="0008520B"/>
    <w:rsid w:val="00085437"/>
    <w:rsid w:val="00086535"/>
    <w:rsid w:val="000906FA"/>
    <w:rsid w:val="000958E5"/>
    <w:rsid w:val="000A0CA9"/>
    <w:rsid w:val="000A2B19"/>
    <w:rsid w:val="000A5AAC"/>
    <w:rsid w:val="000A62F8"/>
    <w:rsid w:val="000B157F"/>
    <w:rsid w:val="000B2351"/>
    <w:rsid w:val="000B3DB1"/>
    <w:rsid w:val="000B5A03"/>
    <w:rsid w:val="000C1209"/>
    <w:rsid w:val="000C15BD"/>
    <w:rsid w:val="000C161D"/>
    <w:rsid w:val="000C20FC"/>
    <w:rsid w:val="000C3289"/>
    <w:rsid w:val="000C32F1"/>
    <w:rsid w:val="000C3DDB"/>
    <w:rsid w:val="000C42D2"/>
    <w:rsid w:val="000C56D4"/>
    <w:rsid w:val="000C5DD2"/>
    <w:rsid w:val="000C6348"/>
    <w:rsid w:val="000C756E"/>
    <w:rsid w:val="000D1365"/>
    <w:rsid w:val="000D1A1E"/>
    <w:rsid w:val="000D3227"/>
    <w:rsid w:val="000D53DE"/>
    <w:rsid w:val="000D7837"/>
    <w:rsid w:val="000E23AC"/>
    <w:rsid w:val="000E707B"/>
    <w:rsid w:val="000F0F5B"/>
    <w:rsid w:val="000F4FA2"/>
    <w:rsid w:val="000F5AB6"/>
    <w:rsid w:val="00101A7C"/>
    <w:rsid w:val="00103939"/>
    <w:rsid w:val="00103A46"/>
    <w:rsid w:val="00104080"/>
    <w:rsid w:val="0010567C"/>
    <w:rsid w:val="00105D9B"/>
    <w:rsid w:val="00106CD5"/>
    <w:rsid w:val="0011135F"/>
    <w:rsid w:val="00114E2C"/>
    <w:rsid w:val="0011592E"/>
    <w:rsid w:val="001202FE"/>
    <w:rsid w:val="00120EF1"/>
    <w:rsid w:val="001233A6"/>
    <w:rsid w:val="001269EC"/>
    <w:rsid w:val="00127434"/>
    <w:rsid w:val="001274C3"/>
    <w:rsid w:val="00132EBC"/>
    <w:rsid w:val="00134410"/>
    <w:rsid w:val="00136401"/>
    <w:rsid w:val="001430C8"/>
    <w:rsid w:val="00146390"/>
    <w:rsid w:val="001517E1"/>
    <w:rsid w:val="00153204"/>
    <w:rsid w:val="0015331C"/>
    <w:rsid w:val="00155F09"/>
    <w:rsid w:val="00156406"/>
    <w:rsid w:val="001572CD"/>
    <w:rsid w:val="001578A5"/>
    <w:rsid w:val="00160B9A"/>
    <w:rsid w:val="001636CD"/>
    <w:rsid w:val="00164A88"/>
    <w:rsid w:val="00170C12"/>
    <w:rsid w:val="00172362"/>
    <w:rsid w:val="00173B70"/>
    <w:rsid w:val="00174EB3"/>
    <w:rsid w:val="00176E8D"/>
    <w:rsid w:val="00184EDD"/>
    <w:rsid w:val="00185D28"/>
    <w:rsid w:val="001878CB"/>
    <w:rsid w:val="00192E44"/>
    <w:rsid w:val="001A0AF1"/>
    <w:rsid w:val="001A25C7"/>
    <w:rsid w:val="001A5348"/>
    <w:rsid w:val="001A5354"/>
    <w:rsid w:val="001B44B9"/>
    <w:rsid w:val="001B53E3"/>
    <w:rsid w:val="001B5785"/>
    <w:rsid w:val="001B668B"/>
    <w:rsid w:val="001B6E30"/>
    <w:rsid w:val="001C41BD"/>
    <w:rsid w:val="001C5413"/>
    <w:rsid w:val="001C6AE8"/>
    <w:rsid w:val="001D0240"/>
    <w:rsid w:val="001D48CF"/>
    <w:rsid w:val="001D6F60"/>
    <w:rsid w:val="001D7B7B"/>
    <w:rsid w:val="001E0C59"/>
    <w:rsid w:val="001E4027"/>
    <w:rsid w:val="001E5C05"/>
    <w:rsid w:val="001F34D2"/>
    <w:rsid w:val="001F527C"/>
    <w:rsid w:val="001F69BE"/>
    <w:rsid w:val="001F7B4C"/>
    <w:rsid w:val="001F7BF3"/>
    <w:rsid w:val="001F7EF8"/>
    <w:rsid w:val="00203BE5"/>
    <w:rsid w:val="0020449E"/>
    <w:rsid w:val="00204FE6"/>
    <w:rsid w:val="002109FB"/>
    <w:rsid w:val="0022001F"/>
    <w:rsid w:val="002207E1"/>
    <w:rsid w:val="00221E67"/>
    <w:rsid w:val="002229D2"/>
    <w:rsid w:val="002250F4"/>
    <w:rsid w:val="00225A44"/>
    <w:rsid w:val="002266C1"/>
    <w:rsid w:val="002320CD"/>
    <w:rsid w:val="002346ED"/>
    <w:rsid w:val="00236CD0"/>
    <w:rsid w:val="00240310"/>
    <w:rsid w:val="00241D4F"/>
    <w:rsid w:val="00244220"/>
    <w:rsid w:val="00245DE3"/>
    <w:rsid w:val="002534B4"/>
    <w:rsid w:val="00253D21"/>
    <w:rsid w:val="002561AC"/>
    <w:rsid w:val="00256A9E"/>
    <w:rsid w:val="00256AD0"/>
    <w:rsid w:val="00257BE3"/>
    <w:rsid w:val="00257C18"/>
    <w:rsid w:val="0026072A"/>
    <w:rsid w:val="0027013E"/>
    <w:rsid w:val="0027250D"/>
    <w:rsid w:val="00274893"/>
    <w:rsid w:val="00282773"/>
    <w:rsid w:val="00282AD3"/>
    <w:rsid w:val="00285580"/>
    <w:rsid w:val="002868E7"/>
    <w:rsid w:val="002870D6"/>
    <w:rsid w:val="002873A0"/>
    <w:rsid w:val="0029002F"/>
    <w:rsid w:val="0029428E"/>
    <w:rsid w:val="002A004D"/>
    <w:rsid w:val="002A1762"/>
    <w:rsid w:val="002A2C7B"/>
    <w:rsid w:val="002A3C68"/>
    <w:rsid w:val="002A6233"/>
    <w:rsid w:val="002B0D68"/>
    <w:rsid w:val="002B3E33"/>
    <w:rsid w:val="002B69CA"/>
    <w:rsid w:val="002C0B78"/>
    <w:rsid w:val="002C25BE"/>
    <w:rsid w:val="002C3D38"/>
    <w:rsid w:val="002C4375"/>
    <w:rsid w:val="002C5CF3"/>
    <w:rsid w:val="002C639B"/>
    <w:rsid w:val="002D76FD"/>
    <w:rsid w:val="002E08B6"/>
    <w:rsid w:val="002E390D"/>
    <w:rsid w:val="002F0A6D"/>
    <w:rsid w:val="002F2185"/>
    <w:rsid w:val="002F30F2"/>
    <w:rsid w:val="002F5F12"/>
    <w:rsid w:val="00301A4C"/>
    <w:rsid w:val="00303C04"/>
    <w:rsid w:val="00304D11"/>
    <w:rsid w:val="00306077"/>
    <w:rsid w:val="00306299"/>
    <w:rsid w:val="0030794A"/>
    <w:rsid w:val="003207F1"/>
    <w:rsid w:val="00326243"/>
    <w:rsid w:val="00327F1D"/>
    <w:rsid w:val="00330C06"/>
    <w:rsid w:val="00333245"/>
    <w:rsid w:val="0033379B"/>
    <w:rsid w:val="003338BF"/>
    <w:rsid w:val="00334598"/>
    <w:rsid w:val="00336248"/>
    <w:rsid w:val="0034058B"/>
    <w:rsid w:val="0034180D"/>
    <w:rsid w:val="00341E3D"/>
    <w:rsid w:val="00342F1D"/>
    <w:rsid w:val="00343F28"/>
    <w:rsid w:val="00344275"/>
    <w:rsid w:val="003472A5"/>
    <w:rsid w:val="00347422"/>
    <w:rsid w:val="00351CE3"/>
    <w:rsid w:val="00353642"/>
    <w:rsid w:val="0035672B"/>
    <w:rsid w:val="0035697C"/>
    <w:rsid w:val="00363866"/>
    <w:rsid w:val="00364AC0"/>
    <w:rsid w:val="00365210"/>
    <w:rsid w:val="00366DBA"/>
    <w:rsid w:val="00367F3F"/>
    <w:rsid w:val="00372328"/>
    <w:rsid w:val="00373589"/>
    <w:rsid w:val="003735C4"/>
    <w:rsid w:val="0037608A"/>
    <w:rsid w:val="003813CB"/>
    <w:rsid w:val="00382655"/>
    <w:rsid w:val="003829B4"/>
    <w:rsid w:val="003929F5"/>
    <w:rsid w:val="003A1958"/>
    <w:rsid w:val="003A6796"/>
    <w:rsid w:val="003B418C"/>
    <w:rsid w:val="003B72A4"/>
    <w:rsid w:val="003B7E2D"/>
    <w:rsid w:val="003C17DF"/>
    <w:rsid w:val="003C5645"/>
    <w:rsid w:val="003D551B"/>
    <w:rsid w:val="003E44FB"/>
    <w:rsid w:val="003F0E26"/>
    <w:rsid w:val="003F0F3E"/>
    <w:rsid w:val="003F4CDB"/>
    <w:rsid w:val="003F51A6"/>
    <w:rsid w:val="003F7EBD"/>
    <w:rsid w:val="0040092B"/>
    <w:rsid w:val="00401AEE"/>
    <w:rsid w:val="00401F46"/>
    <w:rsid w:val="004021FA"/>
    <w:rsid w:val="00403151"/>
    <w:rsid w:val="004038F7"/>
    <w:rsid w:val="00403F4C"/>
    <w:rsid w:val="00404A5F"/>
    <w:rsid w:val="0041014D"/>
    <w:rsid w:val="00415C0C"/>
    <w:rsid w:val="0041732F"/>
    <w:rsid w:val="0041759D"/>
    <w:rsid w:val="004176B5"/>
    <w:rsid w:val="00421057"/>
    <w:rsid w:val="0042121B"/>
    <w:rsid w:val="00424453"/>
    <w:rsid w:val="00424E71"/>
    <w:rsid w:val="004273E1"/>
    <w:rsid w:val="00431863"/>
    <w:rsid w:val="00431B80"/>
    <w:rsid w:val="00433750"/>
    <w:rsid w:val="00433B7F"/>
    <w:rsid w:val="00437E73"/>
    <w:rsid w:val="00437FD2"/>
    <w:rsid w:val="004444BA"/>
    <w:rsid w:val="004461DD"/>
    <w:rsid w:val="00446F04"/>
    <w:rsid w:val="004475F3"/>
    <w:rsid w:val="004479A6"/>
    <w:rsid w:val="00447D13"/>
    <w:rsid w:val="004524EF"/>
    <w:rsid w:val="00455CBC"/>
    <w:rsid w:val="0046577F"/>
    <w:rsid w:val="00472294"/>
    <w:rsid w:val="00472B83"/>
    <w:rsid w:val="00475703"/>
    <w:rsid w:val="00476D54"/>
    <w:rsid w:val="00477289"/>
    <w:rsid w:val="0047790B"/>
    <w:rsid w:val="00480CD7"/>
    <w:rsid w:val="00481D1E"/>
    <w:rsid w:val="00481DE0"/>
    <w:rsid w:val="00482B0F"/>
    <w:rsid w:val="004873F9"/>
    <w:rsid w:val="0049153C"/>
    <w:rsid w:val="004925CC"/>
    <w:rsid w:val="00492B8D"/>
    <w:rsid w:val="0049311D"/>
    <w:rsid w:val="00497392"/>
    <w:rsid w:val="00497715"/>
    <w:rsid w:val="004A2595"/>
    <w:rsid w:val="004A65E9"/>
    <w:rsid w:val="004B6E27"/>
    <w:rsid w:val="004B74DB"/>
    <w:rsid w:val="004C0603"/>
    <w:rsid w:val="004C083B"/>
    <w:rsid w:val="004C1F6C"/>
    <w:rsid w:val="004C4B8A"/>
    <w:rsid w:val="004C5E00"/>
    <w:rsid w:val="004D023E"/>
    <w:rsid w:val="004D0267"/>
    <w:rsid w:val="004D0613"/>
    <w:rsid w:val="004D0F01"/>
    <w:rsid w:val="004D3E81"/>
    <w:rsid w:val="004D5DCC"/>
    <w:rsid w:val="004E0A13"/>
    <w:rsid w:val="004E3027"/>
    <w:rsid w:val="004E5FE4"/>
    <w:rsid w:val="004F42A0"/>
    <w:rsid w:val="005016F8"/>
    <w:rsid w:val="00502808"/>
    <w:rsid w:val="005046F5"/>
    <w:rsid w:val="0050474E"/>
    <w:rsid w:val="005073F2"/>
    <w:rsid w:val="00507611"/>
    <w:rsid w:val="00507BDF"/>
    <w:rsid w:val="00514945"/>
    <w:rsid w:val="005162D8"/>
    <w:rsid w:val="005164A3"/>
    <w:rsid w:val="00516EC5"/>
    <w:rsid w:val="00520A0A"/>
    <w:rsid w:val="005219FE"/>
    <w:rsid w:val="00523758"/>
    <w:rsid w:val="00523F22"/>
    <w:rsid w:val="005268E6"/>
    <w:rsid w:val="0052699A"/>
    <w:rsid w:val="005316F5"/>
    <w:rsid w:val="00532FD1"/>
    <w:rsid w:val="005336B2"/>
    <w:rsid w:val="00537BC8"/>
    <w:rsid w:val="005407E6"/>
    <w:rsid w:val="005427C9"/>
    <w:rsid w:val="00542867"/>
    <w:rsid w:val="005431D5"/>
    <w:rsid w:val="005477E7"/>
    <w:rsid w:val="00552490"/>
    <w:rsid w:val="00552ED6"/>
    <w:rsid w:val="0055554C"/>
    <w:rsid w:val="005601F3"/>
    <w:rsid w:val="005604A0"/>
    <w:rsid w:val="005609E3"/>
    <w:rsid w:val="00561017"/>
    <w:rsid w:val="005641D9"/>
    <w:rsid w:val="00571D5E"/>
    <w:rsid w:val="00572269"/>
    <w:rsid w:val="005754F1"/>
    <w:rsid w:val="00581EA8"/>
    <w:rsid w:val="00581FEE"/>
    <w:rsid w:val="005824C8"/>
    <w:rsid w:val="005834EC"/>
    <w:rsid w:val="00585413"/>
    <w:rsid w:val="00585901"/>
    <w:rsid w:val="00586ECF"/>
    <w:rsid w:val="0059454F"/>
    <w:rsid w:val="00596503"/>
    <w:rsid w:val="005A0831"/>
    <w:rsid w:val="005A29AF"/>
    <w:rsid w:val="005A2F4B"/>
    <w:rsid w:val="005A4F76"/>
    <w:rsid w:val="005A60CB"/>
    <w:rsid w:val="005A7FF4"/>
    <w:rsid w:val="005B1159"/>
    <w:rsid w:val="005B1A23"/>
    <w:rsid w:val="005B3E27"/>
    <w:rsid w:val="005B4771"/>
    <w:rsid w:val="005B491A"/>
    <w:rsid w:val="005B6772"/>
    <w:rsid w:val="005C06EA"/>
    <w:rsid w:val="005C4CE2"/>
    <w:rsid w:val="005C5854"/>
    <w:rsid w:val="005C5973"/>
    <w:rsid w:val="005C6D50"/>
    <w:rsid w:val="005C6DAE"/>
    <w:rsid w:val="005D09C3"/>
    <w:rsid w:val="005D172D"/>
    <w:rsid w:val="005D6926"/>
    <w:rsid w:val="005E06CD"/>
    <w:rsid w:val="005E3AB9"/>
    <w:rsid w:val="005E4402"/>
    <w:rsid w:val="005E4D08"/>
    <w:rsid w:val="005F1258"/>
    <w:rsid w:val="005F6D95"/>
    <w:rsid w:val="0060020D"/>
    <w:rsid w:val="00600C9B"/>
    <w:rsid w:val="00602B50"/>
    <w:rsid w:val="00604B1B"/>
    <w:rsid w:val="00606B1C"/>
    <w:rsid w:val="00606C53"/>
    <w:rsid w:val="00606CA2"/>
    <w:rsid w:val="00610D76"/>
    <w:rsid w:val="00611F1E"/>
    <w:rsid w:val="00614542"/>
    <w:rsid w:val="00616B48"/>
    <w:rsid w:val="006213AC"/>
    <w:rsid w:val="006221D6"/>
    <w:rsid w:val="006225AF"/>
    <w:rsid w:val="00624AE3"/>
    <w:rsid w:val="00627C59"/>
    <w:rsid w:val="0063074F"/>
    <w:rsid w:val="0063275C"/>
    <w:rsid w:val="00633EF4"/>
    <w:rsid w:val="0063678D"/>
    <w:rsid w:val="00636A41"/>
    <w:rsid w:val="00641374"/>
    <w:rsid w:val="00643F4D"/>
    <w:rsid w:val="00644363"/>
    <w:rsid w:val="006478D2"/>
    <w:rsid w:val="00650507"/>
    <w:rsid w:val="006513BD"/>
    <w:rsid w:val="00653992"/>
    <w:rsid w:val="006614F9"/>
    <w:rsid w:val="006618EC"/>
    <w:rsid w:val="00662836"/>
    <w:rsid w:val="00666100"/>
    <w:rsid w:val="00670C56"/>
    <w:rsid w:val="00672A62"/>
    <w:rsid w:val="0067363B"/>
    <w:rsid w:val="00677A4D"/>
    <w:rsid w:val="00686201"/>
    <w:rsid w:val="00690E65"/>
    <w:rsid w:val="00692833"/>
    <w:rsid w:val="00693A6A"/>
    <w:rsid w:val="00694587"/>
    <w:rsid w:val="006A080A"/>
    <w:rsid w:val="006A4193"/>
    <w:rsid w:val="006A5614"/>
    <w:rsid w:val="006A5A69"/>
    <w:rsid w:val="006A5DB9"/>
    <w:rsid w:val="006B2068"/>
    <w:rsid w:val="006B3C8F"/>
    <w:rsid w:val="006B4217"/>
    <w:rsid w:val="006B44FD"/>
    <w:rsid w:val="006B46DA"/>
    <w:rsid w:val="006B77E9"/>
    <w:rsid w:val="006C2625"/>
    <w:rsid w:val="006C5C6E"/>
    <w:rsid w:val="006C65D2"/>
    <w:rsid w:val="006D1C42"/>
    <w:rsid w:val="006E117A"/>
    <w:rsid w:val="006E2DC2"/>
    <w:rsid w:val="006E3AC5"/>
    <w:rsid w:val="006E6168"/>
    <w:rsid w:val="006E70B3"/>
    <w:rsid w:val="006F4060"/>
    <w:rsid w:val="006F7346"/>
    <w:rsid w:val="0070133F"/>
    <w:rsid w:val="00706969"/>
    <w:rsid w:val="00706A07"/>
    <w:rsid w:val="007215E2"/>
    <w:rsid w:val="00722662"/>
    <w:rsid w:val="00722A2F"/>
    <w:rsid w:val="007241D9"/>
    <w:rsid w:val="00727A6B"/>
    <w:rsid w:val="0073327A"/>
    <w:rsid w:val="00734734"/>
    <w:rsid w:val="00736262"/>
    <w:rsid w:val="007452E3"/>
    <w:rsid w:val="00747711"/>
    <w:rsid w:val="007504C4"/>
    <w:rsid w:val="00751A0B"/>
    <w:rsid w:val="00751FD0"/>
    <w:rsid w:val="00756032"/>
    <w:rsid w:val="007623E8"/>
    <w:rsid w:val="00767153"/>
    <w:rsid w:val="0076732D"/>
    <w:rsid w:val="00767712"/>
    <w:rsid w:val="0077110F"/>
    <w:rsid w:val="00771717"/>
    <w:rsid w:val="0077187C"/>
    <w:rsid w:val="00773D7E"/>
    <w:rsid w:val="0077721B"/>
    <w:rsid w:val="00777DE7"/>
    <w:rsid w:val="00780D79"/>
    <w:rsid w:val="0078311B"/>
    <w:rsid w:val="00785B1A"/>
    <w:rsid w:val="00787317"/>
    <w:rsid w:val="007874AE"/>
    <w:rsid w:val="00795498"/>
    <w:rsid w:val="007B0681"/>
    <w:rsid w:val="007B59C2"/>
    <w:rsid w:val="007C1027"/>
    <w:rsid w:val="007C1D8F"/>
    <w:rsid w:val="007C2208"/>
    <w:rsid w:val="007C4305"/>
    <w:rsid w:val="007C48EE"/>
    <w:rsid w:val="007C6428"/>
    <w:rsid w:val="007D1A6B"/>
    <w:rsid w:val="007D2EA5"/>
    <w:rsid w:val="007D33B8"/>
    <w:rsid w:val="007E391C"/>
    <w:rsid w:val="007E65BF"/>
    <w:rsid w:val="007E7AD2"/>
    <w:rsid w:val="007F149F"/>
    <w:rsid w:val="007F24AC"/>
    <w:rsid w:val="007F37B7"/>
    <w:rsid w:val="007F39DE"/>
    <w:rsid w:val="007F7A98"/>
    <w:rsid w:val="008159B6"/>
    <w:rsid w:val="00817DB9"/>
    <w:rsid w:val="0082396B"/>
    <w:rsid w:val="00825AA7"/>
    <w:rsid w:val="00825CD5"/>
    <w:rsid w:val="0082631B"/>
    <w:rsid w:val="0082720B"/>
    <w:rsid w:val="00827676"/>
    <w:rsid w:val="00830F59"/>
    <w:rsid w:val="008359C8"/>
    <w:rsid w:val="00837412"/>
    <w:rsid w:val="00840BCA"/>
    <w:rsid w:val="00844191"/>
    <w:rsid w:val="0084595C"/>
    <w:rsid w:val="00847F5F"/>
    <w:rsid w:val="008516CC"/>
    <w:rsid w:val="00852934"/>
    <w:rsid w:val="0085628F"/>
    <w:rsid w:val="00860053"/>
    <w:rsid w:val="00860B28"/>
    <w:rsid w:val="00863D45"/>
    <w:rsid w:val="0086433C"/>
    <w:rsid w:val="00870236"/>
    <w:rsid w:val="00872554"/>
    <w:rsid w:val="008845C7"/>
    <w:rsid w:val="008852A3"/>
    <w:rsid w:val="00885AAD"/>
    <w:rsid w:val="00890CC1"/>
    <w:rsid w:val="008943F8"/>
    <w:rsid w:val="008A0933"/>
    <w:rsid w:val="008A2077"/>
    <w:rsid w:val="008A2E13"/>
    <w:rsid w:val="008A374B"/>
    <w:rsid w:val="008B71F0"/>
    <w:rsid w:val="008B7539"/>
    <w:rsid w:val="008C086E"/>
    <w:rsid w:val="008C377D"/>
    <w:rsid w:val="008C458F"/>
    <w:rsid w:val="008C763A"/>
    <w:rsid w:val="008D14A8"/>
    <w:rsid w:val="008D2FD8"/>
    <w:rsid w:val="008D3EA7"/>
    <w:rsid w:val="008D4957"/>
    <w:rsid w:val="008D699B"/>
    <w:rsid w:val="008D7454"/>
    <w:rsid w:val="008E1BCA"/>
    <w:rsid w:val="008E1EAA"/>
    <w:rsid w:val="008E25C7"/>
    <w:rsid w:val="008E2E34"/>
    <w:rsid w:val="008E59CE"/>
    <w:rsid w:val="008E7FB1"/>
    <w:rsid w:val="008F1984"/>
    <w:rsid w:val="008F2A84"/>
    <w:rsid w:val="008F47B5"/>
    <w:rsid w:val="008F6A6F"/>
    <w:rsid w:val="008F7561"/>
    <w:rsid w:val="008F79E9"/>
    <w:rsid w:val="009028A5"/>
    <w:rsid w:val="0090394C"/>
    <w:rsid w:val="009046C3"/>
    <w:rsid w:val="00904A64"/>
    <w:rsid w:val="00905255"/>
    <w:rsid w:val="0090619A"/>
    <w:rsid w:val="00907775"/>
    <w:rsid w:val="00911C04"/>
    <w:rsid w:val="00913C24"/>
    <w:rsid w:val="0091520F"/>
    <w:rsid w:val="00915EB7"/>
    <w:rsid w:val="00916E95"/>
    <w:rsid w:val="009212EC"/>
    <w:rsid w:val="00921792"/>
    <w:rsid w:val="00924CB4"/>
    <w:rsid w:val="009260A0"/>
    <w:rsid w:val="0093282E"/>
    <w:rsid w:val="009330F5"/>
    <w:rsid w:val="00933AAC"/>
    <w:rsid w:val="00934ADF"/>
    <w:rsid w:val="00935E40"/>
    <w:rsid w:val="00936CB0"/>
    <w:rsid w:val="009439F5"/>
    <w:rsid w:val="00943CAB"/>
    <w:rsid w:val="00943E40"/>
    <w:rsid w:val="00944E28"/>
    <w:rsid w:val="009454DF"/>
    <w:rsid w:val="0094737E"/>
    <w:rsid w:val="0094747C"/>
    <w:rsid w:val="00950325"/>
    <w:rsid w:val="00950870"/>
    <w:rsid w:val="00950BDF"/>
    <w:rsid w:val="009545F4"/>
    <w:rsid w:val="009548D1"/>
    <w:rsid w:val="009575B9"/>
    <w:rsid w:val="009619CD"/>
    <w:rsid w:val="00961A49"/>
    <w:rsid w:val="0096280F"/>
    <w:rsid w:val="00964186"/>
    <w:rsid w:val="0096519F"/>
    <w:rsid w:val="0096620E"/>
    <w:rsid w:val="009665BE"/>
    <w:rsid w:val="00974192"/>
    <w:rsid w:val="0098050A"/>
    <w:rsid w:val="00981439"/>
    <w:rsid w:val="009816D4"/>
    <w:rsid w:val="009840BB"/>
    <w:rsid w:val="0099555E"/>
    <w:rsid w:val="009A25EE"/>
    <w:rsid w:val="009A42AD"/>
    <w:rsid w:val="009A47E1"/>
    <w:rsid w:val="009A5FF1"/>
    <w:rsid w:val="009B0252"/>
    <w:rsid w:val="009B19F6"/>
    <w:rsid w:val="009B26E5"/>
    <w:rsid w:val="009B2C57"/>
    <w:rsid w:val="009B76DF"/>
    <w:rsid w:val="009C042B"/>
    <w:rsid w:val="009C1C23"/>
    <w:rsid w:val="009C1E37"/>
    <w:rsid w:val="009C3162"/>
    <w:rsid w:val="009C406A"/>
    <w:rsid w:val="009C702F"/>
    <w:rsid w:val="009D01D5"/>
    <w:rsid w:val="009D15C4"/>
    <w:rsid w:val="009D4E29"/>
    <w:rsid w:val="009D6515"/>
    <w:rsid w:val="009E19AE"/>
    <w:rsid w:val="009E6E8B"/>
    <w:rsid w:val="009F0039"/>
    <w:rsid w:val="009F45D6"/>
    <w:rsid w:val="009F7381"/>
    <w:rsid w:val="009F77EC"/>
    <w:rsid w:val="00A00810"/>
    <w:rsid w:val="00A0358B"/>
    <w:rsid w:val="00A037E8"/>
    <w:rsid w:val="00A05292"/>
    <w:rsid w:val="00A05EF8"/>
    <w:rsid w:val="00A075B2"/>
    <w:rsid w:val="00A104EC"/>
    <w:rsid w:val="00A1326D"/>
    <w:rsid w:val="00A13378"/>
    <w:rsid w:val="00A1351D"/>
    <w:rsid w:val="00A15CB6"/>
    <w:rsid w:val="00A210B9"/>
    <w:rsid w:val="00A2607C"/>
    <w:rsid w:val="00A26E10"/>
    <w:rsid w:val="00A309DE"/>
    <w:rsid w:val="00A33456"/>
    <w:rsid w:val="00A427A8"/>
    <w:rsid w:val="00A43132"/>
    <w:rsid w:val="00A43412"/>
    <w:rsid w:val="00A461B8"/>
    <w:rsid w:val="00A4624D"/>
    <w:rsid w:val="00A47C00"/>
    <w:rsid w:val="00A5226A"/>
    <w:rsid w:val="00A540D3"/>
    <w:rsid w:val="00A541CF"/>
    <w:rsid w:val="00A54662"/>
    <w:rsid w:val="00A54722"/>
    <w:rsid w:val="00A549BE"/>
    <w:rsid w:val="00A5543C"/>
    <w:rsid w:val="00A565A8"/>
    <w:rsid w:val="00A56F30"/>
    <w:rsid w:val="00A61486"/>
    <w:rsid w:val="00A6544F"/>
    <w:rsid w:val="00A70DFA"/>
    <w:rsid w:val="00A71289"/>
    <w:rsid w:val="00A73DF4"/>
    <w:rsid w:val="00A74107"/>
    <w:rsid w:val="00A80A13"/>
    <w:rsid w:val="00A85486"/>
    <w:rsid w:val="00A91A81"/>
    <w:rsid w:val="00A96C9E"/>
    <w:rsid w:val="00AA3C4C"/>
    <w:rsid w:val="00AA432E"/>
    <w:rsid w:val="00AA50E6"/>
    <w:rsid w:val="00AA593D"/>
    <w:rsid w:val="00AA7CAF"/>
    <w:rsid w:val="00AB0E30"/>
    <w:rsid w:val="00AB73D8"/>
    <w:rsid w:val="00AD1634"/>
    <w:rsid w:val="00AD5040"/>
    <w:rsid w:val="00AD6017"/>
    <w:rsid w:val="00AE352B"/>
    <w:rsid w:val="00AE3A81"/>
    <w:rsid w:val="00AE43F7"/>
    <w:rsid w:val="00AE4413"/>
    <w:rsid w:val="00AF32C4"/>
    <w:rsid w:val="00AF55E1"/>
    <w:rsid w:val="00AF7075"/>
    <w:rsid w:val="00AF792F"/>
    <w:rsid w:val="00B004BD"/>
    <w:rsid w:val="00B01E6F"/>
    <w:rsid w:val="00B04E28"/>
    <w:rsid w:val="00B05AAB"/>
    <w:rsid w:val="00B05E89"/>
    <w:rsid w:val="00B10B9E"/>
    <w:rsid w:val="00B15CD8"/>
    <w:rsid w:val="00B1622A"/>
    <w:rsid w:val="00B163F2"/>
    <w:rsid w:val="00B21746"/>
    <w:rsid w:val="00B2204B"/>
    <w:rsid w:val="00B24159"/>
    <w:rsid w:val="00B25225"/>
    <w:rsid w:val="00B260F1"/>
    <w:rsid w:val="00B27DB8"/>
    <w:rsid w:val="00B335CD"/>
    <w:rsid w:val="00B33D74"/>
    <w:rsid w:val="00B35827"/>
    <w:rsid w:val="00B42C7B"/>
    <w:rsid w:val="00B444EB"/>
    <w:rsid w:val="00B449A6"/>
    <w:rsid w:val="00B464EF"/>
    <w:rsid w:val="00B50869"/>
    <w:rsid w:val="00B50DDE"/>
    <w:rsid w:val="00B53B54"/>
    <w:rsid w:val="00B54225"/>
    <w:rsid w:val="00B55D04"/>
    <w:rsid w:val="00B56E32"/>
    <w:rsid w:val="00B61C35"/>
    <w:rsid w:val="00B62ACA"/>
    <w:rsid w:val="00B630F7"/>
    <w:rsid w:val="00B63509"/>
    <w:rsid w:val="00B66769"/>
    <w:rsid w:val="00B66A93"/>
    <w:rsid w:val="00B71194"/>
    <w:rsid w:val="00B74903"/>
    <w:rsid w:val="00B7590D"/>
    <w:rsid w:val="00B815EA"/>
    <w:rsid w:val="00B838AE"/>
    <w:rsid w:val="00B85C1C"/>
    <w:rsid w:val="00B86650"/>
    <w:rsid w:val="00B9047D"/>
    <w:rsid w:val="00B92F25"/>
    <w:rsid w:val="00B9426A"/>
    <w:rsid w:val="00B953C6"/>
    <w:rsid w:val="00B9715F"/>
    <w:rsid w:val="00B973CE"/>
    <w:rsid w:val="00BA2585"/>
    <w:rsid w:val="00BA2DFE"/>
    <w:rsid w:val="00BA472C"/>
    <w:rsid w:val="00BB0311"/>
    <w:rsid w:val="00BB10E8"/>
    <w:rsid w:val="00BB22E8"/>
    <w:rsid w:val="00BB268B"/>
    <w:rsid w:val="00BB4F46"/>
    <w:rsid w:val="00BB5344"/>
    <w:rsid w:val="00BB77A6"/>
    <w:rsid w:val="00BB7AC4"/>
    <w:rsid w:val="00BC0A94"/>
    <w:rsid w:val="00BC2561"/>
    <w:rsid w:val="00BC7750"/>
    <w:rsid w:val="00BD1A02"/>
    <w:rsid w:val="00BD71BC"/>
    <w:rsid w:val="00BD7908"/>
    <w:rsid w:val="00BD7D00"/>
    <w:rsid w:val="00BE0111"/>
    <w:rsid w:val="00BE1A78"/>
    <w:rsid w:val="00BE2FCE"/>
    <w:rsid w:val="00BE5117"/>
    <w:rsid w:val="00BE56E8"/>
    <w:rsid w:val="00BE6CE4"/>
    <w:rsid w:val="00BF359C"/>
    <w:rsid w:val="00BF6721"/>
    <w:rsid w:val="00BF73CC"/>
    <w:rsid w:val="00C02EA9"/>
    <w:rsid w:val="00C03855"/>
    <w:rsid w:val="00C03ECA"/>
    <w:rsid w:val="00C10B99"/>
    <w:rsid w:val="00C11F2E"/>
    <w:rsid w:val="00C1460E"/>
    <w:rsid w:val="00C230F7"/>
    <w:rsid w:val="00C23A0E"/>
    <w:rsid w:val="00C24289"/>
    <w:rsid w:val="00C244B9"/>
    <w:rsid w:val="00C26296"/>
    <w:rsid w:val="00C3077B"/>
    <w:rsid w:val="00C31A8E"/>
    <w:rsid w:val="00C32AC8"/>
    <w:rsid w:val="00C3498B"/>
    <w:rsid w:val="00C35AF7"/>
    <w:rsid w:val="00C36C15"/>
    <w:rsid w:val="00C41857"/>
    <w:rsid w:val="00C4354C"/>
    <w:rsid w:val="00C44594"/>
    <w:rsid w:val="00C46455"/>
    <w:rsid w:val="00C4793F"/>
    <w:rsid w:val="00C53037"/>
    <w:rsid w:val="00C53B0A"/>
    <w:rsid w:val="00C5546A"/>
    <w:rsid w:val="00C565CB"/>
    <w:rsid w:val="00C600CE"/>
    <w:rsid w:val="00C6041F"/>
    <w:rsid w:val="00C60537"/>
    <w:rsid w:val="00C63038"/>
    <w:rsid w:val="00C6353D"/>
    <w:rsid w:val="00C64531"/>
    <w:rsid w:val="00C64F69"/>
    <w:rsid w:val="00C67B89"/>
    <w:rsid w:val="00C67C61"/>
    <w:rsid w:val="00C7200E"/>
    <w:rsid w:val="00C75469"/>
    <w:rsid w:val="00C80941"/>
    <w:rsid w:val="00C820E8"/>
    <w:rsid w:val="00C8553C"/>
    <w:rsid w:val="00C8786C"/>
    <w:rsid w:val="00C906C1"/>
    <w:rsid w:val="00C959C1"/>
    <w:rsid w:val="00C96E66"/>
    <w:rsid w:val="00C97A73"/>
    <w:rsid w:val="00CA2D86"/>
    <w:rsid w:val="00CA3876"/>
    <w:rsid w:val="00CA4191"/>
    <w:rsid w:val="00CA562D"/>
    <w:rsid w:val="00CA65F3"/>
    <w:rsid w:val="00CB44C2"/>
    <w:rsid w:val="00CB749F"/>
    <w:rsid w:val="00CB75DC"/>
    <w:rsid w:val="00CC2650"/>
    <w:rsid w:val="00CC2677"/>
    <w:rsid w:val="00CC379E"/>
    <w:rsid w:val="00CC4707"/>
    <w:rsid w:val="00CC4784"/>
    <w:rsid w:val="00CC586D"/>
    <w:rsid w:val="00CC66A0"/>
    <w:rsid w:val="00CD0226"/>
    <w:rsid w:val="00CD0C33"/>
    <w:rsid w:val="00CD302B"/>
    <w:rsid w:val="00CD3804"/>
    <w:rsid w:val="00CD4769"/>
    <w:rsid w:val="00CD658F"/>
    <w:rsid w:val="00CD7120"/>
    <w:rsid w:val="00CE042B"/>
    <w:rsid w:val="00CE0536"/>
    <w:rsid w:val="00CE1175"/>
    <w:rsid w:val="00CE174E"/>
    <w:rsid w:val="00CE17F9"/>
    <w:rsid w:val="00CE1CF0"/>
    <w:rsid w:val="00CE2AE8"/>
    <w:rsid w:val="00CF1307"/>
    <w:rsid w:val="00CF1EE5"/>
    <w:rsid w:val="00CF3AFF"/>
    <w:rsid w:val="00D02C7E"/>
    <w:rsid w:val="00D05E64"/>
    <w:rsid w:val="00D067C1"/>
    <w:rsid w:val="00D07510"/>
    <w:rsid w:val="00D16DAA"/>
    <w:rsid w:val="00D20D03"/>
    <w:rsid w:val="00D2116E"/>
    <w:rsid w:val="00D227D8"/>
    <w:rsid w:val="00D242B1"/>
    <w:rsid w:val="00D2635B"/>
    <w:rsid w:val="00D27516"/>
    <w:rsid w:val="00D300DE"/>
    <w:rsid w:val="00D31AF4"/>
    <w:rsid w:val="00D320D5"/>
    <w:rsid w:val="00D345F4"/>
    <w:rsid w:val="00D36698"/>
    <w:rsid w:val="00D368D3"/>
    <w:rsid w:val="00D40A8A"/>
    <w:rsid w:val="00D44238"/>
    <w:rsid w:val="00D44E67"/>
    <w:rsid w:val="00D45150"/>
    <w:rsid w:val="00D4578A"/>
    <w:rsid w:val="00D50A79"/>
    <w:rsid w:val="00D512D0"/>
    <w:rsid w:val="00D550A5"/>
    <w:rsid w:val="00D625B4"/>
    <w:rsid w:val="00D64714"/>
    <w:rsid w:val="00D657BD"/>
    <w:rsid w:val="00D709D2"/>
    <w:rsid w:val="00D74EB2"/>
    <w:rsid w:val="00D773C3"/>
    <w:rsid w:val="00D80247"/>
    <w:rsid w:val="00D81EF9"/>
    <w:rsid w:val="00D82171"/>
    <w:rsid w:val="00D840CA"/>
    <w:rsid w:val="00D84A36"/>
    <w:rsid w:val="00D915F7"/>
    <w:rsid w:val="00D92F26"/>
    <w:rsid w:val="00D93AD1"/>
    <w:rsid w:val="00D962F1"/>
    <w:rsid w:val="00D9794A"/>
    <w:rsid w:val="00DA118C"/>
    <w:rsid w:val="00DA1B4D"/>
    <w:rsid w:val="00DA630C"/>
    <w:rsid w:val="00DA67CE"/>
    <w:rsid w:val="00DB0624"/>
    <w:rsid w:val="00DB0D81"/>
    <w:rsid w:val="00DB4BC2"/>
    <w:rsid w:val="00DB4DAA"/>
    <w:rsid w:val="00DB4E1B"/>
    <w:rsid w:val="00DB6F2E"/>
    <w:rsid w:val="00DC031B"/>
    <w:rsid w:val="00DC181F"/>
    <w:rsid w:val="00DC1992"/>
    <w:rsid w:val="00DC2622"/>
    <w:rsid w:val="00DC2D36"/>
    <w:rsid w:val="00DC7988"/>
    <w:rsid w:val="00DD0C74"/>
    <w:rsid w:val="00DD22C4"/>
    <w:rsid w:val="00DD3227"/>
    <w:rsid w:val="00DD387D"/>
    <w:rsid w:val="00DD4200"/>
    <w:rsid w:val="00DD6B43"/>
    <w:rsid w:val="00DE55DA"/>
    <w:rsid w:val="00DF0306"/>
    <w:rsid w:val="00DF1084"/>
    <w:rsid w:val="00DF19F3"/>
    <w:rsid w:val="00E00038"/>
    <w:rsid w:val="00E0066C"/>
    <w:rsid w:val="00E03502"/>
    <w:rsid w:val="00E0457A"/>
    <w:rsid w:val="00E07A59"/>
    <w:rsid w:val="00E07EF8"/>
    <w:rsid w:val="00E11C19"/>
    <w:rsid w:val="00E15857"/>
    <w:rsid w:val="00E20E2C"/>
    <w:rsid w:val="00E2633F"/>
    <w:rsid w:val="00E2658D"/>
    <w:rsid w:val="00E3012F"/>
    <w:rsid w:val="00E31BCB"/>
    <w:rsid w:val="00E33714"/>
    <w:rsid w:val="00E3675A"/>
    <w:rsid w:val="00E37EAF"/>
    <w:rsid w:val="00E423EE"/>
    <w:rsid w:val="00E42B97"/>
    <w:rsid w:val="00E4376E"/>
    <w:rsid w:val="00E4605C"/>
    <w:rsid w:val="00E466C8"/>
    <w:rsid w:val="00E471BF"/>
    <w:rsid w:val="00E50A65"/>
    <w:rsid w:val="00E51D58"/>
    <w:rsid w:val="00E529FC"/>
    <w:rsid w:val="00E56E2C"/>
    <w:rsid w:val="00E572E0"/>
    <w:rsid w:val="00E60C16"/>
    <w:rsid w:val="00E60F81"/>
    <w:rsid w:val="00E61A84"/>
    <w:rsid w:val="00E62816"/>
    <w:rsid w:val="00E62F0F"/>
    <w:rsid w:val="00E63104"/>
    <w:rsid w:val="00E634EF"/>
    <w:rsid w:val="00E65055"/>
    <w:rsid w:val="00E67318"/>
    <w:rsid w:val="00E700AC"/>
    <w:rsid w:val="00E7026F"/>
    <w:rsid w:val="00E70598"/>
    <w:rsid w:val="00E72CA1"/>
    <w:rsid w:val="00E73268"/>
    <w:rsid w:val="00E7523E"/>
    <w:rsid w:val="00E7661C"/>
    <w:rsid w:val="00E769A4"/>
    <w:rsid w:val="00E77FF3"/>
    <w:rsid w:val="00E830D2"/>
    <w:rsid w:val="00E83E17"/>
    <w:rsid w:val="00E83F1C"/>
    <w:rsid w:val="00E85D7A"/>
    <w:rsid w:val="00E92A1E"/>
    <w:rsid w:val="00EA052D"/>
    <w:rsid w:val="00EA07C7"/>
    <w:rsid w:val="00EA2B3B"/>
    <w:rsid w:val="00EA2B8A"/>
    <w:rsid w:val="00EA4BF4"/>
    <w:rsid w:val="00EA5018"/>
    <w:rsid w:val="00EB00B2"/>
    <w:rsid w:val="00EB0B5C"/>
    <w:rsid w:val="00EB185C"/>
    <w:rsid w:val="00EB213C"/>
    <w:rsid w:val="00EB3CF6"/>
    <w:rsid w:val="00EB5414"/>
    <w:rsid w:val="00EB73EC"/>
    <w:rsid w:val="00EC2C0E"/>
    <w:rsid w:val="00ED27F7"/>
    <w:rsid w:val="00ED4BBA"/>
    <w:rsid w:val="00ED53E9"/>
    <w:rsid w:val="00ED665B"/>
    <w:rsid w:val="00ED67A4"/>
    <w:rsid w:val="00EE081E"/>
    <w:rsid w:val="00EE154F"/>
    <w:rsid w:val="00EE1F0A"/>
    <w:rsid w:val="00EE5635"/>
    <w:rsid w:val="00EF0A80"/>
    <w:rsid w:val="00EF3A45"/>
    <w:rsid w:val="00EF5C87"/>
    <w:rsid w:val="00EF69BA"/>
    <w:rsid w:val="00F009CC"/>
    <w:rsid w:val="00F06178"/>
    <w:rsid w:val="00F06664"/>
    <w:rsid w:val="00F10E63"/>
    <w:rsid w:val="00F1283D"/>
    <w:rsid w:val="00F20A57"/>
    <w:rsid w:val="00F227C4"/>
    <w:rsid w:val="00F23F89"/>
    <w:rsid w:val="00F247A4"/>
    <w:rsid w:val="00F24E49"/>
    <w:rsid w:val="00F26C6A"/>
    <w:rsid w:val="00F30781"/>
    <w:rsid w:val="00F34598"/>
    <w:rsid w:val="00F34B53"/>
    <w:rsid w:val="00F35B22"/>
    <w:rsid w:val="00F3645D"/>
    <w:rsid w:val="00F36A38"/>
    <w:rsid w:val="00F4149B"/>
    <w:rsid w:val="00F502A3"/>
    <w:rsid w:val="00F50C11"/>
    <w:rsid w:val="00F50C97"/>
    <w:rsid w:val="00F52935"/>
    <w:rsid w:val="00F553D7"/>
    <w:rsid w:val="00F56920"/>
    <w:rsid w:val="00F61E59"/>
    <w:rsid w:val="00F635BD"/>
    <w:rsid w:val="00F650D0"/>
    <w:rsid w:val="00F65F57"/>
    <w:rsid w:val="00F7437E"/>
    <w:rsid w:val="00F74F16"/>
    <w:rsid w:val="00F75E9C"/>
    <w:rsid w:val="00F768F8"/>
    <w:rsid w:val="00F8316D"/>
    <w:rsid w:val="00F91724"/>
    <w:rsid w:val="00F91C64"/>
    <w:rsid w:val="00FA17E0"/>
    <w:rsid w:val="00FA20EA"/>
    <w:rsid w:val="00FA63C3"/>
    <w:rsid w:val="00FA7B07"/>
    <w:rsid w:val="00FB09A3"/>
    <w:rsid w:val="00FB141A"/>
    <w:rsid w:val="00FB1652"/>
    <w:rsid w:val="00FB24DA"/>
    <w:rsid w:val="00FB4FC2"/>
    <w:rsid w:val="00FB674C"/>
    <w:rsid w:val="00FC0ACC"/>
    <w:rsid w:val="00FC2467"/>
    <w:rsid w:val="00FC2B33"/>
    <w:rsid w:val="00FC5D98"/>
    <w:rsid w:val="00FD2E5B"/>
    <w:rsid w:val="00FD4CD0"/>
    <w:rsid w:val="00FE4CAA"/>
    <w:rsid w:val="00FE614D"/>
    <w:rsid w:val="00FE7323"/>
    <w:rsid w:val="00FE7A49"/>
    <w:rsid w:val="00FF2967"/>
    <w:rsid w:val="00FF2C43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9FE90"/>
  <w15:chartTrackingRefBased/>
  <w15:docId w15:val="{86186C66-C027-46BA-91F4-3D57BDE6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A2F"/>
    <w:pPr>
      <w:spacing w:after="200" w:line="276" w:lineRule="auto"/>
      <w:jc w:val="both"/>
    </w:pPr>
    <w:rPr>
      <w:rFonts w:ascii="Apple Garamond Light" w:hAnsi="Apple Garamond Light"/>
      <w:sz w:val="22"/>
      <w:szCs w:val="22"/>
      <w:lang w:val="ca-ES" w:eastAsia="en-US"/>
    </w:rPr>
  </w:style>
  <w:style w:type="paragraph" w:styleId="Ttulo1">
    <w:name w:val="heading 1"/>
    <w:basedOn w:val="Normal"/>
    <w:next w:val="Normal"/>
    <w:qFormat/>
    <w:rsid w:val="006E7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35B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64F6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F24E4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qFormat/>
    <w:rsid w:val="00F24E4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804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CD380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D3804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CD3804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99B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8D699B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8C763A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C763A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C763A"/>
    <w:rPr>
      <w:rFonts w:eastAsia="Times New Roman"/>
      <w:sz w:val="22"/>
      <w:szCs w:val="22"/>
      <w:lang w:val="es-ES" w:eastAsia="en-US" w:bidi="ar-SA"/>
    </w:rPr>
  </w:style>
  <w:style w:type="paragraph" w:customStyle="1" w:styleId="art">
    <w:name w:val="art"/>
    <w:basedOn w:val="Normal"/>
    <w:rsid w:val="00132EBC"/>
    <w:pPr>
      <w:spacing w:before="100" w:beforeAutospacing="1" w:after="100" w:afterAutospacing="1" w:line="240" w:lineRule="auto"/>
    </w:pPr>
    <w:rPr>
      <w:rFonts w:ascii="Georgia" w:eastAsia="Times New Roman" w:hAnsi="Georgia"/>
      <w:b/>
      <w:bCs/>
      <w:i/>
      <w:iCs/>
      <w:color w:val="000000"/>
      <w:lang w:val="es-ES" w:eastAsia="es-ES"/>
    </w:rPr>
  </w:style>
  <w:style w:type="paragraph" w:customStyle="1" w:styleId="texto">
    <w:name w:val="texto"/>
    <w:basedOn w:val="Normal"/>
    <w:rsid w:val="00132EBC"/>
    <w:pPr>
      <w:spacing w:before="100" w:beforeAutospacing="1" w:after="100" w:afterAutospacing="1" w:line="240" w:lineRule="auto"/>
      <w:ind w:firstLine="300"/>
    </w:pPr>
    <w:rPr>
      <w:rFonts w:ascii="Georgia" w:eastAsia="Times New Roman" w:hAnsi="Georgia"/>
      <w:color w:val="000000"/>
      <w:lang w:val="es-ES" w:eastAsia="es-ES"/>
    </w:rPr>
  </w:style>
  <w:style w:type="character" w:customStyle="1" w:styleId="textolibro1">
    <w:name w:val="textolibro1"/>
    <w:rsid w:val="00132EBC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132EBC"/>
  </w:style>
  <w:style w:type="paragraph" w:styleId="NormalWeb">
    <w:name w:val="Normal (Web)"/>
    <w:basedOn w:val="Normal"/>
    <w:uiPriority w:val="99"/>
    <w:rsid w:val="00C11F2E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20"/>
      <w:szCs w:val="20"/>
      <w:lang w:val="es-ES" w:eastAsia="es-ES"/>
    </w:rPr>
  </w:style>
  <w:style w:type="character" w:styleId="Fuerte">
    <w:name w:val="Strong"/>
    <w:uiPriority w:val="22"/>
    <w:qFormat/>
    <w:rsid w:val="00C11F2E"/>
    <w:rPr>
      <w:b/>
      <w:bCs/>
    </w:rPr>
  </w:style>
  <w:style w:type="character" w:styleId="CitaHTML">
    <w:name w:val="HTML Cite"/>
    <w:rsid w:val="00C11F2E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WW-Textoindependiente2">
    <w:name w:val="WW-Texto independiente 2"/>
    <w:basedOn w:val="Normal"/>
    <w:rsid w:val="000E707B"/>
    <w:pPr>
      <w:suppressAutoHyphens/>
      <w:spacing w:after="0" w:line="240" w:lineRule="auto"/>
    </w:pPr>
    <w:rPr>
      <w:rFonts w:ascii="Arial" w:eastAsia="Times New Roman" w:hAnsi="Arial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31B80"/>
    <w:pPr>
      <w:spacing w:after="0" w:line="240" w:lineRule="auto"/>
    </w:pPr>
    <w:rPr>
      <w:rFonts w:ascii="Arial" w:eastAsia="Times New Roman" w:hAnsi="Arial"/>
      <w:i/>
      <w:sz w:val="24"/>
      <w:szCs w:val="20"/>
      <w:lang w:val="x-none" w:eastAsia="es-ES"/>
    </w:rPr>
  </w:style>
  <w:style w:type="character" w:styleId="nfasis">
    <w:name w:val="Emphasis"/>
    <w:qFormat/>
    <w:rsid w:val="00B85C1C"/>
    <w:rPr>
      <w:i/>
      <w:iCs/>
    </w:rPr>
  </w:style>
  <w:style w:type="paragraph" w:styleId="Sangradetextonormal">
    <w:name w:val="Body Text Indent"/>
    <w:basedOn w:val="Normal"/>
    <w:rsid w:val="00C64F69"/>
    <w:pPr>
      <w:spacing w:after="120"/>
      <w:ind w:left="283"/>
    </w:pPr>
  </w:style>
  <w:style w:type="table" w:styleId="Tablaconcuadrcula">
    <w:name w:val="Table Grid"/>
    <w:basedOn w:val="Tablanormal"/>
    <w:rsid w:val="000003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C24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imera1">
    <w:name w:val="primera1"/>
    <w:rsid w:val="007B59C2"/>
    <w:rPr>
      <w:b/>
      <w:bCs/>
      <w:color w:val="0000FF"/>
      <w:sz w:val="30"/>
      <w:szCs w:val="30"/>
    </w:rPr>
  </w:style>
  <w:style w:type="paragraph" w:styleId="Prrafodelista">
    <w:name w:val="List Paragraph"/>
    <w:basedOn w:val="Normal"/>
    <w:uiPriority w:val="34"/>
    <w:qFormat/>
    <w:rsid w:val="00421057"/>
    <w:pPr>
      <w:ind w:left="708"/>
    </w:pPr>
    <w:rPr>
      <w:rFonts w:cs="Arial"/>
    </w:rPr>
  </w:style>
  <w:style w:type="character" w:customStyle="1" w:styleId="TextoindependienteCar">
    <w:name w:val="Texto independiente Car"/>
    <w:link w:val="Textoindependiente"/>
    <w:rsid w:val="00552490"/>
    <w:rPr>
      <w:rFonts w:ascii="Arial" w:eastAsia="Times New Roman" w:hAnsi="Arial"/>
      <w:i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CB44C2"/>
    <w:pPr>
      <w:spacing w:after="0" w:line="240" w:lineRule="auto"/>
      <w:jc w:val="left"/>
    </w:pPr>
    <w:rPr>
      <w:rFonts w:ascii="Helvetica" w:eastAsia="Times New Roman" w:hAnsi="Helvetica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CB44C2"/>
    <w:rPr>
      <w:rFonts w:ascii="Helvetica" w:eastAsia="Times New Roman" w:hAnsi="Helvetica"/>
      <w:lang w:eastAsia="es-ES"/>
    </w:rPr>
  </w:style>
  <w:style w:type="character" w:styleId="Refdenotaalpie">
    <w:name w:val="footnote reference"/>
    <w:semiHidden/>
    <w:rsid w:val="00CB44C2"/>
    <w:rPr>
      <w:vertAlign w:val="superscript"/>
    </w:rPr>
  </w:style>
  <w:style w:type="paragraph" w:styleId="Textoindependiente2">
    <w:name w:val="Body Text 2"/>
    <w:basedOn w:val="Normal"/>
    <w:link w:val="Textoindependiente2Car"/>
    <w:rsid w:val="005A0831"/>
    <w:pPr>
      <w:spacing w:after="120" w:line="480" w:lineRule="auto"/>
      <w:jc w:val="left"/>
    </w:pPr>
    <w:rPr>
      <w:lang w:val="x-none"/>
    </w:rPr>
  </w:style>
  <w:style w:type="character" w:customStyle="1" w:styleId="Textoindependiente2Car">
    <w:name w:val="Texto independiente 2 Car"/>
    <w:link w:val="Textoindependiente2"/>
    <w:rsid w:val="005A0831"/>
    <w:rPr>
      <w:rFonts w:ascii="Apple Garamond Light" w:hAnsi="Apple Garamond Light"/>
      <w:sz w:val="22"/>
      <w:szCs w:val="22"/>
      <w:lang w:eastAsia="en-US"/>
    </w:rPr>
  </w:style>
  <w:style w:type="paragraph" w:customStyle="1" w:styleId="Normal0">
    <w:name w:val="Normal_0"/>
    <w:qFormat/>
    <w:rsid w:val="00DC181F"/>
    <w:pPr>
      <w:spacing w:after="200" w:line="276" w:lineRule="auto"/>
    </w:pPr>
    <w:rPr>
      <w:rFonts w:ascii="Apple Garamond Light" w:hAnsi="Apple Garamond Light"/>
      <w:sz w:val="22"/>
      <w:szCs w:val="22"/>
      <w:lang w:val="ca-ES" w:eastAsia="en-US"/>
    </w:rPr>
  </w:style>
  <w:style w:type="paragraph" w:customStyle="1" w:styleId="Normal00">
    <w:name w:val="Normal_0_0"/>
    <w:qFormat/>
    <w:rsid w:val="00D44E67"/>
    <w:pPr>
      <w:spacing w:after="200" w:line="276" w:lineRule="auto"/>
    </w:pPr>
    <w:rPr>
      <w:rFonts w:ascii="Apple Garamond Light" w:hAnsi="Apple Garamond Light"/>
      <w:sz w:val="22"/>
      <w:szCs w:val="22"/>
      <w:lang w:val="ca-ES" w:eastAsia="en-US"/>
    </w:rPr>
  </w:style>
  <w:style w:type="paragraph" w:customStyle="1" w:styleId="Normal000">
    <w:name w:val="Normal_0_0_0"/>
    <w:qFormat/>
    <w:rsid w:val="005C5854"/>
    <w:pPr>
      <w:spacing w:after="200" w:line="276" w:lineRule="auto"/>
    </w:pPr>
    <w:rPr>
      <w:rFonts w:ascii="Apple Garamond Light" w:eastAsia="Times New Roman" w:hAnsi="Apple Garamond Light"/>
      <w:sz w:val="22"/>
      <w:szCs w:val="22"/>
      <w:lang w:val="ca-ES" w:eastAsia="en-US"/>
    </w:rPr>
  </w:style>
  <w:style w:type="paragraph" w:customStyle="1" w:styleId="Normal8">
    <w:name w:val="Normal_8"/>
    <w:qFormat/>
    <w:rsid w:val="00173B70"/>
    <w:pPr>
      <w:spacing w:after="200" w:line="276" w:lineRule="auto"/>
    </w:pPr>
    <w:rPr>
      <w:lang w:val="ca-ES" w:eastAsia="en-US"/>
    </w:rPr>
  </w:style>
  <w:style w:type="paragraph" w:customStyle="1" w:styleId="Normal7">
    <w:name w:val="Normal_7"/>
    <w:qFormat/>
    <w:rsid w:val="00173B70"/>
    <w:pPr>
      <w:jc w:val="both"/>
    </w:pPr>
    <w:rPr>
      <w:rFonts w:ascii="Arial" w:eastAsia="Times New Roman" w:hAnsi="Arial"/>
      <w:szCs w:val="24"/>
    </w:rPr>
  </w:style>
  <w:style w:type="paragraph" w:customStyle="1" w:styleId="Normal08">
    <w:name w:val="Normal_0_8"/>
    <w:qFormat/>
    <w:rsid w:val="00173B70"/>
    <w:pPr>
      <w:spacing w:after="200" w:line="276" w:lineRule="auto"/>
    </w:pPr>
    <w:rPr>
      <w:rFonts w:ascii="Apple Garamond Light" w:hAnsi="Apple Garamond Light"/>
      <w:lang w:val="ca-ES" w:eastAsia="en-US"/>
    </w:rPr>
  </w:style>
  <w:style w:type="paragraph" w:customStyle="1" w:styleId="Normal00000">
    <w:name w:val="Normal_0_0_0_0_0"/>
    <w:basedOn w:val="Normal08"/>
    <w:rsid w:val="00173B70"/>
    <w:rPr>
      <w:lang w:val="es-ES" w:eastAsia="es-ES"/>
    </w:rPr>
  </w:style>
  <w:style w:type="character" w:customStyle="1" w:styleId="Sangra2detindependienteCar0">
    <w:name w:val="Sangría 2 de t. independiente Car_0"/>
    <w:link w:val="BodyTextIndent20"/>
    <w:semiHidden/>
    <w:locked/>
    <w:rsid w:val="00173B70"/>
    <w:rPr>
      <w:rFonts w:ascii="Verdana" w:eastAsia="Times New Roman" w:hAnsi="Verdana"/>
      <w:b/>
      <w:bCs/>
      <w:color w:val="333399"/>
      <w:szCs w:val="24"/>
    </w:rPr>
  </w:style>
  <w:style w:type="paragraph" w:customStyle="1" w:styleId="BodyTextIndent20">
    <w:name w:val="Body Text Indent 2_0"/>
    <w:basedOn w:val="Normal08"/>
    <w:link w:val="Sangra2detindependienteCar0"/>
    <w:semiHidden/>
    <w:rsid w:val="00173B70"/>
    <w:pPr>
      <w:spacing w:after="0" w:line="360" w:lineRule="auto"/>
      <w:ind w:firstLine="696"/>
      <w:jc w:val="both"/>
    </w:pPr>
    <w:rPr>
      <w:rFonts w:ascii="Verdana" w:eastAsia="Times New Roman" w:hAnsi="Verdana"/>
      <w:b/>
      <w:bCs/>
      <w:color w:val="333399"/>
      <w:szCs w:val="24"/>
      <w:lang w:val="x-none" w:eastAsia="x-none"/>
    </w:rPr>
  </w:style>
  <w:style w:type="paragraph" w:customStyle="1" w:styleId="Normal030">
    <w:name w:val="Normal_0_3_0"/>
    <w:basedOn w:val="Normal08"/>
    <w:rsid w:val="00173B7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179">
      <w:bodyDiv w:val="1"/>
      <w:marLeft w:val="180"/>
      <w:marRight w:val="210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vmontalt.cat" TargetMode="External"/><Relationship Id="rId1" Type="http://schemas.openxmlformats.org/officeDocument/2006/relationships/hyperlink" Target="http://www.svmontalt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ism\Configuraci&#243;n%20local\Archivos%20temporales%20de%20Internet\OLK1\Plantill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DC5C-C395-4A33-A3F3-8D1F3D41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General</Template>
  <TotalTime>0</TotalTime>
  <Pages>3</Pages>
  <Words>550</Words>
  <Characters>3466</Characters>
  <Application>Microsoft Office Word</Application>
  <DocSecurity>0</DocSecurity>
  <Lines>144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Vicenç de Montalt</Company>
  <LinksUpToDate>false</LinksUpToDate>
  <CharactersWithSpaces>3925</CharactersWithSpaces>
  <SharedDoc>false</SharedDoc>
  <HLinks>
    <vt:vector size="6" baseType="variant">
      <vt:variant>
        <vt:i4>5832734</vt:i4>
      </vt:variant>
      <vt:variant>
        <vt:i4>0</vt:i4>
      </vt:variant>
      <vt:variant>
        <vt:i4>0</vt:i4>
      </vt:variant>
      <vt:variant>
        <vt:i4>5</vt:i4>
      </vt:variant>
      <vt:variant>
        <vt:lpwstr>http://www.svmontalt.cat/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crism</dc:creator>
  <cp:keywords/>
  <cp:lastModifiedBy>MONTES MONTES, Ana Teresa</cp:lastModifiedBy>
  <cp:revision>2</cp:revision>
  <cp:lastPrinted>2019-05-13T07:41:00Z</cp:lastPrinted>
  <dcterms:created xsi:type="dcterms:W3CDTF">2026-05-26T11:57:00Z</dcterms:created>
  <dcterms:modified xsi:type="dcterms:W3CDTF">2026-05-26T11:57:00Z</dcterms:modified>
</cp:coreProperties>
</file>