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0711" w14:textId="66BDE3F3" w:rsidR="00DE4619" w:rsidRPr="00DE4619" w:rsidRDefault="00DE4619" w:rsidP="00DE4619">
      <w:pPr>
        <w:spacing w:after="0" w:line="240" w:lineRule="auto"/>
        <w:jc w:val="left"/>
        <w:rPr>
          <w:rFonts w:ascii="Arial" w:hAnsi="Arial" w:cs="Arial"/>
          <w:b/>
          <w:i/>
          <w:sz w:val="24"/>
          <w:szCs w:val="24"/>
          <w:lang w:eastAsia="es-ES"/>
        </w:rPr>
      </w:pPr>
      <w:r w:rsidRPr="00DE4619">
        <w:rPr>
          <w:rFonts w:ascii="Arial" w:hAnsi="Arial" w:cs="Arial"/>
          <w:b/>
          <w:i/>
          <w:sz w:val="24"/>
          <w:szCs w:val="24"/>
          <w:u w:val="single"/>
          <w:lang w:eastAsia="es-ES"/>
        </w:rPr>
        <w:t>ANNEX II MODEL NORMALITZAT DE SOL·LICITUD DE PARTICIPACIÓ</w:t>
      </w:r>
    </w:p>
    <w:p w14:paraId="3D68F9B5" w14:textId="77777777" w:rsidR="00DE4619" w:rsidRPr="00DE4619" w:rsidRDefault="00DE4619" w:rsidP="00DE46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lang w:eastAsia="es-ES"/>
        </w:rPr>
      </w:pPr>
    </w:p>
    <w:p w14:paraId="7F40691F" w14:textId="77777777" w:rsidR="00DE4619" w:rsidRPr="00DE4619" w:rsidRDefault="00DE4619" w:rsidP="00DE46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  <w:lang w:eastAsia="es-ES"/>
        </w:rPr>
      </w:pPr>
    </w:p>
    <w:p w14:paraId="650DB854" w14:textId="77777777" w:rsidR="00DE4619" w:rsidRPr="00DE4619" w:rsidRDefault="00DE4619" w:rsidP="00DE4619">
      <w:pPr>
        <w:spacing w:line="360" w:lineRule="auto"/>
        <w:rPr>
          <w:rFonts w:ascii="Verdana" w:hAnsi="Verdana"/>
          <w:b/>
          <w:bCs/>
          <w:i/>
          <w:color w:val="333399"/>
        </w:rPr>
      </w:pPr>
      <w:r w:rsidRPr="00DE4619">
        <w:rPr>
          <w:rFonts w:ascii="Verdana" w:hAnsi="Verdana"/>
          <w:b/>
          <w:bCs/>
          <w:i/>
          <w:color w:val="333399"/>
        </w:rPr>
        <w:t>SOL·LICITUD DE L'INTERESSAT 2 PLACES DE MESTRE/A ESCOLA BRESSOL PROMOCIÓ INTERNA (LABORAL)</w:t>
      </w:r>
    </w:p>
    <w:tbl>
      <w:tblPr>
        <w:tblpPr w:leftFromText="141" w:rightFromText="141" w:vertAnchor="text" w:horzAnchor="margin" w:tblpY="154"/>
        <w:tblW w:w="403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127"/>
        <w:gridCol w:w="1911"/>
      </w:tblGrid>
      <w:tr w:rsidR="00DE4619" w:rsidRPr="00DE4619" w14:paraId="7F5E25A2" w14:textId="77777777" w:rsidTr="000B0641">
        <w:trPr>
          <w:trHeight w:val="241"/>
        </w:trPr>
        <w:tc>
          <w:tcPr>
            <w:tcW w:w="4038" w:type="dxa"/>
            <w:gridSpan w:val="2"/>
            <w:shd w:val="pct5" w:color="auto" w:fill="auto"/>
            <w:vAlign w:val="center"/>
          </w:tcPr>
          <w:p w14:paraId="5A656846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b/>
                <w:i/>
                <w:color w:val="333399"/>
                <w:sz w:val="16"/>
                <w:szCs w:val="16"/>
              </w:rPr>
            </w:pPr>
            <w:r w:rsidRPr="00DE4619">
              <w:rPr>
                <w:rFonts w:ascii="Verdana" w:hAnsi="Verdana" w:cs="Arial"/>
                <w:b/>
                <w:i/>
                <w:color w:val="333399"/>
                <w:sz w:val="16"/>
                <w:szCs w:val="16"/>
              </w:rPr>
              <w:t>A EMPLENAR PER L'ADMINISTRACIÓ</w:t>
            </w:r>
          </w:p>
        </w:tc>
      </w:tr>
      <w:tr w:rsidR="00DE4619" w:rsidRPr="00DE4619" w14:paraId="75AA410D" w14:textId="77777777" w:rsidTr="000B0641">
        <w:trPr>
          <w:trHeight w:val="242"/>
        </w:trPr>
        <w:tc>
          <w:tcPr>
            <w:tcW w:w="2127" w:type="dxa"/>
            <w:shd w:val="pct5" w:color="auto" w:fill="auto"/>
          </w:tcPr>
          <w:p w14:paraId="59D6C0BF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DE4619">
              <w:rPr>
                <w:rFonts w:ascii="Verdana" w:hAnsi="Verdana" w:cs="Arial"/>
                <w:i/>
                <w:sz w:val="16"/>
                <w:szCs w:val="16"/>
              </w:rPr>
              <w:t>Núm. Expedient</w:t>
            </w:r>
          </w:p>
        </w:tc>
        <w:tc>
          <w:tcPr>
            <w:tcW w:w="1911" w:type="dxa"/>
            <w:shd w:val="pct5" w:color="auto" w:fill="auto"/>
          </w:tcPr>
          <w:p w14:paraId="1EAD33D5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DE4619">
              <w:rPr>
                <w:rFonts w:ascii="Verdana" w:hAnsi="Verdana" w:cs="Arial"/>
                <w:i/>
                <w:sz w:val="16"/>
                <w:szCs w:val="16"/>
              </w:rPr>
              <w:t>Núm. Registre</w:t>
            </w:r>
          </w:p>
        </w:tc>
      </w:tr>
      <w:tr w:rsidR="00DE4619" w:rsidRPr="00DE4619" w14:paraId="34CCAA5A" w14:textId="77777777" w:rsidTr="000B0641">
        <w:trPr>
          <w:trHeight w:val="242"/>
        </w:trPr>
        <w:tc>
          <w:tcPr>
            <w:tcW w:w="2127" w:type="dxa"/>
            <w:shd w:val="pct5" w:color="auto" w:fill="auto"/>
          </w:tcPr>
          <w:p w14:paraId="1F8E854A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DE4619">
              <w:rPr>
                <w:rFonts w:ascii="Verdana" w:hAnsi="Verdana" w:cs="Arial"/>
                <w:i/>
                <w:sz w:val="16"/>
                <w:szCs w:val="16"/>
              </w:rPr>
              <w:t>2026/356-1461</w:t>
            </w:r>
          </w:p>
        </w:tc>
        <w:tc>
          <w:tcPr>
            <w:tcW w:w="1911" w:type="dxa"/>
            <w:shd w:val="pct5" w:color="auto" w:fill="auto"/>
          </w:tcPr>
          <w:p w14:paraId="399C1B36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DE4619" w:rsidRPr="00DE4619" w14:paraId="2406FA12" w14:textId="77777777" w:rsidTr="000B0641">
        <w:trPr>
          <w:trHeight w:val="241"/>
        </w:trPr>
        <w:tc>
          <w:tcPr>
            <w:tcW w:w="2127" w:type="dxa"/>
            <w:shd w:val="pct5" w:color="auto" w:fill="auto"/>
          </w:tcPr>
          <w:p w14:paraId="2AB02054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DE4619">
              <w:rPr>
                <w:rFonts w:ascii="Verdana" w:hAnsi="Verdana" w:cs="Arial"/>
                <w:i/>
                <w:sz w:val="16"/>
                <w:szCs w:val="16"/>
              </w:rPr>
              <w:t>Model</w:t>
            </w:r>
          </w:p>
        </w:tc>
        <w:tc>
          <w:tcPr>
            <w:tcW w:w="1911" w:type="dxa"/>
            <w:shd w:val="pct5" w:color="auto" w:fill="auto"/>
          </w:tcPr>
          <w:p w14:paraId="41D503FE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DE4619">
              <w:rPr>
                <w:rFonts w:ascii="Verdana" w:hAnsi="Verdana" w:cs="Arial"/>
                <w:i/>
                <w:sz w:val="16"/>
                <w:szCs w:val="16"/>
              </w:rPr>
              <w:t>Data</w:t>
            </w:r>
          </w:p>
        </w:tc>
      </w:tr>
      <w:tr w:rsidR="00DE4619" w:rsidRPr="00DE4619" w14:paraId="1410761C" w14:textId="77777777" w:rsidTr="000B0641">
        <w:trPr>
          <w:trHeight w:val="242"/>
        </w:trPr>
        <w:tc>
          <w:tcPr>
            <w:tcW w:w="2127" w:type="dxa"/>
            <w:shd w:val="pct5" w:color="auto" w:fill="auto"/>
          </w:tcPr>
          <w:p w14:paraId="3AB4535D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11" w:type="dxa"/>
            <w:shd w:val="pct5" w:color="auto" w:fill="auto"/>
          </w:tcPr>
          <w:p w14:paraId="32EEF3EC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DE4619" w:rsidRPr="00DE4619" w14:paraId="5FDC258F" w14:textId="77777777" w:rsidTr="000B0641">
        <w:trPr>
          <w:trHeight w:val="242"/>
        </w:trPr>
        <w:tc>
          <w:tcPr>
            <w:tcW w:w="2127" w:type="dxa"/>
            <w:shd w:val="pct5" w:color="auto" w:fill="auto"/>
          </w:tcPr>
          <w:p w14:paraId="568FCDB0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DE4619">
              <w:rPr>
                <w:rFonts w:ascii="Verdana" w:hAnsi="Verdana" w:cs="Arial"/>
                <w:i/>
                <w:sz w:val="16"/>
                <w:szCs w:val="16"/>
              </w:rPr>
              <w:t>Òrgan/Centro/Unitat</w:t>
            </w:r>
          </w:p>
        </w:tc>
        <w:tc>
          <w:tcPr>
            <w:tcW w:w="1911" w:type="dxa"/>
            <w:shd w:val="pct5" w:color="auto" w:fill="auto"/>
          </w:tcPr>
          <w:p w14:paraId="65D2B7A5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DE4619">
              <w:rPr>
                <w:rFonts w:ascii="Verdana" w:hAnsi="Verdana" w:cs="Arial"/>
                <w:i/>
                <w:sz w:val="16"/>
                <w:szCs w:val="16"/>
              </w:rPr>
              <w:t>Codi Identificació</w:t>
            </w:r>
          </w:p>
        </w:tc>
      </w:tr>
      <w:tr w:rsidR="00DE4619" w:rsidRPr="00DE4619" w14:paraId="1A7D0326" w14:textId="77777777" w:rsidTr="000B0641">
        <w:trPr>
          <w:trHeight w:val="242"/>
        </w:trPr>
        <w:tc>
          <w:tcPr>
            <w:tcW w:w="2127" w:type="dxa"/>
            <w:shd w:val="pct5" w:color="auto" w:fill="auto"/>
          </w:tcPr>
          <w:p w14:paraId="1B99B904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11" w:type="dxa"/>
            <w:shd w:val="pct5" w:color="auto" w:fill="auto"/>
          </w:tcPr>
          <w:p w14:paraId="735B8EAA" w14:textId="77777777" w:rsidR="00DE4619" w:rsidRPr="00DE4619" w:rsidRDefault="00DE4619" w:rsidP="00DE4619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</w:tbl>
    <w:p w14:paraId="48EE9827" w14:textId="77777777" w:rsidR="00DE4619" w:rsidRPr="00DE4619" w:rsidRDefault="00DE4619" w:rsidP="00DE4619">
      <w:pPr>
        <w:spacing w:line="360" w:lineRule="auto"/>
        <w:jc w:val="left"/>
        <w:rPr>
          <w:rFonts w:ascii="Verdana" w:hAnsi="Verdana"/>
          <w:b/>
          <w:bCs/>
          <w:i/>
          <w:color w:val="333399"/>
        </w:rPr>
      </w:pPr>
    </w:p>
    <w:p w14:paraId="044FF7B9" w14:textId="77777777" w:rsidR="00DE4619" w:rsidRPr="00DE4619" w:rsidRDefault="00DE4619" w:rsidP="00DE4619">
      <w:pPr>
        <w:spacing w:line="360" w:lineRule="auto"/>
        <w:jc w:val="left"/>
        <w:rPr>
          <w:rFonts w:ascii="Verdana" w:hAnsi="Verdana"/>
          <w:i/>
          <w:color w:val="333399"/>
          <w:sz w:val="20"/>
        </w:rPr>
      </w:pPr>
      <w:r w:rsidRPr="00DE4619">
        <w:rPr>
          <w:rFonts w:ascii="Verdana" w:hAnsi="Verdana"/>
          <w:b/>
          <w:bCs/>
          <w:i/>
          <w:color w:val="333399"/>
        </w:rPr>
        <w:t xml:space="preserve"> </w:t>
      </w:r>
    </w:p>
    <w:p w14:paraId="0ADF28BC" w14:textId="77777777" w:rsidR="00DE4619" w:rsidRPr="00DE4619" w:rsidRDefault="00DE4619" w:rsidP="00DE4619">
      <w:pPr>
        <w:spacing w:line="360" w:lineRule="auto"/>
        <w:jc w:val="left"/>
        <w:rPr>
          <w:rFonts w:ascii="Verdana" w:hAnsi="Verdana"/>
          <w:i/>
          <w:color w:val="333399"/>
          <w:sz w:val="20"/>
        </w:rPr>
      </w:pPr>
    </w:p>
    <w:p w14:paraId="2E2A7470" w14:textId="77777777" w:rsidR="00DE4619" w:rsidRPr="00DE4619" w:rsidRDefault="00DE4619" w:rsidP="00DE4619">
      <w:pPr>
        <w:spacing w:line="360" w:lineRule="auto"/>
        <w:ind w:right="71" w:firstLine="709"/>
        <w:rPr>
          <w:rFonts w:ascii="Verdana" w:hAnsi="Verdana" w:cs="Arial"/>
          <w:i/>
          <w:color w:val="000000"/>
          <w:sz w:val="20"/>
        </w:rPr>
      </w:pPr>
    </w:p>
    <w:p w14:paraId="2DC1B2BF" w14:textId="77777777" w:rsidR="00DE4619" w:rsidRPr="00DE4619" w:rsidRDefault="00DE4619" w:rsidP="00DE4619">
      <w:pPr>
        <w:spacing w:line="360" w:lineRule="auto"/>
        <w:ind w:right="71" w:firstLine="709"/>
        <w:rPr>
          <w:rFonts w:ascii="Verdana" w:hAnsi="Verdana" w:cs="Arial"/>
          <w:i/>
          <w:color w:val="000000"/>
          <w:sz w:val="20"/>
        </w:rPr>
      </w:pPr>
    </w:p>
    <w:p w14:paraId="7AF31CDB" w14:textId="77777777" w:rsidR="00DE4619" w:rsidRPr="00DE4619" w:rsidRDefault="00DE4619" w:rsidP="00DE4619">
      <w:pPr>
        <w:spacing w:line="360" w:lineRule="auto"/>
        <w:ind w:right="71" w:firstLine="709"/>
        <w:rPr>
          <w:rFonts w:ascii="Verdana" w:hAnsi="Verdana" w:cs="Arial"/>
          <w:i/>
          <w:color w:val="000000"/>
          <w:sz w:val="20"/>
        </w:rPr>
      </w:pPr>
    </w:p>
    <w:p w14:paraId="5BA6E4BC" w14:textId="77777777" w:rsidR="00DE4619" w:rsidRPr="00DE4619" w:rsidRDefault="00DE4619" w:rsidP="00DE4619">
      <w:pPr>
        <w:spacing w:line="360" w:lineRule="auto"/>
        <w:ind w:right="71" w:firstLine="709"/>
        <w:rPr>
          <w:rFonts w:ascii="Verdana" w:hAnsi="Verdana" w:cs="Arial"/>
          <w:i/>
          <w:color w:val="000000"/>
          <w:sz w:val="20"/>
        </w:rPr>
      </w:pPr>
    </w:p>
    <w:tbl>
      <w:tblPr>
        <w:tblW w:w="850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3245"/>
        <w:gridCol w:w="3119"/>
      </w:tblGrid>
      <w:tr w:rsidR="00DE4619" w:rsidRPr="00DE4619" w14:paraId="58EC7A5E" w14:textId="77777777" w:rsidTr="000B0641">
        <w:trPr>
          <w:trHeight w:val="241"/>
        </w:trPr>
        <w:tc>
          <w:tcPr>
            <w:tcW w:w="850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DEC8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b/>
                <w:bCs/>
                <w:i/>
                <w:color w:val="333399"/>
                <w:sz w:val="20"/>
                <w:szCs w:val="20"/>
              </w:rPr>
            </w:pPr>
            <w:r w:rsidRPr="00DE4619">
              <w:rPr>
                <w:rFonts w:ascii="Verdana" w:hAnsi="Verdana"/>
                <w:b/>
                <w:bCs/>
                <w:i/>
                <w:color w:val="333399"/>
                <w:sz w:val="20"/>
                <w:szCs w:val="20"/>
              </w:rPr>
              <w:t>DADES DEL SOL·LICITANT</w:t>
            </w:r>
          </w:p>
        </w:tc>
      </w:tr>
      <w:tr w:rsidR="00DE4619" w:rsidRPr="00DE4619" w14:paraId="680FA326" w14:textId="77777777" w:rsidTr="000B0641">
        <w:trPr>
          <w:trHeight w:val="242"/>
        </w:trPr>
        <w:tc>
          <w:tcPr>
            <w:tcW w:w="5387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4E94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DE4619">
              <w:rPr>
                <w:rFonts w:ascii="Verdana" w:hAnsi="Verdana"/>
                <w:b/>
                <w:bCs/>
                <w:i/>
                <w:sz w:val="16"/>
                <w:szCs w:val="16"/>
              </w:rPr>
              <w:t>Nom i Cognoms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642DA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DE4619">
              <w:rPr>
                <w:rFonts w:ascii="Verdana" w:hAnsi="Verdana"/>
                <w:b/>
                <w:bCs/>
                <w:i/>
                <w:sz w:val="16"/>
                <w:szCs w:val="16"/>
              </w:rPr>
              <w:t>NIF</w:t>
            </w:r>
          </w:p>
        </w:tc>
      </w:tr>
      <w:tr w:rsidR="00DE4619" w:rsidRPr="00DE4619" w14:paraId="0E44BCF2" w14:textId="77777777" w:rsidTr="000B0641">
        <w:trPr>
          <w:trHeight w:val="241"/>
        </w:trPr>
        <w:tc>
          <w:tcPr>
            <w:tcW w:w="5387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E69C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C78A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DE4619" w:rsidRPr="00DE4619" w14:paraId="0E524472" w14:textId="77777777" w:rsidTr="000B0641">
        <w:trPr>
          <w:trHeight w:val="1220"/>
        </w:trPr>
        <w:tc>
          <w:tcPr>
            <w:tcW w:w="5387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5226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DE4619">
              <w:rPr>
                <w:rFonts w:ascii="Verdana" w:hAnsi="Verdana"/>
                <w:b/>
                <w:i/>
                <w:sz w:val="16"/>
                <w:szCs w:val="16"/>
              </w:rPr>
              <w:t xml:space="preserve">Adreça postal: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6B85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DE4619">
              <w:rPr>
                <w:rFonts w:ascii="Verdana" w:hAnsi="Verdana"/>
                <w:b/>
                <w:i/>
                <w:sz w:val="16"/>
                <w:szCs w:val="16"/>
              </w:rPr>
              <w:t>Mail a efectes de comunicacions telemàtiques:</w:t>
            </w:r>
          </w:p>
          <w:p w14:paraId="27EEC6ED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</w:tr>
      <w:tr w:rsidR="00DE4619" w:rsidRPr="00DE4619" w14:paraId="4D3DBCBC" w14:textId="77777777" w:rsidTr="000B0641">
        <w:trPr>
          <w:trHeight w:val="242"/>
        </w:trPr>
        <w:tc>
          <w:tcPr>
            <w:tcW w:w="21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94CC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DE4619">
              <w:rPr>
                <w:rFonts w:ascii="Verdana" w:hAnsi="Verdana"/>
                <w:b/>
                <w:bCs/>
                <w:i/>
                <w:sz w:val="16"/>
                <w:szCs w:val="16"/>
              </w:rPr>
              <w:t>Grup/Subgrup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FF3F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DE4619">
              <w:rPr>
                <w:rFonts w:ascii="Verdana" w:hAnsi="Verdana"/>
                <w:b/>
                <w:bCs/>
                <w:i/>
                <w:sz w:val="16"/>
                <w:szCs w:val="16"/>
              </w:rPr>
              <w:t>Escala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E302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proofErr w:type="spellStart"/>
            <w:r w:rsidRPr="00DE4619">
              <w:rPr>
                <w:rFonts w:ascii="Verdana" w:hAnsi="Verdana"/>
                <w:b/>
                <w:bCs/>
                <w:i/>
                <w:sz w:val="16"/>
                <w:szCs w:val="16"/>
              </w:rPr>
              <w:t>Subescala</w:t>
            </w:r>
            <w:proofErr w:type="spellEnd"/>
          </w:p>
        </w:tc>
      </w:tr>
      <w:tr w:rsidR="00DE4619" w:rsidRPr="00DE4619" w14:paraId="555192C8" w14:textId="77777777" w:rsidTr="000B0641">
        <w:trPr>
          <w:trHeight w:val="241"/>
        </w:trPr>
        <w:tc>
          <w:tcPr>
            <w:tcW w:w="21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5F9F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431D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55AC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DE4619" w:rsidRPr="00DE4619" w14:paraId="7950BE90" w14:textId="77777777" w:rsidTr="000B0641">
        <w:trPr>
          <w:trHeight w:val="241"/>
        </w:trPr>
        <w:tc>
          <w:tcPr>
            <w:tcW w:w="8505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E0B1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i/>
                <w:sz w:val="16"/>
                <w:szCs w:val="16"/>
              </w:rPr>
            </w:pPr>
            <w:r w:rsidRPr="00DE4619">
              <w:rPr>
                <w:rFonts w:ascii="Verdana" w:hAnsi="Verdana"/>
                <w:b/>
                <w:bCs/>
                <w:i/>
                <w:sz w:val="16"/>
                <w:szCs w:val="16"/>
              </w:rPr>
              <w:t>Denominació del Lloc de treball</w:t>
            </w:r>
          </w:p>
        </w:tc>
      </w:tr>
      <w:tr w:rsidR="00DE4619" w:rsidRPr="00DE4619" w14:paraId="372B4D83" w14:textId="77777777" w:rsidTr="000B0641">
        <w:trPr>
          <w:trHeight w:val="241"/>
        </w:trPr>
        <w:tc>
          <w:tcPr>
            <w:tcW w:w="8505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9978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DE4619" w:rsidRPr="00DE4619" w14:paraId="2EF836E2" w14:textId="77777777" w:rsidTr="000B0641">
        <w:trPr>
          <w:trHeight w:val="241"/>
        </w:trPr>
        <w:tc>
          <w:tcPr>
            <w:tcW w:w="5387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67EB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DE4619">
              <w:rPr>
                <w:rFonts w:ascii="Verdana" w:hAnsi="Verdana"/>
                <w:b/>
                <w:bCs/>
                <w:i/>
                <w:sz w:val="16"/>
                <w:szCs w:val="16"/>
              </w:rPr>
              <w:t>Discapacitat</w:t>
            </w:r>
          </w:p>
          <w:p w14:paraId="0224673C" w14:textId="77777777" w:rsidR="00DE4619" w:rsidRPr="00DE4619" w:rsidRDefault="00DE4619" w:rsidP="00DE4619">
            <w:pPr>
              <w:jc w:val="left"/>
              <w:rPr>
                <w:rFonts w:ascii="Verdana" w:hAnsi="Verdana"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i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E4619">
              <w:rPr>
                <w:rFonts w:ascii="Verdana" w:hAnsi="Verdana"/>
                <w:i/>
                <w:sz w:val="36"/>
              </w:rPr>
              <w:instrText xml:space="preserve"> FORMCHECKBOX </w:instrText>
            </w:r>
            <w:r w:rsidRPr="00DE4619">
              <w:rPr>
                <w:rFonts w:ascii="Verdana" w:hAnsi="Verdana"/>
                <w:i/>
                <w:sz w:val="36"/>
              </w:rPr>
            </w:r>
            <w:r w:rsidRPr="00DE4619">
              <w:rPr>
                <w:rFonts w:ascii="Verdana" w:hAnsi="Verdana"/>
                <w:i/>
                <w:sz w:val="36"/>
              </w:rPr>
              <w:fldChar w:fldCharType="separate"/>
            </w:r>
            <w:r w:rsidRPr="00DE4619">
              <w:rPr>
                <w:rFonts w:ascii="Verdana" w:hAnsi="Verdana"/>
                <w:i/>
                <w:sz w:val="36"/>
              </w:rPr>
              <w:fldChar w:fldCharType="end"/>
            </w:r>
            <w:r w:rsidRPr="00DE4619">
              <w:rPr>
                <w:rFonts w:ascii="Verdana" w:hAnsi="Verdana"/>
                <w:i/>
                <w:sz w:val="16"/>
                <w:szCs w:val="16"/>
              </w:rPr>
              <w:t xml:space="preserve"> Si</w:t>
            </w:r>
          </w:p>
          <w:p w14:paraId="49991980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i/>
                <w:sz w:val="16"/>
                <w:szCs w:val="16"/>
              </w:rPr>
            </w:pPr>
            <w:r w:rsidRPr="00DE4619">
              <w:rPr>
                <w:rFonts w:ascii="Verdana" w:hAnsi="Verdana"/>
                <w:i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E4619">
              <w:rPr>
                <w:rFonts w:ascii="Verdana" w:hAnsi="Verdana"/>
                <w:i/>
                <w:sz w:val="36"/>
              </w:rPr>
              <w:instrText xml:space="preserve"> FORMCHECKBOX </w:instrText>
            </w:r>
            <w:r w:rsidRPr="00DE4619">
              <w:rPr>
                <w:rFonts w:ascii="Verdana" w:hAnsi="Verdana"/>
                <w:i/>
                <w:sz w:val="36"/>
              </w:rPr>
            </w:r>
            <w:r w:rsidRPr="00DE4619">
              <w:rPr>
                <w:rFonts w:ascii="Verdana" w:hAnsi="Verdana"/>
                <w:i/>
                <w:sz w:val="36"/>
              </w:rPr>
              <w:fldChar w:fldCharType="separate"/>
            </w:r>
            <w:r w:rsidRPr="00DE4619">
              <w:rPr>
                <w:rFonts w:ascii="Verdana" w:hAnsi="Verdana"/>
                <w:i/>
                <w:sz w:val="36"/>
              </w:rPr>
              <w:fldChar w:fldCharType="end"/>
            </w:r>
            <w:r w:rsidRPr="00DE4619">
              <w:rPr>
                <w:rFonts w:ascii="Verdana" w:hAnsi="Verdana"/>
                <w:i/>
                <w:sz w:val="16"/>
                <w:szCs w:val="20"/>
              </w:rPr>
              <w:t xml:space="preserve"> 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1FE4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DE4619">
              <w:rPr>
                <w:rFonts w:ascii="Verdana" w:hAnsi="Verdana"/>
                <w:b/>
                <w:bCs/>
                <w:i/>
                <w:sz w:val="16"/>
                <w:szCs w:val="16"/>
              </w:rPr>
              <w:t>Grau:</w:t>
            </w:r>
          </w:p>
        </w:tc>
      </w:tr>
    </w:tbl>
    <w:p w14:paraId="035E59C4" w14:textId="77777777" w:rsidR="00DE4619" w:rsidRPr="00DE4619" w:rsidRDefault="00DE4619" w:rsidP="00DE4619">
      <w:pPr>
        <w:spacing w:line="360" w:lineRule="auto"/>
        <w:jc w:val="left"/>
        <w:rPr>
          <w:rFonts w:ascii="Verdana" w:hAnsi="Verdana" w:cs="Arial"/>
          <w:i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DE4619" w:rsidRPr="00DE4619" w14:paraId="6C2F0C85" w14:textId="77777777" w:rsidTr="000B0641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55A669A0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 w:cs="Arial"/>
                <w:b/>
                <w:i/>
                <w:color w:val="333399"/>
                <w:sz w:val="20"/>
                <w:szCs w:val="20"/>
              </w:rPr>
            </w:pPr>
            <w:r w:rsidRPr="00DE4619">
              <w:rPr>
                <w:rFonts w:ascii="Verdana" w:hAnsi="Verdana" w:cs="Arial"/>
                <w:b/>
                <w:i/>
                <w:color w:val="333399"/>
                <w:sz w:val="20"/>
                <w:szCs w:val="20"/>
              </w:rPr>
              <w:lastRenderedPageBreak/>
              <w:t>DADES DEL REPRESENTANT</w:t>
            </w:r>
          </w:p>
        </w:tc>
      </w:tr>
      <w:tr w:rsidR="00DE4619" w:rsidRPr="00DE4619" w14:paraId="75975758" w14:textId="77777777" w:rsidTr="000B0641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002BA5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 w:cs="Arial"/>
                <w:b/>
                <w:i/>
                <w:sz w:val="16"/>
                <w:szCs w:val="20"/>
              </w:rPr>
            </w:pPr>
            <w:r w:rsidRPr="00DE4619">
              <w:rPr>
                <w:rFonts w:ascii="Verdana" w:hAnsi="Verdana" w:cs="Arial"/>
                <w:b/>
                <w:i/>
                <w:sz w:val="16"/>
                <w:szCs w:val="20"/>
              </w:rPr>
              <w:t>Tipus de persona</w:t>
            </w:r>
          </w:p>
        </w:tc>
      </w:tr>
      <w:tr w:rsidR="00DE4619" w:rsidRPr="00DE4619" w14:paraId="46241C33" w14:textId="77777777" w:rsidTr="000B0641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FEB538" w14:textId="77777777" w:rsidR="00DE4619" w:rsidRPr="00DE4619" w:rsidRDefault="00DE4619" w:rsidP="00DE4619">
            <w:pPr>
              <w:jc w:val="left"/>
              <w:rPr>
                <w:rFonts w:ascii="Verdana" w:hAnsi="Verdana"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i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E4619">
              <w:rPr>
                <w:rFonts w:ascii="Verdana" w:hAnsi="Verdana"/>
                <w:i/>
                <w:sz w:val="36"/>
              </w:rPr>
              <w:instrText xml:space="preserve"> FORMCHECKBOX </w:instrText>
            </w:r>
            <w:r w:rsidRPr="00DE4619">
              <w:rPr>
                <w:rFonts w:ascii="Verdana" w:hAnsi="Verdana"/>
                <w:i/>
                <w:sz w:val="36"/>
              </w:rPr>
            </w:r>
            <w:r w:rsidRPr="00DE4619">
              <w:rPr>
                <w:rFonts w:ascii="Verdana" w:hAnsi="Verdana"/>
                <w:i/>
                <w:sz w:val="36"/>
              </w:rPr>
              <w:fldChar w:fldCharType="separate"/>
            </w:r>
            <w:r w:rsidRPr="00DE4619">
              <w:rPr>
                <w:rFonts w:ascii="Verdana" w:hAnsi="Verdana"/>
                <w:i/>
                <w:sz w:val="36"/>
              </w:rPr>
              <w:fldChar w:fldCharType="end"/>
            </w:r>
            <w:r w:rsidRPr="00DE4619">
              <w:rPr>
                <w:rFonts w:ascii="Verdana" w:hAnsi="Verdana"/>
                <w:i/>
                <w:sz w:val="16"/>
                <w:szCs w:val="20"/>
              </w:rPr>
              <w:t>Física</w:t>
            </w:r>
          </w:p>
          <w:p w14:paraId="4B7AEEB3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 w:cs="Arial"/>
                <w:b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i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E4619">
              <w:rPr>
                <w:rFonts w:ascii="Verdana" w:hAnsi="Verdana"/>
                <w:i/>
                <w:sz w:val="36"/>
              </w:rPr>
              <w:instrText xml:space="preserve"> FORMCHECKBOX </w:instrText>
            </w:r>
            <w:r w:rsidRPr="00DE4619">
              <w:rPr>
                <w:rFonts w:ascii="Verdana" w:hAnsi="Verdana"/>
                <w:i/>
                <w:sz w:val="36"/>
              </w:rPr>
            </w:r>
            <w:r w:rsidRPr="00DE4619">
              <w:rPr>
                <w:rFonts w:ascii="Verdana" w:hAnsi="Verdana"/>
                <w:i/>
                <w:sz w:val="36"/>
              </w:rPr>
              <w:fldChar w:fldCharType="separate"/>
            </w:r>
            <w:r w:rsidRPr="00DE4619">
              <w:rPr>
                <w:rFonts w:ascii="Verdana" w:hAnsi="Verdana"/>
                <w:i/>
                <w:sz w:val="36"/>
              </w:rPr>
              <w:fldChar w:fldCharType="end"/>
            </w:r>
            <w:r w:rsidRPr="00DE4619">
              <w:rPr>
                <w:rFonts w:ascii="Verdana" w:hAnsi="Verdana"/>
                <w:i/>
                <w:sz w:val="16"/>
                <w:szCs w:val="20"/>
              </w:rPr>
              <w:t xml:space="preserve"> Jurídica</w:t>
            </w:r>
          </w:p>
        </w:tc>
      </w:tr>
      <w:tr w:rsidR="00DE4619" w:rsidRPr="00DE4619" w14:paraId="6F9177E3" w14:textId="77777777" w:rsidTr="000B0641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5A9BD4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 w:cs="Arial"/>
                <w:b/>
                <w:i/>
                <w:sz w:val="16"/>
                <w:szCs w:val="20"/>
              </w:rPr>
            </w:pPr>
            <w:r w:rsidRPr="00DE4619">
              <w:rPr>
                <w:rFonts w:ascii="Verdana" w:hAnsi="Verdana" w:cs="Arial"/>
                <w:b/>
                <w:i/>
                <w:sz w:val="16"/>
                <w:szCs w:val="20"/>
              </w:rPr>
              <w:t>Nom i Cognoms/Raó Social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1902EA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 w:cs="Arial"/>
                <w:b/>
                <w:i/>
                <w:sz w:val="16"/>
                <w:szCs w:val="20"/>
              </w:rPr>
            </w:pPr>
            <w:r w:rsidRPr="00DE4619">
              <w:rPr>
                <w:rFonts w:ascii="Verdana" w:hAnsi="Verdana" w:cs="Arial"/>
                <w:b/>
                <w:i/>
                <w:sz w:val="16"/>
                <w:szCs w:val="20"/>
              </w:rPr>
              <w:t>NIF/CIF</w:t>
            </w:r>
          </w:p>
        </w:tc>
      </w:tr>
      <w:tr w:rsidR="00DE4619" w:rsidRPr="00DE4619" w14:paraId="1CD3C1EC" w14:textId="77777777" w:rsidTr="000B0641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B1381A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 w:cs="Arial"/>
                <w:i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C20201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 w:cs="Arial"/>
                <w:i/>
                <w:sz w:val="16"/>
                <w:szCs w:val="20"/>
              </w:rPr>
            </w:pPr>
          </w:p>
        </w:tc>
      </w:tr>
      <w:tr w:rsidR="00DE4619" w:rsidRPr="00DE4619" w14:paraId="17AABE71" w14:textId="77777777" w:rsidTr="000B0641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C3413F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 w:cs="Arial"/>
                <w:b/>
                <w:i/>
                <w:sz w:val="16"/>
                <w:szCs w:val="20"/>
              </w:rPr>
            </w:pPr>
            <w:r w:rsidRPr="00DE4619">
              <w:rPr>
                <w:rFonts w:ascii="Verdana" w:hAnsi="Verdana" w:cs="Arial"/>
                <w:b/>
                <w:i/>
                <w:sz w:val="16"/>
                <w:szCs w:val="20"/>
              </w:rPr>
              <w:t>Poder de representació que ostenta</w:t>
            </w:r>
          </w:p>
        </w:tc>
      </w:tr>
      <w:tr w:rsidR="00DE4619" w:rsidRPr="00DE4619" w14:paraId="4450FD29" w14:textId="77777777" w:rsidTr="000B0641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58C382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 w:cs="Arial"/>
                <w:b/>
                <w:i/>
                <w:sz w:val="16"/>
                <w:szCs w:val="20"/>
              </w:rPr>
            </w:pPr>
          </w:p>
        </w:tc>
      </w:tr>
    </w:tbl>
    <w:p w14:paraId="720CEACE" w14:textId="77777777" w:rsidR="00DE4619" w:rsidRPr="00DE4619" w:rsidRDefault="00DE4619" w:rsidP="00DE4619">
      <w:pPr>
        <w:spacing w:line="360" w:lineRule="auto"/>
        <w:jc w:val="left"/>
        <w:rPr>
          <w:rFonts w:ascii="Verdana" w:hAnsi="Verdana" w:cs="Arial"/>
          <w:i/>
          <w:iCs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DE4619" w:rsidRPr="00DE4619" w14:paraId="23974114" w14:textId="77777777" w:rsidTr="000B0641">
        <w:trPr>
          <w:trHeight w:val="355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498C3AA" w14:textId="77777777" w:rsidR="00DE4619" w:rsidRPr="00DE4619" w:rsidRDefault="00DE4619" w:rsidP="00DE4619">
            <w:pPr>
              <w:spacing w:line="360" w:lineRule="auto"/>
              <w:jc w:val="left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DE4619">
              <w:rPr>
                <w:rFonts w:ascii="Verdana" w:hAnsi="Verdana" w:cs="Arial"/>
                <w:b/>
                <w:i/>
                <w:color w:val="333399"/>
                <w:sz w:val="20"/>
                <w:szCs w:val="20"/>
              </w:rPr>
              <w:t>OBJECTE DE LA SOL·LICITUD</w:t>
            </w:r>
          </w:p>
        </w:tc>
      </w:tr>
      <w:tr w:rsidR="00DE4619" w:rsidRPr="00DE4619" w14:paraId="286EB6C1" w14:textId="77777777" w:rsidTr="000B0641">
        <w:trPr>
          <w:trHeight w:val="1884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CA85A87" w14:textId="77777777" w:rsidR="00DE4619" w:rsidRPr="00DE4619" w:rsidRDefault="00DE4619" w:rsidP="00DE4619">
            <w:pPr>
              <w:spacing w:line="360" w:lineRule="auto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  <w:tbl>
            <w:tblPr>
              <w:tblW w:w="8387" w:type="dxa"/>
              <w:tblInd w:w="10" w:type="dxa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87"/>
            </w:tblGrid>
            <w:tr w:rsidR="00DE4619" w:rsidRPr="00DE4619" w14:paraId="40501740" w14:textId="77777777" w:rsidTr="000B0641">
              <w:trPr>
                <w:trHeight w:val="428"/>
              </w:trPr>
              <w:tc>
                <w:tcPr>
                  <w:tcW w:w="8387" w:type="dxa"/>
                </w:tcPr>
                <w:p w14:paraId="61A5EB12" w14:textId="77777777" w:rsidR="00DE4619" w:rsidRPr="00DE4619" w:rsidRDefault="00DE4619" w:rsidP="00DE4619">
                  <w:pPr>
                    <w:spacing w:line="360" w:lineRule="auto"/>
                    <w:ind w:right="-15"/>
                    <w:rPr>
                      <w:rFonts w:ascii="Verdana" w:hAnsi="Verdana" w:cs="Arial"/>
                      <w:b/>
                      <w:i/>
                      <w:iCs/>
                      <w:sz w:val="16"/>
                      <w:szCs w:val="16"/>
                    </w:rPr>
                  </w:pPr>
                  <w:r w:rsidRPr="00DE4619">
                    <w:rPr>
                      <w:rFonts w:ascii="Verdana" w:hAnsi="Verdana" w:cs="Arial"/>
                      <w:b/>
                      <w:i/>
                      <w:iCs/>
                      <w:sz w:val="16"/>
                      <w:szCs w:val="16"/>
                    </w:rPr>
                    <w:t>EXPOSA</w:t>
                  </w:r>
                </w:p>
                <w:p w14:paraId="3537FF76" w14:textId="77777777" w:rsidR="00DE4619" w:rsidRPr="00DE4619" w:rsidRDefault="00DE4619" w:rsidP="00DE4619">
                  <w:pPr>
                    <w:spacing w:line="360" w:lineRule="auto"/>
                    <w:rPr>
                      <w:rFonts w:ascii="Verdana" w:hAnsi="Verdana"/>
                      <w:b/>
                      <w:i/>
                      <w:iCs/>
                      <w:sz w:val="16"/>
                      <w:szCs w:val="16"/>
                    </w:rPr>
                  </w:pPr>
                  <w:r w:rsidRPr="00DE4619">
                    <w:rPr>
                      <w:rFonts w:ascii="Verdana" w:hAnsi="Verdana"/>
                      <w:bCs/>
                      <w:i/>
                      <w:sz w:val="16"/>
                      <w:szCs w:val="16"/>
                    </w:rPr>
                    <w:t>Que, vista la convocatòria per a la provisió de dues places de Mestre/a Escola bressol en torn de promoció interna, mitjançant el sistema de concurs-oposició, conforme a les bases publicades en el BOPB i en el DOGC.</w:t>
                  </w:r>
                </w:p>
              </w:tc>
            </w:tr>
            <w:tr w:rsidR="00DE4619" w:rsidRPr="00DE4619" w14:paraId="0C6225F7" w14:textId="77777777" w:rsidTr="000B0641">
              <w:trPr>
                <w:trHeight w:val="213"/>
              </w:trPr>
              <w:tc>
                <w:tcPr>
                  <w:tcW w:w="8387" w:type="dxa"/>
                </w:tcPr>
                <w:p w14:paraId="5B98D3BB" w14:textId="77777777" w:rsidR="00DE4619" w:rsidRPr="00DE4619" w:rsidRDefault="00DE4619" w:rsidP="00DE4619">
                  <w:pPr>
                    <w:spacing w:line="360" w:lineRule="auto"/>
                    <w:rPr>
                      <w:rFonts w:ascii="Verdana" w:hAnsi="Verdana"/>
                      <w:b/>
                      <w:bCs/>
                      <w:i/>
                      <w:sz w:val="16"/>
                      <w:szCs w:val="16"/>
                    </w:rPr>
                  </w:pPr>
                  <w:r w:rsidRPr="00DE4619">
                    <w:rPr>
                      <w:rFonts w:ascii="Verdana" w:hAnsi="Verdana"/>
                      <w:b/>
                      <w:bCs/>
                      <w:i/>
                      <w:sz w:val="16"/>
                      <w:szCs w:val="16"/>
                    </w:rPr>
                    <w:t>CONDICIONS D’ADMISSIÓ D’ASPIRANTS (Veure base quarta)</w:t>
                  </w:r>
                </w:p>
                <w:p w14:paraId="10FF92D7" w14:textId="77777777" w:rsidR="00DE4619" w:rsidRPr="00DE4619" w:rsidRDefault="00DE4619" w:rsidP="00DE4619">
                  <w:pPr>
                    <w:spacing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eastAsia="es-ES"/>
                    </w:rPr>
                  </w:pP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instrText xml:space="preserve"> FORMCHECKBOX </w:instrText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separate"/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end"/>
                  </w:r>
                  <w:r w:rsidRPr="00DE4619">
                    <w:rPr>
                      <w:rFonts w:ascii="Arial" w:hAnsi="Arial" w:cs="Arial"/>
                      <w:i/>
                      <w:sz w:val="24"/>
                      <w:szCs w:val="24"/>
                      <w:lang w:eastAsia="es-ES"/>
                    </w:rPr>
                    <w:t xml:space="preserve"> </w:t>
                  </w:r>
                  <w:r w:rsidRPr="00DE4619">
                    <w:rPr>
                      <w:rFonts w:ascii="Arial" w:hAnsi="Arial" w:cs="Arial"/>
                      <w:i/>
                      <w:sz w:val="16"/>
                      <w:szCs w:val="16"/>
                      <w:lang w:eastAsia="es-ES"/>
                    </w:rPr>
                    <w:t>Ostentar la qualitat de personal laboral pertanyent al lloc de treball C1 de l’Ajuntament de Sant Vicenç de Montalt, amb una antiguitat de més de dos anys com a personal laboral en el seu lloc de treball, segons el que es disposa en l'article 76 del Reglament General d'Ingrés del Personal al Servei de l'Administració General de l'Estat i de Provisió de Llocs de treball i Promoció Professional dels Funcionaris Civils de l'Administració General de l'Estat aprovat pel Reial decret 364/1995, de 10 de març, aplicat per analogia</w:t>
                  </w:r>
                  <w:r w:rsidRPr="00DE4619">
                    <w:rPr>
                      <w:rFonts w:ascii="Arial" w:hAnsi="Arial" w:cs="Arial"/>
                      <w:i/>
                      <w:sz w:val="24"/>
                      <w:szCs w:val="24"/>
                      <w:lang w:eastAsia="es-ES"/>
                    </w:rPr>
                    <w:t>.</w:t>
                  </w:r>
                </w:p>
                <w:p w14:paraId="37B0F6C8" w14:textId="77777777" w:rsidR="00DE4619" w:rsidRPr="00DE4619" w:rsidRDefault="00DE4619" w:rsidP="00DE4619">
                  <w:pPr>
                    <w:spacing w:line="360" w:lineRule="auto"/>
                    <w:rPr>
                      <w:rFonts w:ascii="Arial" w:hAnsi="Arial" w:cs="Arial"/>
                      <w:i/>
                      <w:sz w:val="16"/>
                      <w:szCs w:val="16"/>
                      <w:lang w:eastAsia="es-ES"/>
                    </w:rPr>
                  </w:pP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instrText xml:space="preserve"> FORMCHECKBOX </w:instrText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separate"/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end"/>
                  </w:r>
                  <w:r w:rsidRPr="00DE4619">
                    <w:rPr>
                      <w:rFonts w:ascii="Arial" w:hAnsi="Arial" w:cs="Arial"/>
                      <w:i/>
                      <w:sz w:val="24"/>
                      <w:szCs w:val="24"/>
                      <w:lang w:eastAsia="es-ES"/>
                    </w:rPr>
                    <w:t xml:space="preserve"> </w:t>
                  </w:r>
                  <w:r w:rsidRPr="00DE4619">
                    <w:rPr>
                      <w:rFonts w:ascii="Arial" w:hAnsi="Arial" w:cs="Arial"/>
                      <w:i/>
                      <w:sz w:val="16"/>
                      <w:szCs w:val="16"/>
                      <w:lang w:eastAsia="es-ES"/>
                    </w:rPr>
                    <w:t>Comptar amb la titulació de Diplomatura o grau en Magisteri, especialitat en Educació Infantil o equivalent per a poder portar a terme la funció de Mestre d’Escola Bressol.</w:t>
                  </w:r>
                </w:p>
                <w:p w14:paraId="1AF824BC" w14:textId="77777777" w:rsidR="00DE4619" w:rsidRPr="00DE4619" w:rsidRDefault="00DE4619" w:rsidP="00DE4619">
                  <w:pPr>
                    <w:spacing w:line="360" w:lineRule="auto"/>
                    <w:rPr>
                      <w:rFonts w:ascii="Verdana" w:hAnsi="Verdana" w:cs="Arial"/>
                      <w:i/>
                      <w:sz w:val="16"/>
                      <w:szCs w:val="16"/>
                    </w:rPr>
                  </w:pP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instrText xml:space="preserve"> FORMCHECKBOX </w:instrText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separate"/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end"/>
                  </w:r>
                  <w:r w:rsidRPr="00DE4619">
                    <w:rPr>
                      <w:rFonts w:ascii="Arial" w:hAnsi="Arial" w:cs="Arial"/>
                      <w:i/>
                      <w:sz w:val="24"/>
                      <w:szCs w:val="24"/>
                      <w:lang w:eastAsia="es-ES"/>
                    </w:rPr>
                    <w:t xml:space="preserve"> </w:t>
                  </w:r>
                  <w:r w:rsidRPr="00DE4619">
                    <w:rPr>
                      <w:rFonts w:ascii="Arial" w:hAnsi="Arial" w:cs="Arial"/>
                      <w:i/>
                      <w:sz w:val="16"/>
                      <w:szCs w:val="16"/>
                      <w:lang w:eastAsia="es-ES"/>
                    </w:rPr>
                    <w:t>No haver estat acomiadat mitjançant expedient disciplinari de cap Administració pública o dels òrgans constitucionals o estatutaris de les comunitats autònomes, ni trobar-se en la situació d'inhabilitació absoluta o especial per a l'acompliment d'ocupacions o càrrecs públics per resolució judicial, quan es tractés d'accedir al mateix grup professional al qual es pertanyia.</w:t>
                  </w:r>
                </w:p>
                <w:p w14:paraId="3CA5FE1D" w14:textId="77777777" w:rsidR="00DE4619" w:rsidRPr="00DE4619" w:rsidRDefault="00DE4619" w:rsidP="00DE46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6"/>
                      <w:szCs w:val="16"/>
                      <w:lang w:eastAsia="es-ES"/>
                    </w:rPr>
                  </w:pP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instrText xml:space="preserve"> FORMCHECKBOX </w:instrText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separate"/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end"/>
                  </w:r>
                  <w:r w:rsidRPr="00DE4619">
                    <w:rPr>
                      <w:rFonts w:ascii="Arial" w:hAnsi="Arial" w:cs="Arial"/>
                      <w:i/>
                      <w:sz w:val="24"/>
                      <w:szCs w:val="24"/>
                      <w:lang w:eastAsia="es-ES"/>
                    </w:rPr>
                    <w:t xml:space="preserve"> </w:t>
                  </w:r>
                  <w:r w:rsidRPr="00DE4619">
                    <w:rPr>
                      <w:rFonts w:ascii="Arial" w:hAnsi="Arial" w:cs="Arial"/>
                      <w:i/>
                      <w:sz w:val="16"/>
                      <w:szCs w:val="16"/>
                      <w:lang w:eastAsia="es-ES"/>
                    </w:rPr>
                    <w:t>Tenir complerts els setze anys i no excedir, en el seu cas, de l'edat màxima de jubilació forçosa.</w:t>
                  </w:r>
                </w:p>
                <w:p w14:paraId="471272C1" w14:textId="77777777" w:rsidR="00DE4619" w:rsidRPr="00DE4619" w:rsidRDefault="00DE4619" w:rsidP="00DE4619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i/>
                      <w:sz w:val="16"/>
                      <w:szCs w:val="16"/>
                    </w:rPr>
                  </w:pP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instrText xml:space="preserve"> FORMCHECKBOX </w:instrText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separate"/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end"/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t xml:space="preserve"> </w:t>
                  </w:r>
                  <w:r w:rsidRPr="00DE4619">
                    <w:rPr>
                      <w:rFonts w:ascii="Arial" w:hAnsi="Arial" w:cs="Arial"/>
                      <w:i/>
                      <w:sz w:val="16"/>
                      <w:szCs w:val="16"/>
                      <w:lang w:eastAsia="es-ES"/>
                    </w:rPr>
                    <w:t>Posseir les capacitats i les aptituds físiques i psíquiques que siguin necessàries per a l'acompliment de les corresponents funcions o tasques.</w:t>
                  </w:r>
                </w:p>
                <w:p w14:paraId="29C9363F" w14:textId="77777777" w:rsidR="00DE4619" w:rsidRPr="00DE4619" w:rsidRDefault="00DE4619" w:rsidP="00DE461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rPr>
                      <w:rFonts w:ascii="Verdana" w:hAnsi="Verdana" w:cs="Arial"/>
                      <w:i/>
                      <w:sz w:val="16"/>
                      <w:szCs w:val="16"/>
                      <w:lang w:eastAsia="es-ES"/>
                    </w:rPr>
                  </w:pPr>
                </w:p>
                <w:p w14:paraId="2732EA73" w14:textId="77777777" w:rsidR="00DE4619" w:rsidRPr="00DE4619" w:rsidRDefault="00DE4619" w:rsidP="00DE46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i/>
                      <w:sz w:val="16"/>
                      <w:szCs w:val="16"/>
                      <w:lang w:eastAsia="es-ES"/>
                    </w:rPr>
                  </w:pPr>
                </w:p>
                <w:p w14:paraId="67591644" w14:textId="77777777" w:rsidR="00DE4619" w:rsidRPr="00DE4619" w:rsidRDefault="00DE4619" w:rsidP="00DE46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i/>
                      <w:sz w:val="16"/>
                      <w:szCs w:val="16"/>
                      <w:lang w:eastAsia="es-ES"/>
                    </w:rPr>
                  </w:pPr>
                  <w:r w:rsidRPr="00DE4619">
                    <w:rPr>
                      <w:rFonts w:ascii="Verdana" w:hAnsi="Verdana" w:cs="Arial"/>
                      <w:i/>
                      <w:sz w:val="16"/>
                      <w:szCs w:val="16"/>
                      <w:lang w:eastAsia="es-ES"/>
                    </w:rPr>
                    <w:t>I per tant DECLARO RESPONSABLEMENT el següent:</w:t>
                  </w:r>
                </w:p>
                <w:p w14:paraId="5FB81C66" w14:textId="77777777" w:rsidR="00DE4619" w:rsidRPr="00DE4619" w:rsidRDefault="00DE4619" w:rsidP="00DE461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rPr>
                      <w:rFonts w:ascii="Verdana" w:hAnsi="Verdana" w:cs="Arial"/>
                      <w:i/>
                      <w:sz w:val="16"/>
                      <w:szCs w:val="16"/>
                      <w:lang w:eastAsia="es-ES"/>
                    </w:rPr>
                  </w:pPr>
                </w:p>
                <w:p w14:paraId="35264BE6" w14:textId="77777777" w:rsidR="00DE4619" w:rsidRPr="00DE4619" w:rsidRDefault="00DE4619" w:rsidP="00DE46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i/>
                      <w:sz w:val="16"/>
                      <w:szCs w:val="16"/>
                      <w:lang w:eastAsia="es-ES"/>
                    </w:rPr>
                  </w:pP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instrText xml:space="preserve"> FORMCHECKBOX </w:instrText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separate"/>
                  </w:r>
                  <w:r w:rsidRPr="00DE4619">
                    <w:rPr>
                      <w:rFonts w:ascii="Verdana" w:hAnsi="Verdana"/>
                      <w:i/>
                      <w:sz w:val="36"/>
                    </w:rPr>
                    <w:fldChar w:fldCharType="end"/>
                  </w:r>
                  <w:r w:rsidRPr="00DE4619">
                    <w:rPr>
                      <w:rFonts w:ascii="Verdana" w:hAnsi="Verdana" w:cs="Arial"/>
                      <w:i/>
                      <w:sz w:val="16"/>
                      <w:szCs w:val="16"/>
                      <w:lang w:eastAsia="es-ES"/>
                    </w:rPr>
                    <w:t>Declaració responsable, que es compleixen els requisits de participació establerts a la convocatòria.</w:t>
                  </w:r>
                </w:p>
                <w:p w14:paraId="193A7E0A" w14:textId="77777777" w:rsidR="00DE4619" w:rsidRPr="00DE4619" w:rsidRDefault="00DE4619" w:rsidP="00DE461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67"/>
                    <w:rPr>
                      <w:rFonts w:ascii="Verdana" w:hAnsi="Verdana" w:cs="Arial"/>
                      <w:b/>
                      <w:bCs/>
                      <w:i/>
                      <w:sz w:val="16"/>
                      <w:szCs w:val="16"/>
                      <w:lang w:eastAsia="es-ES"/>
                    </w:rPr>
                  </w:pPr>
                </w:p>
                <w:p w14:paraId="7402040C" w14:textId="77777777" w:rsidR="00DE4619" w:rsidRPr="00DE4619" w:rsidRDefault="00DE4619" w:rsidP="00DE4619">
                  <w:pPr>
                    <w:spacing w:after="0" w:line="360" w:lineRule="auto"/>
                    <w:ind w:left="720"/>
                    <w:rPr>
                      <w:rFonts w:ascii="Verdana" w:hAnsi="Verdana"/>
                      <w:bCs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2C5733E6" w14:textId="77777777" w:rsidR="00DE4619" w:rsidRPr="00DE4619" w:rsidRDefault="00DE4619" w:rsidP="00DE4619">
            <w:pPr>
              <w:spacing w:line="360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DE4619">
              <w:rPr>
                <w:rFonts w:ascii="Verdana" w:hAnsi="Verdana"/>
                <w:i/>
                <w:iCs/>
                <w:sz w:val="16"/>
                <w:szCs w:val="16"/>
              </w:rPr>
              <w:lastRenderedPageBreak/>
              <w:t xml:space="preserve">Per tot això, </w:t>
            </w:r>
            <w:r w:rsidRPr="00DE4619">
              <w:rPr>
                <w:rFonts w:ascii="Verdana" w:hAnsi="Verdana"/>
                <w:b/>
                <w:i/>
                <w:iCs/>
                <w:sz w:val="16"/>
                <w:szCs w:val="16"/>
              </w:rPr>
              <w:t xml:space="preserve">SOL·LICITO </w:t>
            </w:r>
            <w:r w:rsidRPr="00DE4619">
              <w:rPr>
                <w:rFonts w:ascii="Verdana" w:hAnsi="Verdana"/>
                <w:i/>
                <w:iCs/>
                <w:sz w:val="16"/>
                <w:szCs w:val="16"/>
              </w:rPr>
              <w:t>que, de conformitat amb el que es disposa en l'article 100 del Decret 214/1990, de 30 de juliol, pel qual s'aprova el reglament del personal al servei de les entitats locals, s'admeti aquesta sol·licitud per al procés de provisió referenciat.</w:t>
            </w:r>
          </w:p>
        </w:tc>
      </w:tr>
    </w:tbl>
    <w:p w14:paraId="3A65C66E" w14:textId="77777777" w:rsidR="00DE4619" w:rsidRPr="00DE4619" w:rsidRDefault="00DE4619" w:rsidP="00DE4619">
      <w:pPr>
        <w:spacing w:line="360" w:lineRule="auto"/>
        <w:jc w:val="left"/>
        <w:rPr>
          <w:rFonts w:ascii="Verdana" w:hAnsi="Verdana" w:cs="Arial"/>
          <w:i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1"/>
        <w:gridCol w:w="5244"/>
      </w:tblGrid>
      <w:tr w:rsidR="00DE4619" w:rsidRPr="00DE4619" w14:paraId="07CCB289" w14:textId="77777777" w:rsidTr="000B0641">
        <w:trPr>
          <w:trHeight w:val="241"/>
        </w:trPr>
        <w:tc>
          <w:tcPr>
            <w:tcW w:w="8505" w:type="dxa"/>
            <w:gridSpan w:val="2"/>
            <w:shd w:val="clear" w:color="auto" w:fill="F2F2F2"/>
            <w:vAlign w:val="center"/>
          </w:tcPr>
          <w:p w14:paraId="6D7A4C44" w14:textId="77777777" w:rsidR="00DE4619" w:rsidRPr="00DE4619" w:rsidRDefault="00DE4619" w:rsidP="00DE4619">
            <w:pPr>
              <w:spacing w:line="360" w:lineRule="auto"/>
              <w:rPr>
                <w:rFonts w:ascii="Verdana" w:hAnsi="Verdana" w:cs="Arial"/>
                <w:b/>
                <w:i/>
                <w:color w:val="333399"/>
                <w:sz w:val="20"/>
                <w:szCs w:val="20"/>
              </w:rPr>
            </w:pPr>
            <w:r w:rsidRPr="00DE4619">
              <w:rPr>
                <w:rFonts w:ascii="Verdana" w:hAnsi="Verdana" w:cs="Arial"/>
                <w:b/>
                <w:i/>
                <w:color w:val="333399"/>
                <w:sz w:val="20"/>
                <w:szCs w:val="20"/>
              </w:rPr>
              <w:t xml:space="preserve">Deure d'informar als interessats sobre protecció de dades </w:t>
            </w:r>
          </w:p>
        </w:tc>
      </w:tr>
      <w:tr w:rsidR="00DE4619" w:rsidRPr="00DE4619" w14:paraId="7131FD62" w14:textId="77777777" w:rsidTr="000B0641">
        <w:trPr>
          <w:trHeight w:val="241"/>
        </w:trPr>
        <w:tc>
          <w:tcPr>
            <w:tcW w:w="8505" w:type="dxa"/>
            <w:gridSpan w:val="2"/>
          </w:tcPr>
          <w:p w14:paraId="52E9DF8D" w14:textId="77777777" w:rsidR="00DE4619" w:rsidRPr="00DE4619" w:rsidRDefault="00DE4619" w:rsidP="00DE4619">
            <w:pPr>
              <w:spacing w:line="360" w:lineRule="auto"/>
              <w:rPr>
                <w:rFonts w:ascii="Verdana" w:hAnsi="Verdana" w:cs="Arial"/>
                <w:b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i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E4619">
              <w:rPr>
                <w:rFonts w:ascii="Verdana" w:hAnsi="Verdana"/>
                <w:i/>
                <w:sz w:val="36"/>
              </w:rPr>
              <w:instrText xml:space="preserve"> FORMCHECKBOX </w:instrText>
            </w:r>
            <w:r w:rsidRPr="00DE4619">
              <w:rPr>
                <w:rFonts w:ascii="Verdana" w:hAnsi="Verdana"/>
                <w:i/>
                <w:sz w:val="36"/>
              </w:rPr>
            </w:r>
            <w:r w:rsidRPr="00DE4619">
              <w:rPr>
                <w:rFonts w:ascii="Verdana" w:hAnsi="Verdana"/>
                <w:i/>
                <w:sz w:val="36"/>
              </w:rPr>
              <w:fldChar w:fldCharType="separate"/>
            </w:r>
            <w:r w:rsidRPr="00DE4619">
              <w:rPr>
                <w:rFonts w:ascii="Verdana" w:hAnsi="Verdana"/>
                <w:i/>
                <w:sz w:val="36"/>
              </w:rPr>
              <w:fldChar w:fldCharType="end"/>
            </w:r>
            <w:r w:rsidRPr="00DE4619">
              <w:rPr>
                <w:rFonts w:ascii="Wingdings" w:hAnsi="Wingdings"/>
                <w:i/>
                <w:sz w:val="16"/>
                <w:szCs w:val="20"/>
              </w:rPr>
              <w:sym w:font="Wingdings" w:char="F020"/>
            </w:r>
            <w:r w:rsidRPr="00DE4619">
              <w:rPr>
                <w:rFonts w:ascii="Verdana" w:hAnsi="Verdana" w:cs="Arial"/>
                <w:i/>
                <w:sz w:val="16"/>
                <w:szCs w:val="20"/>
              </w:rPr>
              <w:t xml:space="preserve">He estat informat de què aquest Ajuntament tractarà i guardar les dades aportades en la instància i en la documentació que li acompanya per a la tramitació i gestió d'expedients administratius. </w:t>
            </w:r>
          </w:p>
        </w:tc>
      </w:tr>
      <w:tr w:rsidR="00DE4619" w:rsidRPr="00DE4619" w14:paraId="2427BFF6" w14:textId="77777777" w:rsidTr="000B0641">
        <w:trPr>
          <w:trHeight w:val="241"/>
        </w:trPr>
        <w:tc>
          <w:tcPr>
            <w:tcW w:w="3261" w:type="dxa"/>
          </w:tcPr>
          <w:p w14:paraId="25D29EA6" w14:textId="77777777" w:rsidR="00DE4619" w:rsidRPr="00DE4619" w:rsidRDefault="00DE4619" w:rsidP="00DE4619">
            <w:pPr>
              <w:widowControl w:val="0"/>
              <w:spacing w:line="360" w:lineRule="auto"/>
              <w:rPr>
                <w:rFonts w:ascii="Verdana" w:hAnsi="Verdana"/>
                <w:b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b/>
                <w:i/>
                <w:sz w:val="16"/>
                <w:szCs w:val="20"/>
              </w:rPr>
              <w:t>Responsable</w:t>
            </w:r>
          </w:p>
        </w:tc>
        <w:tc>
          <w:tcPr>
            <w:tcW w:w="5244" w:type="dxa"/>
          </w:tcPr>
          <w:p w14:paraId="1C1D1E7F" w14:textId="77777777" w:rsidR="00DE4619" w:rsidRPr="00DE4619" w:rsidRDefault="00DE4619" w:rsidP="00DE4619">
            <w:pPr>
              <w:widowControl w:val="0"/>
              <w:spacing w:line="360" w:lineRule="auto"/>
              <w:rPr>
                <w:rFonts w:ascii="Verdana" w:hAnsi="Verdana"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i/>
                <w:sz w:val="16"/>
                <w:szCs w:val="20"/>
              </w:rPr>
              <w:t>Ajuntament de Sant Vicenç de Montalt.</w:t>
            </w:r>
          </w:p>
        </w:tc>
      </w:tr>
      <w:tr w:rsidR="00DE4619" w:rsidRPr="00DE4619" w14:paraId="4957EDC9" w14:textId="77777777" w:rsidTr="000B0641">
        <w:trPr>
          <w:trHeight w:val="241"/>
        </w:trPr>
        <w:tc>
          <w:tcPr>
            <w:tcW w:w="3261" w:type="dxa"/>
          </w:tcPr>
          <w:p w14:paraId="23FC0155" w14:textId="77777777" w:rsidR="00DE4619" w:rsidRPr="00DE4619" w:rsidRDefault="00DE4619" w:rsidP="00DE4619">
            <w:pPr>
              <w:widowControl w:val="0"/>
              <w:spacing w:line="360" w:lineRule="auto"/>
              <w:rPr>
                <w:rFonts w:ascii="Verdana" w:hAnsi="Verdana"/>
                <w:b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b/>
                <w:i/>
                <w:sz w:val="16"/>
                <w:szCs w:val="20"/>
              </w:rPr>
              <w:t>Finalitat Principal</w:t>
            </w:r>
          </w:p>
        </w:tc>
        <w:tc>
          <w:tcPr>
            <w:tcW w:w="5244" w:type="dxa"/>
          </w:tcPr>
          <w:p w14:paraId="15CBDFDD" w14:textId="77777777" w:rsidR="00DE4619" w:rsidRPr="00DE4619" w:rsidRDefault="00DE4619" w:rsidP="00DE4619">
            <w:pPr>
              <w:widowControl w:val="0"/>
              <w:spacing w:line="360" w:lineRule="auto"/>
              <w:rPr>
                <w:rFonts w:ascii="Verdana" w:hAnsi="Verdana"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i/>
                <w:sz w:val="16"/>
                <w:szCs w:val="20"/>
              </w:rPr>
              <w:t>Tramitació, gestió d'expedients administratius i actuacions administratives derivades d'aquests.</w:t>
            </w:r>
          </w:p>
        </w:tc>
      </w:tr>
      <w:tr w:rsidR="00DE4619" w:rsidRPr="00DE4619" w14:paraId="31665F22" w14:textId="77777777" w:rsidTr="000B0641">
        <w:trPr>
          <w:trHeight w:val="241"/>
        </w:trPr>
        <w:tc>
          <w:tcPr>
            <w:tcW w:w="3261" w:type="dxa"/>
          </w:tcPr>
          <w:p w14:paraId="4D4A2351" w14:textId="77777777" w:rsidR="00DE4619" w:rsidRPr="00DE4619" w:rsidRDefault="00DE4619" w:rsidP="00DE4619">
            <w:pPr>
              <w:widowControl w:val="0"/>
              <w:spacing w:line="360" w:lineRule="auto"/>
              <w:rPr>
                <w:rFonts w:ascii="Verdana" w:hAnsi="Verdana"/>
                <w:b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b/>
                <w:i/>
                <w:sz w:val="16"/>
                <w:szCs w:val="20"/>
              </w:rPr>
              <w:t>Legitimació</w:t>
            </w:r>
            <w:r w:rsidRPr="00DE4619">
              <w:rPr>
                <w:rFonts w:ascii="Verdana" w:hAnsi="Verdana"/>
                <w:b/>
                <w:i/>
                <w:color w:val="F4970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244" w:type="dxa"/>
          </w:tcPr>
          <w:p w14:paraId="3039B876" w14:textId="77777777" w:rsidR="00DE4619" w:rsidRPr="00DE4619" w:rsidRDefault="00DE4619" w:rsidP="00DE4619">
            <w:pPr>
              <w:widowControl w:val="0"/>
              <w:spacing w:line="360" w:lineRule="auto"/>
              <w:rPr>
                <w:rFonts w:ascii="Verdana" w:hAnsi="Verdana"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i/>
                <w:sz w:val="16"/>
                <w:szCs w:val="20"/>
              </w:rPr>
              <w:t xml:space="preserve">Compliment d'una missió realitzada en interès públic o en l'exercici de poders públics atorgats a aquest Ajuntament. </w:t>
            </w:r>
            <w:r w:rsidRPr="00DE4619">
              <w:rPr>
                <w:rFonts w:ascii="Verdana" w:hAnsi="Verdana"/>
                <w:i/>
                <w:sz w:val="14"/>
                <w:szCs w:val="20"/>
              </w:rPr>
              <w:t>art. 18 del Text Refós de la Llei de l'Estatut Bàsic de l'Empleat públic, aprovat per Reial decret Legislatiu 5/2015, de 30 d'octubre</w:t>
            </w:r>
          </w:p>
        </w:tc>
      </w:tr>
      <w:tr w:rsidR="00DE4619" w:rsidRPr="00DE4619" w14:paraId="34A6F2E1" w14:textId="77777777" w:rsidTr="000B0641">
        <w:trPr>
          <w:trHeight w:val="241"/>
        </w:trPr>
        <w:tc>
          <w:tcPr>
            <w:tcW w:w="3261" w:type="dxa"/>
          </w:tcPr>
          <w:p w14:paraId="3F5C7424" w14:textId="77777777" w:rsidR="00DE4619" w:rsidRPr="00DE4619" w:rsidRDefault="00DE4619" w:rsidP="00DE4619">
            <w:pPr>
              <w:widowControl w:val="0"/>
              <w:spacing w:line="360" w:lineRule="auto"/>
              <w:rPr>
                <w:rFonts w:ascii="Verdana" w:hAnsi="Verdana"/>
                <w:b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b/>
                <w:i/>
                <w:sz w:val="16"/>
                <w:szCs w:val="20"/>
              </w:rPr>
              <w:t>Destinataris</w:t>
            </w:r>
            <w:r w:rsidRPr="00DE4619">
              <w:rPr>
                <w:rFonts w:ascii="Verdana" w:hAnsi="Verdana"/>
                <w:b/>
                <w:i/>
                <w:color w:val="F4970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244" w:type="dxa"/>
          </w:tcPr>
          <w:p w14:paraId="58E06C48" w14:textId="77777777" w:rsidR="00DE4619" w:rsidRPr="00DE4619" w:rsidRDefault="00DE4619" w:rsidP="00DE4619">
            <w:pPr>
              <w:widowControl w:val="0"/>
              <w:spacing w:line="360" w:lineRule="auto"/>
              <w:rPr>
                <w:rFonts w:ascii="Verdana" w:hAnsi="Verdana"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i/>
                <w:iCs/>
                <w:sz w:val="16"/>
                <w:szCs w:val="16"/>
              </w:rPr>
              <w:t xml:space="preserve"> No hi ha previsió de transferències a tercers països.</w:t>
            </w:r>
          </w:p>
        </w:tc>
      </w:tr>
      <w:tr w:rsidR="00DE4619" w:rsidRPr="00DE4619" w14:paraId="0EBAC6AE" w14:textId="77777777" w:rsidTr="000B0641">
        <w:trPr>
          <w:trHeight w:val="241"/>
        </w:trPr>
        <w:tc>
          <w:tcPr>
            <w:tcW w:w="3261" w:type="dxa"/>
          </w:tcPr>
          <w:p w14:paraId="03C06AB9" w14:textId="77777777" w:rsidR="00DE4619" w:rsidRPr="00DE4619" w:rsidRDefault="00DE4619" w:rsidP="00DE4619">
            <w:pPr>
              <w:widowControl w:val="0"/>
              <w:spacing w:line="360" w:lineRule="auto"/>
              <w:rPr>
                <w:rFonts w:ascii="Verdana" w:hAnsi="Verdana"/>
                <w:b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b/>
                <w:i/>
                <w:sz w:val="16"/>
                <w:szCs w:val="20"/>
              </w:rPr>
              <w:t>Drets</w:t>
            </w:r>
          </w:p>
        </w:tc>
        <w:tc>
          <w:tcPr>
            <w:tcW w:w="5244" w:type="dxa"/>
          </w:tcPr>
          <w:p w14:paraId="07CAEB8A" w14:textId="77777777" w:rsidR="00DE4619" w:rsidRPr="00DE4619" w:rsidRDefault="00DE4619" w:rsidP="00DE4619">
            <w:pPr>
              <w:widowControl w:val="0"/>
              <w:spacing w:line="360" w:lineRule="auto"/>
              <w:rPr>
                <w:rFonts w:ascii="Verdana" w:hAnsi="Verdana"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i/>
                <w:sz w:val="16"/>
                <w:szCs w:val="20"/>
              </w:rPr>
              <w:t>Té dret a accedir, rectificar i suprimir les dades, així com qualssevol altres drets que els corresponguin, tal com s'explica en la informació addicional</w:t>
            </w:r>
          </w:p>
        </w:tc>
      </w:tr>
      <w:tr w:rsidR="00DE4619" w:rsidRPr="00DE4619" w14:paraId="22063F13" w14:textId="77777777" w:rsidTr="000B0641">
        <w:trPr>
          <w:trHeight w:val="241"/>
        </w:trPr>
        <w:tc>
          <w:tcPr>
            <w:tcW w:w="3261" w:type="dxa"/>
          </w:tcPr>
          <w:p w14:paraId="2E64C7DF" w14:textId="77777777" w:rsidR="00DE4619" w:rsidRPr="00DE4619" w:rsidRDefault="00DE4619" w:rsidP="00DE4619">
            <w:pPr>
              <w:widowControl w:val="0"/>
              <w:spacing w:line="360" w:lineRule="auto"/>
              <w:rPr>
                <w:rFonts w:ascii="Verdana" w:hAnsi="Verdana"/>
                <w:b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b/>
                <w:i/>
                <w:sz w:val="16"/>
                <w:szCs w:val="20"/>
              </w:rPr>
              <w:t>Informació Addicional</w:t>
            </w:r>
          </w:p>
        </w:tc>
        <w:tc>
          <w:tcPr>
            <w:tcW w:w="5244" w:type="dxa"/>
          </w:tcPr>
          <w:p w14:paraId="6B547480" w14:textId="77777777" w:rsidR="00DE4619" w:rsidRPr="00DE4619" w:rsidRDefault="00DE4619" w:rsidP="00DE4619">
            <w:pPr>
              <w:widowControl w:val="0"/>
              <w:spacing w:line="360" w:lineRule="auto"/>
              <w:rPr>
                <w:rFonts w:ascii="Verdana" w:hAnsi="Verdana"/>
                <w:i/>
                <w:sz w:val="16"/>
                <w:szCs w:val="20"/>
              </w:rPr>
            </w:pPr>
            <w:r w:rsidRPr="00DE4619">
              <w:rPr>
                <w:rFonts w:ascii="Verdana" w:hAnsi="Verdana"/>
                <w:i/>
                <w:sz w:val="16"/>
                <w:szCs w:val="20"/>
              </w:rPr>
              <w:t>Pot consultar la informació addicional i detallada sobre protecció de dades en la següent.</w:t>
            </w:r>
          </w:p>
        </w:tc>
      </w:tr>
    </w:tbl>
    <w:p w14:paraId="64AE7705" w14:textId="77777777" w:rsidR="00DE4619" w:rsidRPr="00DE4619" w:rsidRDefault="00DE4619" w:rsidP="00DE4619">
      <w:pPr>
        <w:spacing w:line="360" w:lineRule="auto"/>
        <w:ind w:right="74"/>
        <w:rPr>
          <w:rFonts w:ascii="Verdana" w:hAnsi="Verdana" w:cs="Arial"/>
          <w:i/>
          <w:color w:val="808080"/>
          <w:sz w:val="16"/>
          <w:szCs w:val="16"/>
        </w:rPr>
      </w:pPr>
    </w:p>
    <w:p w14:paraId="1418E0B9" w14:textId="77777777" w:rsidR="00DE4619" w:rsidRPr="00DE4619" w:rsidRDefault="00DE4619" w:rsidP="00DE4619">
      <w:pPr>
        <w:spacing w:line="360" w:lineRule="auto"/>
        <w:rPr>
          <w:rFonts w:ascii="Verdana" w:hAnsi="Verdana" w:cs="Arial"/>
          <w:i/>
          <w:sz w:val="20"/>
        </w:rPr>
      </w:pPr>
      <w:r w:rsidRPr="00DE4619">
        <w:rPr>
          <w:rFonts w:ascii="Verdana" w:hAnsi="Verdana" w:cs="Arial"/>
          <w:i/>
          <w:sz w:val="20"/>
        </w:rPr>
        <w:t>Declaro sota la meva responsabilitat que les dades facilitades són certes.</w:t>
      </w:r>
    </w:p>
    <w:sectPr w:rsidR="00DE4619" w:rsidRPr="00DE4619" w:rsidSect="00C7200E">
      <w:headerReference w:type="first" r:id="rId8"/>
      <w:pgSz w:w="11906" w:h="16838"/>
      <w:pgMar w:top="2835" w:right="1701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AF37" w14:textId="77777777" w:rsidR="005B158C" w:rsidRDefault="005B158C" w:rsidP="002C0B78">
      <w:r>
        <w:separator/>
      </w:r>
    </w:p>
  </w:endnote>
  <w:endnote w:type="continuationSeparator" w:id="0">
    <w:p w14:paraId="5C89E082" w14:textId="77777777" w:rsidR="005B158C" w:rsidRDefault="005B158C" w:rsidP="002C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Garamond Light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1D62" w14:textId="77777777" w:rsidR="005B158C" w:rsidRDefault="005B158C" w:rsidP="002C0B78">
      <w:r>
        <w:separator/>
      </w:r>
    </w:p>
  </w:footnote>
  <w:footnote w:type="continuationSeparator" w:id="0">
    <w:p w14:paraId="0392C0E6" w14:textId="77777777" w:rsidR="005B158C" w:rsidRDefault="005B158C" w:rsidP="002C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4AF0" w14:textId="77777777" w:rsidR="00B50DDE" w:rsidRDefault="0032624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FFBFC" wp14:editId="3112C5DE">
              <wp:simplePos x="0" y="0"/>
              <wp:positionH relativeFrom="column">
                <wp:posOffset>3996690</wp:posOffset>
              </wp:positionH>
              <wp:positionV relativeFrom="paragraph">
                <wp:posOffset>304800</wp:posOffset>
              </wp:positionV>
              <wp:extent cx="635" cy="647700"/>
              <wp:effectExtent l="15240" t="9525" r="12700" b="9525"/>
              <wp:wrapNone/>
              <wp:docPr id="2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4770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CD6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314.7pt;margin-top:24pt;width:.0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" strokeweight="1.5pt">
              <v:shadow color="#868686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3DAEE4" wp14:editId="316B211E">
              <wp:simplePos x="0" y="0"/>
              <wp:positionH relativeFrom="column">
                <wp:posOffset>4064000</wp:posOffset>
              </wp:positionH>
              <wp:positionV relativeFrom="paragraph">
                <wp:posOffset>252730</wp:posOffset>
              </wp:positionV>
              <wp:extent cx="1929765" cy="783590"/>
              <wp:effectExtent l="0" t="0" r="0" b="1905"/>
              <wp:wrapSquare wrapText="bothSides"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76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523CD" w14:textId="77777777" w:rsidR="00B50DDE" w:rsidRPr="008C763A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>Carrer Sant Antoni, 13</w:t>
                          </w:r>
                        </w:p>
                        <w:p w14:paraId="7C1B2079" w14:textId="77777777" w:rsidR="00B50DDE" w:rsidRPr="008C763A" w:rsidRDefault="00B50DDE" w:rsidP="00C7200E">
                          <w:pPr>
                            <w:spacing w:after="100" w:line="120" w:lineRule="atLeas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 xml:space="preserve">08394 Sant Vicenç de </w:t>
                          </w:r>
                          <w:r w:rsidRPr="008C763A">
                            <w:rPr>
                              <w:rFonts w:cs="Calibri"/>
                              <w:sz w:val="16"/>
                              <w:szCs w:val="16"/>
                            </w:rPr>
                            <w:t>Montalt</w:t>
                          </w:r>
                        </w:p>
                        <w:p w14:paraId="37B9BA38" w14:textId="21308EB3" w:rsidR="00B50DDE" w:rsidRPr="008C763A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 xml:space="preserve">Tel. 93 791 05 11 </w:t>
                          </w:r>
                        </w:p>
                        <w:p w14:paraId="6B29BE59" w14:textId="77777777" w:rsidR="00B50DDE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B7E84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http://www.svmontalt.cat</w:t>
                            </w:r>
                          </w:hyperlink>
                        </w:p>
                        <w:p w14:paraId="3B784B87" w14:textId="77777777" w:rsidR="00B50DDE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0F642CD" w14:textId="77777777" w:rsidR="00B50DDE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26D7442" w14:textId="77777777" w:rsidR="00B50DDE" w:rsidRPr="008C763A" w:rsidRDefault="00B50DDE" w:rsidP="00C7200E">
                          <w:pPr>
                            <w:spacing w:line="120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DAEE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320pt;margin-top:19.9pt;width:151.95pt;height:6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" stroked="f">
              <v:textbox>
                <w:txbxContent>
                  <w:p w14:paraId="0D6523CD" w14:textId="77777777" w:rsidR="00B50DDE" w:rsidRPr="008C763A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>Carrer Sant Antoni, 13</w:t>
                    </w:r>
                  </w:p>
                  <w:p w14:paraId="7C1B2079" w14:textId="77777777" w:rsidR="00B50DDE" w:rsidRPr="008C763A" w:rsidRDefault="00B50DDE" w:rsidP="00C7200E">
                    <w:pPr>
                      <w:spacing w:after="100" w:line="120" w:lineRule="atLeast"/>
                      <w:rPr>
                        <w:rFonts w:cs="Calibri"/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 xml:space="preserve">08394 Sant Vicenç de </w:t>
                    </w:r>
                    <w:r w:rsidRPr="008C763A">
                      <w:rPr>
                        <w:rFonts w:cs="Calibri"/>
                        <w:sz w:val="16"/>
                        <w:szCs w:val="16"/>
                      </w:rPr>
                      <w:t>Montalt</w:t>
                    </w:r>
                  </w:p>
                  <w:p w14:paraId="37B9BA38" w14:textId="21308EB3" w:rsidR="00B50DDE" w:rsidRPr="008C763A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 xml:space="preserve">Tel. 93 791 05 11 </w:t>
                    </w:r>
                  </w:p>
                  <w:p w14:paraId="6B29BE59" w14:textId="77777777" w:rsidR="00B50DDE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3B7E84">
                        <w:rPr>
                          <w:rStyle w:val="Hipervnculo"/>
                          <w:sz w:val="16"/>
                          <w:szCs w:val="16"/>
                        </w:rPr>
                        <w:t>http://www.svmontalt.cat</w:t>
                      </w:r>
                    </w:hyperlink>
                  </w:p>
                  <w:p w14:paraId="3B784B87" w14:textId="77777777" w:rsidR="00B50DDE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</w:p>
                  <w:p w14:paraId="10F642CD" w14:textId="77777777" w:rsidR="00B50DDE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</w:p>
                  <w:p w14:paraId="526D7442" w14:textId="77777777" w:rsidR="00B50DDE" w:rsidRPr="008C763A" w:rsidRDefault="00B50DDE" w:rsidP="00C7200E">
                    <w:pPr>
                      <w:spacing w:line="120" w:lineRule="atLeas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75E24FE4" wp14:editId="061FCF6C">
          <wp:simplePos x="0" y="0"/>
          <wp:positionH relativeFrom="column">
            <wp:posOffset>-422910</wp:posOffset>
          </wp:positionH>
          <wp:positionV relativeFrom="paragraph">
            <wp:posOffset>121285</wp:posOffset>
          </wp:positionV>
          <wp:extent cx="2686050" cy="915035"/>
          <wp:effectExtent l="0" t="0" r="0" b="0"/>
          <wp:wrapSquare wrapText="bothSides"/>
          <wp:docPr id="23" name="Imagen 23" descr="marca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rca+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429"/>
    <w:multiLevelType w:val="multilevel"/>
    <w:tmpl w:val="3F68D8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A6CB1"/>
    <w:multiLevelType w:val="hybridMultilevel"/>
    <w:tmpl w:val="6DC48A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E3899"/>
    <w:multiLevelType w:val="multilevel"/>
    <w:tmpl w:val="E812A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7583B"/>
    <w:multiLevelType w:val="hybridMultilevel"/>
    <w:tmpl w:val="0178AFA6"/>
    <w:lvl w:ilvl="0" w:tplc="112E835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1766F"/>
    <w:multiLevelType w:val="hybridMultilevel"/>
    <w:tmpl w:val="F4E0F6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065B2"/>
    <w:multiLevelType w:val="hybridMultilevel"/>
    <w:tmpl w:val="4EB879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0577"/>
    <w:multiLevelType w:val="hybridMultilevel"/>
    <w:tmpl w:val="BC604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11CF1"/>
    <w:multiLevelType w:val="hybridMultilevel"/>
    <w:tmpl w:val="92DEB21A"/>
    <w:lvl w:ilvl="0" w:tplc="A964E854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04AB0"/>
    <w:multiLevelType w:val="hybridMultilevel"/>
    <w:tmpl w:val="A8A099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D1FD6"/>
    <w:multiLevelType w:val="hybridMultilevel"/>
    <w:tmpl w:val="229C28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9A4093"/>
    <w:multiLevelType w:val="multilevel"/>
    <w:tmpl w:val="6122C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11707B"/>
    <w:multiLevelType w:val="hybridMultilevel"/>
    <w:tmpl w:val="635C47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75154"/>
    <w:multiLevelType w:val="hybridMultilevel"/>
    <w:tmpl w:val="5E6CDB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4454DB"/>
    <w:multiLevelType w:val="multilevel"/>
    <w:tmpl w:val="43660A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7A2A89"/>
    <w:multiLevelType w:val="hybridMultilevel"/>
    <w:tmpl w:val="FBE88696"/>
    <w:lvl w:ilvl="0" w:tplc="3E268A7A">
      <w:start w:val="1"/>
      <w:numFmt w:val="upp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13B95"/>
    <w:multiLevelType w:val="hybridMultilevel"/>
    <w:tmpl w:val="1790467E"/>
    <w:lvl w:ilvl="0" w:tplc="FD148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85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806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0FB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A5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C0BC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02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49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D41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61679"/>
    <w:multiLevelType w:val="multilevel"/>
    <w:tmpl w:val="A800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91D92"/>
    <w:multiLevelType w:val="hybridMultilevel"/>
    <w:tmpl w:val="FC1093FC"/>
    <w:lvl w:ilvl="0" w:tplc="2124E334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EB5D11"/>
    <w:multiLevelType w:val="hybridMultilevel"/>
    <w:tmpl w:val="0B2E5F4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B4AAA"/>
    <w:multiLevelType w:val="hybridMultilevel"/>
    <w:tmpl w:val="674648D0"/>
    <w:lvl w:ilvl="0" w:tplc="C3565832">
      <w:start w:val="4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F59BD"/>
    <w:multiLevelType w:val="hybridMultilevel"/>
    <w:tmpl w:val="EBE2DB34"/>
    <w:lvl w:ilvl="0" w:tplc="2772B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73FCD"/>
    <w:multiLevelType w:val="hybridMultilevel"/>
    <w:tmpl w:val="429A96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351C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82DE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6625CF3"/>
    <w:multiLevelType w:val="hybridMultilevel"/>
    <w:tmpl w:val="CF08DFA0"/>
    <w:lvl w:ilvl="0" w:tplc="49F47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0699B"/>
    <w:multiLevelType w:val="hybridMultilevel"/>
    <w:tmpl w:val="7390F9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8AF15E">
      <w:numFmt w:val="bullet"/>
      <w:lvlText w:val="-"/>
      <w:lvlJc w:val="left"/>
      <w:pPr>
        <w:ind w:left="1080" w:hanging="360"/>
      </w:pPr>
      <w:rPr>
        <w:rFonts w:ascii="Trebuchet MS" w:eastAsia="Cambria" w:hAnsi="Trebuchet MS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082148">
    <w:abstractNumId w:val="7"/>
  </w:num>
  <w:num w:numId="2" w16cid:durableId="407657914">
    <w:abstractNumId w:val="1"/>
  </w:num>
  <w:num w:numId="3" w16cid:durableId="1173376503">
    <w:abstractNumId w:val="4"/>
  </w:num>
  <w:num w:numId="4" w16cid:durableId="355544038">
    <w:abstractNumId w:val="17"/>
  </w:num>
  <w:num w:numId="5" w16cid:durableId="456065531">
    <w:abstractNumId w:val="20"/>
  </w:num>
  <w:num w:numId="6" w16cid:durableId="821581169">
    <w:abstractNumId w:val="14"/>
  </w:num>
  <w:num w:numId="7" w16cid:durableId="1431513906">
    <w:abstractNumId w:val="22"/>
  </w:num>
  <w:num w:numId="8" w16cid:durableId="406880122">
    <w:abstractNumId w:val="10"/>
  </w:num>
  <w:num w:numId="9" w16cid:durableId="1488936002">
    <w:abstractNumId w:val="13"/>
  </w:num>
  <w:num w:numId="10" w16cid:durableId="356388551">
    <w:abstractNumId w:val="2"/>
  </w:num>
  <w:num w:numId="11" w16cid:durableId="762996334">
    <w:abstractNumId w:val="0"/>
  </w:num>
  <w:num w:numId="12" w16cid:durableId="625039425">
    <w:abstractNumId w:val="21"/>
  </w:num>
  <w:num w:numId="13" w16cid:durableId="510724617">
    <w:abstractNumId w:val="15"/>
  </w:num>
  <w:num w:numId="14" w16cid:durableId="1813861590">
    <w:abstractNumId w:val="6"/>
  </w:num>
  <w:num w:numId="15" w16cid:durableId="656298573">
    <w:abstractNumId w:val="21"/>
  </w:num>
  <w:num w:numId="16" w16cid:durableId="1200823667">
    <w:abstractNumId w:val="6"/>
  </w:num>
  <w:num w:numId="17" w16cid:durableId="1996378801">
    <w:abstractNumId w:val="15"/>
  </w:num>
  <w:num w:numId="18" w16cid:durableId="1005940283">
    <w:abstractNumId w:val="24"/>
  </w:num>
  <w:num w:numId="19" w16cid:durableId="121776045">
    <w:abstractNumId w:val="12"/>
  </w:num>
  <w:num w:numId="20" w16cid:durableId="1992444347">
    <w:abstractNumId w:val="16"/>
  </w:num>
  <w:num w:numId="21" w16cid:durableId="1940675187">
    <w:abstractNumId w:val="23"/>
  </w:num>
  <w:num w:numId="22" w16cid:durableId="1132023264">
    <w:abstractNumId w:val="5"/>
  </w:num>
  <w:num w:numId="23" w16cid:durableId="1344282975">
    <w:abstractNumId w:val="11"/>
  </w:num>
  <w:num w:numId="24" w16cid:durableId="1996714178">
    <w:abstractNumId w:val="8"/>
  </w:num>
  <w:num w:numId="25" w16cid:durableId="1685279964">
    <w:abstractNumId w:val="18"/>
  </w:num>
  <w:num w:numId="26" w16cid:durableId="124661571">
    <w:abstractNumId w:val="19"/>
  </w:num>
  <w:num w:numId="27" w16cid:durableId="1109857835">
    <w:abstractNumId w:val="3"/>
  </w:num>
  <w:num w:numId="28" w16cid:durableId="15139115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F3"/>
    <w:rsid w:val="000003FD"/>
    <w:rsid w:val="00001071"/>
    <w:rsid w:val="00001823"/>
    <w:rsid w:val="00003CB1"/>
    <w:rsid w:val="00004789"/>
    <w:rsid w:val="0000681A"/>
    <w:rsid w:val="00010968"/>
    <w:rsid w:val="000123A1"/>
    <w:rsid w:val="0001549E"/>
    <w:rsid w:val="00015704"/>
    <w:rsid w:val="00016D6A"/>
    <w:rsid w:val="00017754"/>
    <w:rsid w:val="00021DE1"/>
    <w:rsid w:val="00022C3D"/>
    <w:rsid w:val="00023139"/>
    <w:rsid w:val="0002493A"/>
    <w:rsid w:val="00025764"/>
    <w:rsid w:val="000257B7"/>
    <w:rsid w:val="00030DA2"/>
    <w:rsid w:val="000310BE"/>
    <w:rsid w:val="00033F0F"/>
    <w:rsid w:val="00034B4E"/>
    <w:rsid w:val="0003737B"/>
    <w:rsid w:val="000374C4"/>
    <w:rsid w:val="00050816"/>
    <w:rsid w:val="00053D80"/>
    <w:rsid w:val="00054ED5"/>
    <w:rsid w:val="00057E39"/>
    <w:rsid w:val="00062A53"/>
    <w:rsid w:val="00062FA4"/>
    <w:rsid w:val="00067868"/>
    <w:rsid w:val="000716D9"/>
    <w:rsid w:val="0007178F"/>
    <w:rsid w:val="000724F7"/>
    <w:rsid w:val="00080377"/>
    <w:rsid w:val="0008520B"/>
    <w:rsid w:val="00085437"/>
    <w:rsid w:val="00086535"/>
    <w:rsid w:val="000906FA"/>
    <w:rsid w:val="000958E5"/>
    <w:rsid w:val="000A0CA9"/>
    <w:rsid w:val="000A2B19"/>
    <w:rsid w:val="000A5AAC"/>
    <w:rsid w:val="000A62F8"/>
    <w:rsid w:val="000B157F"/>
    <w:rsid w:val="000B2351"/>
    <w:rsid w:val="000B3DB1"/>
    <w:rsid w:val="000B5A03"/>
    <w:rsid w:val="000C1209"/>
    <w:rsid w:val="000C15BD"/>
    <w:rsid w:val="000C161D"/>
    <w:rsid w:val="000C20FC"/>
    <w:rsid w:val="000C3289"/>
    <w:rsid w:val="000C32F1"/>
    <w:rsid w:val="000C3DDB"/>
    <w:rsid w:val="000C42D2"/>
    <w:rsid w:val="000C56D4"/>
    <w:rsid w:val="000C5DD2"/>
    <w:rsid w:val="000C6348"/>
    <w:rsid w:val="000C756E"/>
    <w:rsid w:val="000D1365"/>
    <w:rsid w:val="000D1A1E"/>
    <w:rsid w:val="000D3227"/>
    <w:rsid w:val="000D53DE"/>
    <w:rsid w:val="000D7837"/>
    <w:rsid w:val="000E23AC"/>
    <w:rsid w:val="000E707B"/>
    <w:rsid w:val="000F0F5B"/>
    <w:rsid w:val="000F2D9F"/>
    <w:rsid w:val="000F4FA2"/>
    <w:rsid w:val="000F5AB6"/>
    <w:rsid w:val="00101A7C"/>
    <w:rsid w:val="00103939"/>
    <w:rsid w:val="00103A46"/>
    <w:rsid w:val="00104080"/>
    <w:rsid w:val="0010567C"/>
    <w:rsid w:val="00106CD5"/>
    <w:rsid w:val="0011135F"/>
    <w:rsid w:val="00114E2C"/>
    <w:rsid w:val="0011592E"/>
    <w:rsid w:val="001202FE"/>
    <w:rsid w:val="00120EF1"/>
    <w:rsid w:val="001233A6"/>
    <w:rsid w:val="001269EC"/>
    <w:rsid w:val="00127434"/>
    <w:rsid w:val="001274C3"/>
    <w:rsid w:val="00132EBC"/>
    <w:rsid w:val="00134410"/>
    <w:rsid w:val="00136401"/>
    <w:rsid w:val="001430C8"/>
    <w:rsid w:val="00146390"/>
    <w:rsid w:val="001517E1"/>
    <w:rsid w:val="00153204"/>
    <w:rsid w:val="0015331C"/>
    <w:rsid w:val="00155F09"/>
    <w:rsid w:val="00156406"/>
    <w:rsid w:val="001572CD"/>
    <w:rsid w:val="001572EB"/>
    <w:rsid w:val="001578A5"/>
    <w:rsid w:val="00160B9A"/>
    <w:rsid w:val="001636CD"/>
    <w:rsid w:val="00164A88"/>
    <w:rsid w:val="00170C12"/>
    <w:rsid w:val="00172362"/>
    <w:rsid w:val="00173B70"/>
    <w:rsid w:val="00174EB3"/>
    <w:rsid w:val="00176E8D"/>
    <w:rsid w:val="00184EDD"/>
    <w:rsid w:val="00185D28"/>
    <w:rsid w:val="001878CB"/>
    <w:rsid w:val="00192E44"/>
    <w:rsid w:val="001A0AF1"/>
    <w:rsid w:val="001A1A38"/>
    <w:rsid w:val="001A25C7"/>
    <w:rsid w:val="001A5348"/>
    <w:rsid w:val="001A5354"/>
    <w:rsid w:val="001B44B9"/>
    <w:rsid w:val="001B53E3"/>
    <w:rsid w:val="001B5785"/>
    <w:rsid w:val="001B668B"/>
    <w:rsid w:val="001B6E30"/>
    <w:rsid w:val="001C41BD"/>
    <w:rsid w:val="001C5413"/>
    <w:rsid w:val="001C6AE8"/>
    <w:rsid w:val="001D0240"/>
    <w:rsid w:val="001D48CF"/>
    <w:rsid w:val="001D6F60"/>
    <w:rsid w:val="001D7B7B"/>
    <w:rsid w:val="001E0C59"/>
    <w:rsid w:val="001E4027"/>
    <w:rsid w:val="001E5C05"/>
    <w:rsid w:val="001F34D2"/>
    <w:rsid w:val="001F527C"/>
    <w:rsid w:val="001F69BE"/>
    <w:rsid w:val="001F7B4C"/>
    <w:rsid w:val="001F7BF3"/>
    <w:rsid w:val="001F7EF8"/>
    <w:rsid w:val="00203BE5"/>
    <w:rsid w:val="0020449E"/>
    <w:rsid w:val="00204FE6"/>
    <w:rsid w:val="002109FB"/>
    <w:rsid w:val="00212CD1"/>
    <w:rsid w:val="0022001F"/>
    <w:rsid w:val="002207E1"/>
    <w:rsid w:val="00221E67"/>
    <w:rsid w:val="002229D2"/>
    <w:rsid w:val="002250F4"/>
    <w:rsid w:val="00225A44"/>
    <w:rsid w:val="002266C1"/>
    <w:rsid w:val="002320CD"/>
    <w:rsid w:val="002346ED"/>
    <w:rsid w:val="00236CD0"/>
    <w:rsid w:val="00240310"/>
    <w:rsid w:val="00241D4F"/>
    <w:rsid w:val="00244220"/>
    <w:rsid w:val="00245DE3"/>
    <w:rsid w:val="002534B4"/>
    <w:rsid w:val="00253D21"/>
    <w:rsid w:val="002561AC"/>
    <w:rsid w:val="00256A9E"/>
    <w:rsid w:val="00256AD0"/>
    <w:rsid w:val="00257BE3"/>
    <w:rsid w:val="00257C18"/>
    <w:rsid w:val="0026072A"/>
    <w:rsid w:val="0027013E"/>
    <w:rsid w:val="0027250D"/>
    <w:rsid w:val="00274893"/>
    <w:rsid w:val="00282773"/>
    <w:rsid w:val="00282AD3"/>
    <w:rsid w:val="00285580"/>
    <w:rsid w:val="002868E7"/>
    <w:rsid w:val="002870D6"/>
    <w:rsid w:val="002873A0"/>
    <w:rsid w:val="0029002F"/>
    <w:rsid w:val="0029428E"/>
    <w:rsid w:val="002A004D"/>
    <w:rsid w:val="002A1762"/>
    <w:rsid w:val="002A2C7B"/>
    <w:rsid w:val="002A3C68"/>
    <w:rsid w:val="002A6233"/>
    <w:rsid w:val="002B0D68"/>
    <w:rsid w:val="002B3E33"/>
    <w:rsid w:val="002B69CA"/>
    <w:rsid w:val="002C0B78"/>
    <w:rsid w:val="002C25BE"/>
    <w:rsid w:val="002C3D38"/>
    <w:rsid w:val="002C3D80"/>
    <w:rsid w:val="002C4375"/>
    <w:rsid w:val="002C5CF3"/>
    <w:rsid w:val="002C639B"/>
    <w:rsid w:val="002D76FD"/>
    <w:rsid w:val="002E08B6"/>
    <w:rsid w:val="002E390D"/>
    <w:rsid w:val="002F0A6D"/>
    <w:rsid w:val="002F2185"/>
    <w:rsid w:val="002F30F2"/>
    <w:rsid w:val="002F5F12"/>
    <w:rsid w:val="00302212"/>
    <w:rsid w:val="00303C04"/>
    <w:rsid w:val="00304D11"/>
    <w:rsid w:val="00306077"/>
    <w:rsid w:val="00306299"/>
    <w:rsid w:val="0030794A"/>
    <w:rsid w:val="003207F1"/>
    <w:rsid w:val="00326243"/>
    <w:rsid w:val="00327F1D"/>
    <w:rsid w:val="00330C06"/>
    <w:rsid w:val="00333245"/>
    <w:rsid w:val="0033379B"/>
    <w:rsid w:val="003338BF"/>
    <w:rsid w:val="00334598"/>
    <w:rsid w:val="00336248"/>
    <w:rsid w:val="0034058B"/>
    <w:rsid w:val="0034180D"/>
    <w:rsid w:val="00341E3D"/>
    <w:rsid w:val="00343F28"/>
    <w:rsid w:val="00344275"/>
    <w:rsid w:val="003472A5"/>
    <w:rsid w:val="00347422"/>
    <w:rsid w:val="00351CE3"/>
    <w:rsid w:val="00353642"/>
    <w:rsid w:val="0035672B"/>
    <w:rsid w:val="0035697C"/>
    <w:rsid w:val="00363866"/>
    <w:rsid w:val="00364AC0"/>
    <w:rsid w:val="00365210"/>
    <w:rsid w:val="00366DBA"/>
    <w:rsid w:val="00367F3F"/>
    <w:rsid w:val="00372328"/>
    <w:rsid w:val="00373589"/>
    <w:rsid w:val="003735C4"/>
    <w:rsid w:val="0037608A"/>
    <w:rsid w:val="003813CB"/>
    <w:rsid w:val="00382655"/>
    <w:rsid w:val="003829B4"/>
    <w:rsid w:val="003929F5"/>
    <w:rsid w:val="003A1958"/>
    <w:rsid w:val="003A6796"/>
    <w:rsid w:val="003B418C"/>
    <w:rsid w:val="003B72A4"/>
    <w:rsid w:val="003B7E2D"/>
    <w:rsid w:val="003C17DF"/>
    <w:rsid w:val="003C5645"/>
    <w:rsid w:val="003D551B"/>
    <w:rsid w:val="003E44FB"/>
    <w:rsid w:val="003F0E26"/>
    <w:rsid w:val="003F0F3E"/>
    <w:rsid w:val="003F4CDB"/>
    <w:rsid w:val="003F51A6"/>
    <w:rsid w:val="003F7EBD"/>
    <w:rsid w:val="0040092B"/>
    <w:rsid w:val="00401AEE"/>
    <w:rsid w:val="00401F46"/>
    <w:rsid w:val="004021FA"/>
    <w:rsid w:val="00403151"/>
    <w:rsid w:val="004038F7"/>
    <w:rsid w:val="00403F4C"/>
    <w:rsid w:val="00404A5F"/>
    <w:rsid w:val="0041014D"/>
    <w:rsid w:val="00415C0C"/>
    <w:rsid w:val="0041732F"/>
    <w:rsid w:val="0041759D"/>
    <w:rsid w:val="004176B5"/>
    <w:rsid w:val="00421057"/>
    <w:rsid w:val="0042121B"/>
    <w:rsid w:val="00424453"/>
    <w:rsid w:val="00424E71"/>
    <w:rsid w:val="004273E1"/>
    <w:rsid w:val="00431863"/>
    <w:rsid w:val="00431B80"/>
    <w:rsid w:val="00433750"/>
    <w:rsid w:val="00433B7F"/>
    <w:rsid w:val="00437E73"/>
    <w:rsid w:val="00437FD2"/>
    <w:rsid w:val="004444BA"/>
    <w:rsid w:val="004461DD"/>
    <w:rsid w:val="00446F04"/>
    <w:rsid w:val="004475F3"/>
    <w:rsid w:val="004479A6"/>
    <w:rsid w:val="00447D13"/>
    <w:rsid w:val="004524EF"/>
    <w:rsid w:val="00455CBC"/>
    <w:rsid w:val="0046577F"/>
    <w:rsid w:val="00472294"/>
    <w:rsid w:val="00472B83"/>
    <w:rsid w:val="00475703"/>
    <w:rsid w:val="00476D54"/>
    <w:rsid w:val="00477289"/>
    <w:rsid w:val="0047790B"/>
    <w:rsid w:val="00480CD7"/>
    <w:rsid w:val="00481D1E"/>
    <w:rsid w:val="00481DE0"/>
    <w:rsid w:val="00482B0F"/>
    <w:rsid w:val="004873F9"/>
    <w:rsid w:val="0049153C"/>
    <w:rsid w:val="004925CC"/>
    <w:rsid w:val="00492B8D"/>
    <w:rsid w:val="0049311D"/>
    <w:rsid w:val="00497392"/>
    <w:rsid w:val="00497715"/>
    <w:rsid w:val="004A2595"/>
    <w:rsid w:val="004A65E9"/>
    <w:rsid w:val="004B6E27"/>
    <w:rsid w:val="004B74DB"/>
    <w:rsid w:val="004C0603"/>
    <w:rsid w:val="004C083B"/>
    <w:rsid w:val="004C1BF7"/>
    <w:rsid w:val="004C1F6C"/>
    <w:rsid w:val="004C4B8A"/>
    <w:rsid w:val="004C5E00"/>
    <w:rsid w:val="004D023E"/>
    <w:rsid w:val="004D0267"/>
    <w:rsid w:val="004D0613"/>
    <w:rsid w:val="004D0F01"/>
    <w:rsid w:val="004D3E81"/>
    <w:rsid w:val="004D5DCC"/>
    <w:rsid w:val="004E0A13"/>
    <w:rsid w:val="004E3027"/>
    <w:rsid w:val="004E313C"/>
    <w:rsid w:val="004E5FE4"/>
    <w:rsid w:val="004F42A0"/>
    <w:rsid w:val="005016F8"/>
    <w:rsid w:val="00502808"/>
    <w:rsid w:val="005046F5"/>
    <w:rsid w:val="0050474E"/>
    <w:rsid w:val="005073F2"/>
    <w:rsid w:val="00507611"/>
    <w:rsid w:val="00507BDF"/>
    <w:rsid w:val="005139F5"/>
    <w:rsid w:val="00514945"/>
    <w:rsid w:val="005162D8"/>
    <w:rsid w:val="005164A3"/>
    <w:rsid w:val="00516EC5"/>
    <w:rsid w:val="005219FE"/>
    <w:rsid w:val="00523758"/>
    <w:rsid w:val="00523F22"/>
    <w:rsid w:val="005268E6"/>
    <w:rsid w:val="0052699A"/>
    <w:rsid w:val="005316F5"/>
    <w:rsid w:val="00532FD1"/>
    <w:rsid w:val="00537BC8"/>
    <w:rsid w:val="005407E6"/>
    <w:rsid w:val="005427C9"/>
    <w:rsid w:val="00542867"/>
    <w:rsid w:val="005431D5"/>
    <w:rsid w:val="005477E7"/>
    <w:rsid w:val="00552490"/>
    <w:rsid w:val="00552ED6"/>
    <w:rsid w:val="0055554C"/>
    <w:rsid w:val="005601F3"/>
    <w:rsid w:val="005604A0"/>
    <w:rsid w:val="005609E3"/>
    <w:rsid w:val="00561017"/>
    <w:rsid w:val="0056417E"/>
    <w:rsid w:val="005641D9"/>
    <w:rsid w:val="00571D5E"/>
    <w:rsid w:val="00572269"/>
    <w:rsid w:val="005754F1"/>
    <w:rsid w:val="00581EA8"/>
    <w:rsid w:val="00581FEE"/>
    <w:rsid w:val="005824C8"/>
    <w:rsid w:val="005834EC"/>
    <w:rsid w:val="00585413"/>
    <w:rsid w:val="00585901"/>
    <w:rsid w:val="00586ECF"/>
    <w:rsid w:val="0059454F"/>
    <w:rsid w:val="00596503"/>
    <w:rsid w:val="005A0831"/>
    <w:rsid w:val="005A29AF"/>
    <w:rsid w:val="005A2F4B"/>
    <w:rsid w:val="005A4F76"/>
    <w:rsid w:val="005A60CB"/>
    <w:rsid w:val="005A7FF4"/>
    <w:rsid w:val="005B1159"/>
    <w:rsid w:val="005B158C"/>
    <w:rsid w:val="005B1A23"/>
    <w:rsid w:val="005B3E27"/>
    <w:rsid w:val="005B4771"/>
    <w:rsid w:val="005B491A"/>
    <w:rsid w:val="005B6772"/>
    <w:rsid w:val="005C06EA"/>
    <w:rsid w:val="005C4CE2"/>
    <w:rsid w:val="005C5854"/>
    <w:rsid w:val="005C5973"/>
    <w:rsid w:val="005C6D50"/>
    <w:rsid w:val="005C6DAE"/>
    <w:rsid w:val="005D09C3"/>
    <w:rsid w:val="005D172D"/>
    <w:rsid w:val="005D6926"/>
    <w:rsid w:val="005E0466"/>
    <w:rsid w:val="005E06CD"/>
    <w:rsid w:val="005E3AB9"/>
    <w:rsid w:val="005E4402"/>
    <w:rsid w:val="005E4D08"/>
    <w:rsid w:val="005F1258"/>
    <w:rsid w:val="005F6D95"/>
    <w:rsid w:val="0060020D"/>
    <w:rsid w:val="00600C9B"/>
    <w:rsid w:val="00602B50"/>
    <w:rsid w:val="00604B1B"/>
    <w:rsid w:val="00606B1C"/>
    <w:rsid w:val="00606C53"/>
    <w:rsid w:val="00606CA2"/>
    <w:rsid w:val="00610D76"/>
    <w:rsid w:val="00611F1E"/>
    <w:rsid w:val="00613A60"/>
    <w:rsid w:val="00614542"/>
    <w:rsid w:val="00616B48"/>
    <w:rsid w:val="006213AC"/>
    <w:rsid w:val="006221D6"/>
    <w:rsid w:val="006225AF"/>
    <w:rsid w:val="00624AE3"/>
    <w:rsid w:val="00627C59"/>
    <w:rsid w:val="0063074F"/>
    <w:rsid w:val="0063275C"/>
    <w:rsid w:val="00633EF4"/>
    <w:rsid w:val="0063678D"/>
    <w:rsid w:val="00636A41"/>
    <w:rsid w:val="0064124A"/>
    <w:rsid w:val="00641374"/>
    <w:rsid w:val="00643F4D"/>
    <w:rsid w:val="00644363"/>
    <w:rsid w:val="006478D2"/>
    <w:rsid w:val="00650507"/>
    <w:rsid w:val="006513BD"/>
    <w:rsid w:val="00653992"/>
    <w:rsid w:val="006614F9"/>
    <w:rsid w:val="006618EC"/>
    <w:rsid w:val="00662836"/>
    <w:rsid w:val="00666100"/>
    <w:rsid w:val="00670C56"/>
    <w:rsid w:val="00672A62"/>
    <w:rsid w:val="0067363B"/>
    <w:rsid w:val="00677A4D"/>
    <w:rsid w:val="00686201"/>
    <w:rsid w:val="00690E65"/>
    <w:rsid w:val="00692833"/>
    <w:rsid w:val="00693A6A"/>
    <w:rsid w:val="00694587"/>
    <w:rsid w:val="006A080A"/>
    <w:rsid w:val="006A4193"/>
    <w:rsid w:val="006A5614"/>
    <w:rsid w:val="006A5A69"/>
    <w:rsid w:val="006A5DB9"/>
    <w:rsid w:val="006B2068"/>
    <w:rsid w:val="006B3C8F"/>
    <w:rsid w:val="006B4217"/>
    <w:rsid w:val="006B44FD"/>
    <w:rsid w:val="006B46DA"/>
    <w:rsid w:val="006B77E9"/>
    <w:rsid w:val="006C2625"/>
    <w:rsid w:val="006C5C6E"/>
    <w:rsid w:val="006C65D2"/>
    <w:rsid w:val="006D1C42"/>
    <w:rsid w:val="006E117A"/>
    <w:rsid w:val="006E2DC2"/>
    <w:rsid w:val="006E3AC5"/>
    <w:rsid w:val="006E6168"/>
    <w:rsid w:val="006E70B3"/>
    <w:rsid w:val="006F4060"/>
    <w:rsid w:val="006F7346"/>
    <w:rsid w:val="0070133F"/>
    <w:rsid w:val="00706969"/>
    <w:rsid w:val="00706A07"/>
    <w:rsid w:val="0072065B"/>
    <w:rsid w:val="007215E2"/>
    <w:rsid w:val="00722662"/>
    <w:rsid w:val="007241D9"/>
    <w:rsid w:val="00727A6B"/>
    <w:rsid w:val="0073327A"/>
    <w:rsid w:val="00734734"/>
    <w:rsid w:val="00736262"/>
    <w:rsid w:val="007452E3"/>
    <w:rsid w:val="00747711"/>
    <w:rsid w:val="007504C4"/>
    <w:rsid w:val="00751A0B"/>
    <w:rsid w:val="00751FD0"/>
    <w:rsid w:val="007525EF"/>
    <w:rsid w:val="00756032"/>
    <w:rsid w:val="007623E8"/>
    <w:rsid w:val="00767153"/>
    <w:rsid w:val="0076732D"/>
    <w:rsid w:val="00767712"/>
    <w:rsid w:val="0077110F"/>
    <w:rsid w:val="00771717"/>
    <w:rsid w:val="0077187C"/>
    <w:rsid w:val="00773D7E"/>
    <w:rsid w:val="0077721B"/>
    <w:rsid w:val="00777DE7"/>
    <w:rsid w:val="00780D79"/>
    <w:rsid w:val="00785B1A"/>
    <w:rsid w:val="00787317"/>
    <w:rsid w:val="007874AE"/>
    <w:rsid w:val="00795498"/>
    <w:rsid w:val="007B0681"/>
    <w:rsid w:val="007B3BEB"/>
    <w:rsid w:val="007B59C2"/>
    <w:rsid w:val="007C1027"/>
    <w:rsid w:val="007C1D8F"/>
    <w:rsid w:val="007C2208"/>
    <w:rsid w:val="007C4305"/>
    <w:rsid w:val="007C48EE"/>
    <w:rsid w:val="007C6428"/>
    <w:rsid w:val="007D1A6B"/>
    <w:rsid w:val="007D2EA5"/>
    <w:rsid w:val="007D33B8"/>
    <w:rsid w:val="007E391C"/>
    <w:rsid w:val="007E65BF"/>
    <w:rsid w:val="007E7AD2"/>
    <w:rsid w:val="007F149F"/>
    <w:rsid w:val="007F24AC"/>
    <w:rsid w:val="007F37B7"/>
    <w:rsid w:val="007F39DE"/>
    <w:rsid w:val="007F7A98"/>
    <w:rsid w:val="008159B6"/>
    <w:rsid w:val="00817DB9"/>
    <w:rsid w:val="0082396B"/>
    <w:rsid w:val="00825AA7"/>
    <w:rsid w:val="00825CD5"/>
    <w:rsid w:val="0082631B"/>
    <w:rsid w:val="0082720B"/>
    <w:rsid w:val="00827676"/>
    <w:rsid w:val="00830F59"/>
    <w:rsid w:val="008359C8"/>
    <w:rsid w:val="00837412"/>
    <w:rsid w:val="00840BCA"/>
    <w:rsid w:val="00844191"/>
    <w:rsid w:val="0084595C"/>
    <w:rsid w:val="00847F5F"/>
    <w:rsid w:val="008516CC"/>
    <w:rsid w:val="00852934"/>
    <w:rsid w:val="0085628F"/>
    <w:rsid w:val="00860053"/>
    <w:rsid w:val="00860B28"/>
    <w:rsid w:val="00863D45"/>
    <w:rsid w:val="0086433C"/>
    <w:rsid w:val="00870236"/>
    <w:rsid w:val="00872554"/>
    <w:rsid w:val="008845C7"/>
    <w:rsid w:val="008852A3"/>
    <w:rsid w:val="00885AAD"/>
    <w:rsid w:val="00890CC1"/>
    <w:rsid w:val="008943F8"/>
    <w:rsid w:val="008A0933"/>
    <w:rsid w:val="008A2077"/>
    <w:rsid w:val="008A2E13"/>
    <w:rsid w:val="008A374B"/>
    <w:rsid w:val="008B71F0"/>
    <w:rsid w:val="008B7539"/>
    <w:rsid w:val="008C086E"/>
    <w:rsid w:val="008C377D"/>
    <w:rsid w:val="008C458F"/>
    <w:rsid w:val="008C763A"/>
    <w:rsid w:val="008D14A8"/>
    <w:rsid w:val="008D2FD8"/>
    <w:rsid w:val="008D3EA7"/>
    <w:rsid w:val="008D4957"/>
    <w:rsid w:val="008D699B"/>
    <w:rsid w:val="008D7454"/>
    <w:rsid w:val="008E1BCA"/>
    <w:rsid w:val="008E1EAA"/>
    <w:rsid w:val="008E25C7"/>
    <w:rsid w:val="008E2E34"/>
    <w:rsid w:val="008E59CE"/>
    <w:rsid w:val="008E7FB1"/>
    <w:rsid w:val="008F1984"/>
    <w:rsid w:val="008F2A84"/>
    <w:rsid w:val="008F47B5"/>
    <w:rsid w:val="008F6A6F"/>
    <w:rsid w:val="008F7561"/>
    <w:rsid w:val="008F79E9"/>
    <w:rsid w:val="009028A5"/>
    <w:rsid w:val="0090394C"/>
    <w:rsid w:val="009046C3"/>
    <w:rsid w:val="00904A64"/>
    <w:rsid w:val="00905255"/>
    <w:rsid w:val="0090619A"/>
    <w:rsid w:val="00907775"/>
    <w:rsid w:val="00911C04"/>
    <w:rsid w:val="00913C24"/>
    <w:rsid w:val="0091520F"/>
    <w:rsid w:val="00915EB7"/>
    <w:rsid w:val="00916E95"/>
    <w:rsid w:val="009212EC"/>
    <w:rsid w:val="00921792"/>
    <w:rsid w:val="00924CB4"/>
    <w:rsid w:val="009260A0"/>
    <w:rsid w:val="0093282E"/>
    <w:rsid w:val="009330F5"/>
    <w:rsid w:val="00933AAC"/>
    <w:rsid w:val="00934ADF"/>
    <w:rsid w:val="00935E40"/>
    <w:rsid w:val="00936CB0"/>
    <w:rsid w:val="009439F5"/>
    <w:rsid w:val="00944E28"/>
    <w:rsid w:val="009454DF"/>
    <w:rsid w:val="0094737E"/>
    <w:rsid w:val="0094747C"/>
    <w:rsid w:val="00950325"/>
    <w:rsid w:val="00950870"/>
    <w:rsid w:val="00950BDF"/>
    <w:rsid w:val="009545F4"/>
    <w:rsid w:val="009548D1"/>
    <w:rsid w:val="009575B9"/>
    <w:rsid w:val="009619CD"/>
    <w:rsid w:val="00961A49"/>
    <w:rsid w:val="0096280F"/>
    <w:rsid w:val="00964186"/>
    <w:rsid w:val="0096519F"/>
    <w:rsid w:val="0096620E"/>
    <w:rsid w:val="009665BE"/>
    <w:rsid w:val="00974192"/>
    <w:rsid w:val="0098050A"/>
    <w:rsid w:val="00981439"/>
    <w:rsid w:val="009816D4"/>
    <w:rsid w:val="009840BB"/>
    <w:rsid w:val="0099555E"/>
    <w:rsid w:val="009A42AD"/>
    <w:rsid w:val="009A47E1"/>
    <w:rsid w:val="009A5FF1"/>
    <w:rsid w:val="009B0252"/>
    <w:rsid w:val="009B19F6"/>
    <w:rsid w:val="009B26E5"/>
    <w:rsid w:val="009B2C57"/>
    <w:rsid w:val="009B76DF"/>
    <w:rsid w:val="009C042B"/>
    <w:rsid w:val="009C1C23"/>
    <w:rsid w:val="009C1E37"/>
    <w:rsid w:val="009C3162"/>
    <w:rsid w:val="009C406A"/>
    <w:rsid w:val="009C702F"/>
    <w:rsid w:val="009D01D5"/>
    <w:rsid w:val="009D15C4"/>
    <w:rsid w:val="009D4E29"/>
    <w:rsid w:val="009D6515"/>
    <w:rsid w:val="009E19AE"/>
    <w:rsid w:val="009E6E8B"/>
    <w:rsid w:val="009F0039"/>
    <w:rsid w:val="009F45D6"/>
    <w:rsid w:val="009F7381"/>
    <w:rsid w:val="009F77EC"/>
    <w:rsid w:val="00A00810"/>
    <w:rsid w:val="00A0358B"/>
    <w:rsid w:val="00A037E8"/>
    <w:rsid w:val="00A05292"/>
    <w:rsid w:val="00A05EF8"/>
    <w:rsid w:val="00A075B2"/>
    <w:rsid w:val="00A104EC"/>
    <w:rsid w:val="00A1326D"/>
    <w:rsid w:val="00A13378"/>
    <w:rsid w:val="00A1351D"/>
    <w:rsid w:val="00A15CB6"/>
    <w:rsid w:val="00A210B9"/>
    <w:rsid w:val="00A2607C"/>
    <w:rsid w:val="00A26E10"/>
    <w:rsid w:val="00A309DE"/>
    <w:rsid w:val="00A33456"/>
    <w:rsid w:val="00A427A8"/>
    <w:rsid w:val="00A43132"/>
    <w:rsid w:val="00A43412"/>
    <w:rsid w:val="00A461B8"/>
    <w:rsid w:val="00A4624D"/>
    <w:rsid w:val="00A47C00"/>
    <w:rsid w:val="00A5226A"/>
    <w:rsid w:val="00A540D3"/>
    <w:rsid w:val="00A541CF"/>
    <w:rsid w:val="00A54662"/>
    <w:rsid w:val="00A54722"/>
    <w:rsid w:val="00A549BE"/>
    <w:rsid w:val="00A5543C"/>
    <w:rsid w:val="00A565A8"/>
    <w:rsid w:val="00A56F30"/>
    <w:rsid w:val="00A61486"/>
    <w:rsid w:val="00A6544F"/>
    <w:rsid w:val="00A70DFA"/>
    <w:rsid w:val="00A71289"/>
    <w:rsid w:val="00A73DF4"/>
    <w:rsid w:val="00A74107"/>
    <w:rsid w:val="00A80A13"/>
    <w:rsid w:val="00A85486"/>
    <w:rsid w:val="00A91A81"/>
    <w:rsid w:val="00A96C9E"/>
    <w:rsid w:val="00AA3C4C"/>
    <w:rsid w:val="00AA432E"/>
    <w:rsid w:val="00AA50E6"/>
    <w:rsid w:val="00AA593D"/>
    <w:rsid w:val="00AA7CAF"/>
    <w:rsid w:val="00AB0E30"/>
    <w:rsid w:val="00AB6D96"/>
    <w:rsid w:val="00AB73D8"/>
    <w:rsid w:val="00AD1634"/>
    <w:rsid w:val="00AD5040"/>
    <w:rsid w:val="00AD6017"/>
    <w:rsid w:val="00AE352B"/>
    <w:rsid w:val="00AE3A81"/>
    <w:rsid w:val="00AE43F7"/>
    <w:rsid w:val="00AE4413"/>
    <w:rsid w:val="00AF32C4"/>
    <w:rsid w:val="00AF55E1"/>
    <w:rsid w:val="00AF7075"/>
    <w:rsid w:val="00AF792F"/>
    <w:rsid w:val="00B004BD"/>
    <w:rsid w:val="00B01E6F"/>
    <w:rsid w:val="00B04E28"/>
    <w:rsid w:val="00B05AAB"/>
    <w:rsid w:val="00B05E89"/>
    <w:rsid w:val="00B10B9E"/>
    <w:rsid w:val="00B15CD8"/>
    <w:rsid w:val="00B1622A"/>
    <w:rsid w:val="00B163F2"/>
    <w:rsid w:val="00B21746"/>
    <w:rsid w:val="00B2204B"/>
    <w:rsid w:val="00B25225"/>
    <w:rsid w:val="00B260F1"/>
    <w:rsid w:val="00B27DB8"/>
    <w:rsid w:val="00B335CD"/>
    <w:rsid w:val="00B33D74"/>
    <w:rsid w:val="00B35827"/>
    <w:rsid w:val="00B42C7B"/>
    <w:rsid w:val="00B444EB"/>
    <w:rsid w:val="00B449A6"/>
    <w:rsid w:val="00B464EF"/>
    <w:rsid w:val="00B50869"/>
    <w:rsid w:val="00B50DDE"/>
    <w:rsid w:val="00B53B54"/>
    <w:rsid w:val="00B54225"/>
    <w:rsid w:val="00B55D04"/>
    <w:rsid w:val="00B56E32"/>
    <w:rsid w:val="00B61C35"/>
    <w:rsid w:val="00B62ACA"/>
    <w:rsid w:val="00B630F7"/>
    <w:rsid w:val="00B63509"/>
    <w:rsid w:val="00B66769"/>
    <w:rsid w:val="00B66A93"/>
    <w:rsid w:val="00B71194"/>
    <w:rsid w:val="00B7273E"/>
    <w:rsid w:val="00B74903"/>
    <w:rsid w:val="00B7590D"/>
    <w:rsid w:val="00B815EA"/>
    <w:rsid w:val="00B838AE"/>
    <w:rsid w:val="00B85C1C"/>
    <w:rsid w:val="00B86650"/>
    <w:rsid w:val="00B9047D"/>
    <w:rsid w:val="00B92F25"/>
    <w:rsid w:val="00B9421F"/>
    <w:rsid w:val="00B9426A"/>
    <w:rsid w:val="00B94DBF"/>
    <w:rsid w:val="00B953C6"/>
    <w:rsid w:val="00B9715F"/>
    <w:rsid w:val="00B973CE"/>
    <w:rsid w:val="00BA2585"/>
    <w:rsid w:val="00BA2DFE"/>
    <w:rsid w:val="00BA472C"/>
    <w:rsid w:val="00BB0311"/>
    <w:rsid w:val="00BB10E8"/>
    <w:rsid w:val="00BB22E8"/>
    <w:rsid w:val="00BB268B"/>
    <w:rsid w:val="00BB4F46"/>
    <w:rsid w:val="00BB5344"/>
    <w:rsid w:val="00BB7AC4"/>
    <w:rsid w:val="00BC0A94"/>
    <w:rsid w:val="00BC2561"/>
    <w:rsid w:val="00BC7750"/>
    <w:rsid w:val="00BD1A02"/>
    <w:rsid w:val="00BD25D2"/>
    <w:rsid w:val="00BD71BC"/>
    <w:rsid w:val="00BD7908"/>
    <w:rsid w:val="00BD7D00"/>
    <w:rsid w:val="00BE0111"/>
    <w:rsid w:val="00BE1A78"/>
    <w:rsid w:val="00BE2FCE"/>
    <w:rsid w:val="00BE5117"/>
    <w:rsid w:val="00BE56E8"/>
    <w:rsid w:val="00BE6CE4"/>
    <w:rsid w:val="00BF359C"/>
    <w:rsid w:val="00BF6721"/>
    <w:rsid w:val="00BF73CC"/>
    <w:rsid w:val="00C02EA9"/>
    <w:rsid w:val="00C03855"/>
    <w:rsid w:val="00C03ECA"/>
    <w:rsid w:val="00C10B99"/>
    <w:rsid w:val="00C11F2E"/>
    <w:rsid w:val="00C1460E"/>
    <w:rsid w:val="00C230F7"/>
    <w:rsid w:val="00C23A0E"/>
    <w:rsid w:val="00C24289"/>
    <w:rsid w:val="00C244B9"/>
    <w:rsid w:val="00C26296"/>
    <w:rsid w:val="00C3077B"/>
    <w:rsid w:val="00C31A8E"/>
    <w:rsid w:val="00C32AC8"/>
    <w:rsid w:val="00C3498B"/>
    <w:rsid w:val="00C35AF7"/>
    <w:rsid w:val="00C36C15"/>
    <w:rsid w:val="00C41857"/>
    <w:rsid w:val="00C4354C"/>
    <w:rsid w:val="00C44594"/>
    <w:rsid w:val="00C46455"/>
    <w:rsid w:val="00C4793F"/>
    <w:rsid w:val="00C53037"/>
    <w:rsid w:val="00C53B0A"/>
    <w:rsid w:val="00C5546A"/>
    <w:rsid w:val="00C600CE"/>
    <w:rsid w:val="00C6041F"/>
    <w:rsid w:val="00C63038"/>
    <w:rsid w:val="00C6353D"/>
    <w:rsid w:val="00C64531"/>
    <w:rsid w:val="00C64F69"/>
    <w:rsid w:val="00C67B89"/>
    <w:rsid w:val="00C67C61"/>
    <w:rsid w:val="00C7200E"/>
    <w:rsid w:val="00C75469"/>
    <w:rsid w:val="00C80941"/>
    <w:rsid w:val="00C820E8"/>
    <w:rsid w:val="00C8553C"/>
    <w:rsid w:val="00C8786C"/>
    <w:rsid w:val="00C906C1"/>
    <w:rsid w:val="00C959C1"/>
    <w:rsid w:val="00C96E66"/>
    <w:rsid w:val="00C97A73"/>
    <w:rsid w:val="00CA2D86"/>
    <w:rsid w:val="00CA3876"/>
    <w:rsid w:val="00CA4191"/>
    <w:rsid w:val="00CA562D"/>
    <w:rsid w:val="00CA65F3"/>
    <w:rsid w:val="00CB44C2"/>
    <w:rsid w:val="00CB749F"/>
    <w:rsid w:val="00CB75DC"/>
    <w:rsid w:val="00CC2650"/>
    <w:rsid w:val="00CC2677"/>
    <w:rsid w:val="00CC379E"/>
    <w:rsid w:val="00CC4707"/>
    <w:rsid w:val="00CC4784"/>
    <w:rsid w:val="00CC586D"/>
    <w:rsid w:val="00CC66A0"/>
    <w:rsid w:val="00CD0226"/>
    <w:rsid w:val="00CD0C33"/>
    <w:rsid w:val="00CD302B"/>
    <w:rsid w:val="00CD3804"/>
    <w:rsid w:val="00CD4769"/>
    <w:rsid w:val="00CD658F"/>
    <w:rsid w:val="00CD7120"/>
    <w:rsid w:val="00CE042B"/>
    <w:rsid w:val="00CE0536"/>
    <w:rsid w:val="00CE1175"/>
    <w:rsid w:val="00CE174E"/>
    <w:rsid w:val="00CE17F9"/>
    <w:rsid w:val="00CE2AE8"/>
    <w:rsid w:val="00CF1307"/>
    <w:rsid w:val="00CF1EE5"/>
    <w:rsid w:val="00CF3AFF"/>
    <w:rsid w:val="00D02C7E"/>
    <w:rsid w:val="00D05E64"/>
    <w:rsid w:val="00D067C1"/>
    <w:rsid w:val="00D07510"/>
    <w:rsid w:val="00D16DAA"/>
    <w:rsid w:val="00D20D03"/>
    <w:rsid w:val="00D2116E"/>
    <w:rsid w:val="00D227D8"/>
    <w:rsid w:val="00D242B1"/>
    <w:rsid w:val="00D2635B"/>
    <w:rsid w:val="00D27516"/>
    <w:rsid w:val="00D300DE"/>
    <w:rsid w:val="00D31AF4"/>
    <w:rsid w:val="00D320D5"/>
    <w:rsid w:val="00D345F4"/>
    <w:rsid w:val="00D36698"/>
    <w:rsid w:val="00D368D3"/>
    <w:rsid w:val="00D40A8A"/>
    <w:rsid w:val="00D44238"/>
    <w:rsid w:val="00D44E67"/>
    <w:rsid w:val="00D45150"/>
    <w:rsid w:val="00D4578A"/>
    <w:rsid w:val="00D50A79"/>
    <w:rsid w:val="00D512D0"/>
    <w:rsid w:val="00D550A5"/>
    <w:rsid w:val="00D625B4"/>
    <w:rsid w:val="00D64714"/>
    <w:rsid w:val="00D657BD"/>
    <w:rsid w:val="00D709D2"/>
    <w:rsid w:val="00D74EB2"/>
    <w:rsid w:val="00D773C3"/>
    <w:rsid w:val="00D80247"/>
    <w:rsid w:val="00D81EF9"/>
    <w:rsid w:val="00D82171"/>
    <w:rsid w:val="00D840CA"/>
    <w:rsid w:val="00D84A36"/>
    <w:rsid w:val="00D915F7"/>
    <w:rsid w:val="00D92F26"/>
    <w:rsid w:val="00D962F1"/>
    <w:rsid w:val="00D9794A"/>
    <w:rsid w:val="00DA118C"/>
    <w:rsid w:val="00DA1B4D"/>
    <w:rsid w:val="00DA630C"/>
    <w:rsid w:val="00DA67CE"/>
    <w:rsid w:val="00DB0624"/>
    <w:rsid w:val="00DB0D81"/>
    <w:rsid w:val="00DB1EA8"/>
    <w:rsid w:val="00DB4BC2"/>
    <w:rsid w:val="00DB4DAA"/>
    <w:rsid w:val="00DB4E1B"/>
    <w:rsid w:val="00DB6F2E"/>
    <w:rsid w:val="00DC031B"/>
    <w:rsid w:val="00DC181F"/>
    <w:rsid w:val="00DC1992"/>
    <w:rsid w:val="00DC2622"/>
    <w:rsid w:val="00DC2D36"/>
    <w:rsid w:val="00DC7988"/>
    <w:rsid w:val="00DD0C74"/>
    <w:rsid w:val="00DD22C4"/>
    <w:rsid w:val="00DD3227"/>
    <w:rsid w:val="00DD387D"/>
    <w:rsid w:val="00DD4200"/>
    <w:rsid w:val="00DD6B43"/>
    <w:rsid w:val="00DE4619"/>
    <w:rsid w:val="00DE55DA"/>
    <w:rsid w:val="00DF0306"/>
    <w:rsid w:val="00DF1084"/>
    <w:rsid w:val="00DF19F3"/>
    <w:rsid w:val="00E00038"/>
    <w:rsid w:val="00E0066C"/>
    <w:rsid w:val="00E03502"/>
    <w:rsid w:val="00E0457A"/>
    <w:rsid w:val="00E07A59"/>
    <w:rsid w:val="00E07EF8"/>
    <w:rsid w:val="00E11C19"/>
    <w:rsid w:val="00E15857"/>
    <w:rsid w:val="00E20E2C"/>
    <w:rsid w:val="00E2633F"/>
    <w:rsid w:val="00E2658D"/>
    <w:rsid w:val="00E3012F"/>
    <w:rsid w:val="00E31BCB"/>
    <w:rsid w:val="00E33714"/>
    <w:rsid w:val="00E3675A"/>
    <w:rsid w:val="00E37EAF"/>
    <w:rsid w:val="00E423EE"/>
    <w:rsid w:val="00E42B97"/>
    <w:rsid w:val="00E4376E"/>
    <w:rsid w:val="00E4605C"/>
    <w:rsid w:val="00E466C8"/>
    <w:rsid w:val="00E471BF"/>
    <w:rsid w:val="00E50A65"/>
    <w:rsid w:val="00E51D58"/>
    <w:rsid w:val="00E529FC"/>
    <w:rsid w:val="00E56E2C"/>
    <w:rsid w:val="00E572E0"/>
    <w:rsid w:val="00E60C16"/>
    <w:rsid w:val="00E60F81"/>
    <w:rsid w:val="00E61A84"/>
    <w:rsid w:val="00E62816"/>
    <w:rsid w:val="00E62F0F"/>
    <w:rsid w:val="00E63104"/>
    <w:rsid w:val="00E634EF"/>
    <w:rsid w:val="00E65055"/>
    <w:rsid w:val="00E67318"/>
    <w:rsid w:val="00E700AC"/>
    <w:rsid w:val="00E7026F"/>
    <w:rsid w:val="00E70598"/>
    <w:rsid w:val="00E72CA1"/>
    <w:rsid w:val="00E73268"/>
    <w:rsid w:val="00E7523E"/>
    <w:rsid w:val="00E7661C"/>
    <w:rsid w:val="00E769A4"/>
    <w:rsid w:val="00E77FF3"/>
    <w:rsid w:val="00E830D2"/>
    <w:rsid w:val="00E83E17"/>
    <w:rsid w:val="00E83F1C"/>
    <w:rsid w:val="00E85D7A"/>
    <w:rsid w:val="00E92A1E"/>
    <w:rsid w:val="00EA07C7"/>
    <w:rsid w:val="00EA2B3B"/>
    <w:rsid w:val="00EA2B8A"/>
    <w:rsid w:val="00EA4BF4"/>
    <w:rsid w:val="00EA5018"/>
    <w:rsid w:val="00EB00B2"/>
    <w:rsid w:val="00EB0B5C"/>
    <w:rsid w:val="00EB185C"/>
    <w:rsid w:val="00EB213C"/>
    <w:rsid w:val="00EB3CF6"/>
    <w:rsid w:val="00EB5414"/>
    <w:rsid w:val="00EB73EC"/>
    <w:rsid w:val="00EC2C0E"/>
    <w:rsid w:val="00ED0C64"/>
    <w:rsid w:val="00ED27F7"/>
    <w:rsid w:val="00ED4BBA"/>
    <w:rsid w:val="00ED53E9"/>
    <w:rsid w:val="00ED665B"/>
    <w:rsid w:val="00ED67A4"/>
    <w:rsid w:val="00EE081E"/>
    <w:rsid w:val="00EE154F"/>
    <w:rsid w:val="00EE1F0A"/>
    <w:rsid w:val="00EE5635"/>
    <w:rsid w:val="00EF0A80"/>
    <w:rsid w:val="00EF3A45"/>
    <w:rsid w:val="00EF5C87"/>
    <w:rsid w:val="00EF69BA"/>
    <w:rsid w:val="00F009CC"/>
    <w:rsid w:val="00F06178"/>
    <w:rsid w:val="00F06664"/>
    <w:rsid w:val="00F10E63"/>
    <w:rsid w:val="00F1283D"/>
    <w:rsid w:val="00F20A57"/>
    <w:rsid w:val="00F227C4"/>
    <w:rsid w:val="00F23F89"/>
    <w:rsid w:val="00F247A4"/>
    <w:rsid w:val="00F24E49"/>
    <w:rsid w:val="00F26C6A"/>
    <w:rsid w:val="00F30781"/>
    <w:rsid w:val="00F34598"/>
    <w:rsid w:val="00F34B53"/>
    <w:rsid w:val="00F35B22"/>
    <w:rsid w:val="00F3645D"/>
    <w:rsid w:val="00F4149B"/>
    <w:rsid w:val="00F502A3"/>
    <w:rsid w:val="00F50C11"/>
    <w:rsid w:val="00F50C97"/>
    <w:rsid w:val="00F52935"/>
    <w:rsid w:val="00F553D7"/>
    <w:rsid w:val="00F56920"/>
    <w:rsid w:val="00F618FD"/>
    <w:rsid w:val="00F61E59"/>
    <w:rsid w:val="00F635BD"/>
    <w:rsid w:val="00F650D0"/>
    <w:rsid w:val="00F65F57"/>
    <w:rsid w:val="00F7437E"/>
    <w:rsid w:val="00F74F16"/>
    <w:rsid w:val="00F75E9C"/>
    <w:rsid w:val="00F768F8"/>
    <w:rsid w:val="00F8316D"/>
    <w:rsid w:val="00F91724"/>
    <w:rsid w:val="00F91C64"/>
    <w:rsid w:val="00FA17E0"/>
    <w:rsid w:val="00FA20EA"/>
    <w:rsid w:val="00FA63C3"/>
    <w:rsid w:val="00FA7B07"/>
    <w:rsid w:val="00FB09A3"/>
    <w:rsid w:val="00FB141A"/>
    <w:rsid w:val="00FB1652"/>
    <w:rsid w:val="00FB24DA"/>
    <w:rsid w:val="00FB4FC2"/>
    <w:rsid w:val="00FB674C"/>
    <w:rsid w:val="00FC0ACC"/>
    <w:rsid w:val="00FC2467"/>
    <w:rsid w:val="00FC2B33"/>
    <w:rsid w:val="00FC2CFF"/>
    <w:rsid w:val="00FC5D98"/>
    <w:rsid w:val="00FD2E5B"/>
    <w:rsid w:val="00FD4CD0"/>
    <w:rsid w:val="00FE4CAA"/>
    <w:rsid w:val="00FE614D"/>
    <w:rsid w:val="00FE7323"/>
    <w:rsid w:val="00FE7A49"/>
    <w:rsid w:val="00FF2967"/>
    <w:rsid w:val="00FF2C43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9FE90"/>
  <w15:chartTrackingRefBased/>
  <w15:docId w15:val="{86186C66-C027-46BA-91F4-3D57BDE6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B78"/>
    <w:pPr>
      <w:spacing w:after="200" w:line="276" w:lineRule="auto"/>
      <w:jc w:val="both"/>
    </w:pPr>
    <w:rPr>
      <w:rFonts w:ascii="Apple Garamond Light" w:hAnsi="Apple Garamond Light"/>
      <w:sz w:val="22"/>
      <w:szCs w:val="22"/>
      <w:lang w:val="ca-ES" w:eastAsia="en-US"/>
    </w:rPr>
  </w:style>
  <w:style w:type="paragraph" w:styleId="Ttulo1">
    <w:name w:val="heading 1"/>
    <w:basedOn w:val="Normal"/>
    <w:next w:val="Normal"/>
    <w:qFormat/>
    <w:rsid w:val="006E7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35B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64F6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F24E4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qFormat/>
    <w:rsid w:val="00F24E4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804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CD380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D3804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CD3804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99B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8D699B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uiPriority w:val="99"/>
    <w:unhideWhenUsed/>
    <w:rsid w:val="008C763A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C763A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C763A"/>
    <w:rPr>
      <w:rFonts w:eastAsia="Times New Roman"/>
      <w:sz w:val="22"/>
      <w:szCs w:val="22"/>
      <w:lang w:val="es-ES" w:eastAsia="en-US" w:bidi="ar-SA"/>
    </w:rPr>
  </w:style>
  <w:style w:type="paragraph" w:customStyle="1" w:styleId="art">
    <w:name w:val="art"/>
    <w:basedOn w:val="Normal"/>
    <w:rsid w:val="00132EBC"/>
    <w:pPr>
      <w:spacing w:before="100" w:beforeAutospacing="1" w:after="100" w:afterAutospacing="1" w:line="240" w:lineRule="auto"/>
    </w:pPr>
    <w:rPr>
      <w:rFonts w:ascii="Georgia" w:eastAsia="Times New Roman" w:hAnsi="Georgia"/>
      <w:b/>
      <w:bCs/>
      <w:i/>
      <w:iCs/>
      <w:color w:val="000000"/>
      <w:lang w:val="es-ES" w:eastAsia="es-ES"/>
    </w:rPr>
  </w:style>
  <w:style w:type="paragraph" w:customStyle="1" w:styleId="texto">
    <w:name w:val="texto"/>
    <w:basedOn w:val="Normal"/>
    <w:rsid w:val="00132EBC"/>
    <w:pPr>
      <w:spacing w:before="100" w:beforeAutospacing="1" w:after="100" w:afterAutospacing="1" w:line="240" w:lineRule="auto"/>
      <w:ind w:firstLine="300"/>
    </w:pPr>
    <w:rPr>
      <w:rFonts w:ascii="Georgia" w:eastAsia="Times New Roman" w:hAnsi="Georgia"/>
      <w:color w:val="000000"/>
      <w:lang w:val="es-ES" w:eastAsia="es-ES"/>
    </w:rPr>
  </w:style>
  <w:style w:type="character" w:customStyle="1" w:styleId="textolibro1">
    <w:name w:val="textolibro1"/>
    <w:rsid w:val="00132EBC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132EBC"/>
  </w:style>
  <w:style w:type="paragraph" w:styleId="NormalWeb">
    <w:name w:val="Normal (Web)"/>
    <w:basedOn w:val="Normal"/>
    <w:uiPriority w:val="99"/>
    <w:rsid w:val="00C11F2E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20"/>
      <w:szCs w:val="20"/>
      <w:lang w:val="es-ES" w:eastAsia="es-ES"/>
    </w:rPr>
  </w:style>
  <w:style w:type="character" w:styleId="Fuerte">
    <w:name w:val="Strong"/>
    <w:uiPriority w:val="22"/>
    <w:qFormat/>
    <w:rsid w:val="00C11F2E"/>
    <w:rPr>
      <w:b/>
      <w:bCs/>
    </w:rPr>
  </w:style>
  <w:style w:type="character" w:styleId="CitaHTML">
    <w:name w:val="HTML Cite"/>
    <w:rsid w:val="00C11F2E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WW-Textoindependiente2">
    <w:name w:val="WW-Texto independiente 2"/>
    <w:basedOn w:val="Normal"/>
    <w:rsid w:val="000E707B"/>
    <w:pPr>
      <w:suppressAutoHyphens/>
      <w:spacing w:after="0" w:line="240" w:lineRule="auto"/>
    </w:pPr>
    <w:rPr>
      <w:rFonts w:ascii="Arial" w:eastAsia="Times New Roman" w:hAnsi="Arial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431B80"/>
    <w:pPr>
      <w:spacing w:after="0" w:line="240" w:lineRule="auto"/>
    </w:pPr>
    <w:rPr>
      <w:rFonts w:ascii="Arial" w:eastAsia="Times New Roman" w:hAnsi="Arial"/>
      <w:i/>
      <w:sz w:val="24"/>
      <w:szCs w:val="20"/>
      <w:lang w:val="x-none" w:eastAsia="es-ES"/>
    </w:rPr>
  </w:style>
  <w:style w:type="character" w:styleId="nfasis">
    <w:name w:val="Emphasis"/>
    <w:qFormat/>
    <w:rsid w:val="00B85C1C"/>
    <w:rPr>
      <w:i/>
      <w:iCs/>
    </w:rPr>
  </w:style>
  <w:style w:type="paragraph" w:styleId="Sangradetextonormal">
    <w:name w:val="Body Text Indent"/>
    <w:basedOn w:val="Normal"/>
    <w:rsid w:val="00C64F69"/>
    <w:pPr>
      <w:spacing w:after="120"/>
      <w:ind w:left="283"/>
    </w:pPr>
  </w:style>
  <w:style w:type="table" w:styleId="Tablaconcuadrcula">
    <w:name w:val="Table Grid"/>
    <w:basedOn w:val="Tablanormal"/>
    <w:rsid w:val="000003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C24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imera1">
    <w:name w:val="primera1"/>
    <w:rsid w:val="007B59C2"/>
    <w:rPr>
      <w:b/>
      <w:bCs/>
      <w:color w:val="0000FF"/>
      <w:sz w:val="30"/>
      <w:szCs w:val="30"/>
    </w:rPr>
  </w:style>
  <w:style w:type="paragraph" w:styleId="Prrafodelista">
    <w:name w:val="List Paragraph"/>
    <w:basedOn w:val="Normal"/>
    <w:uiPriority w:val="34"/>
    <w:qFormat/>
    <w:rsid w:val="00421057"/>
    <w:pPr>
      <w:ind w:left="708"/>
    </w:pPr>
    <w:rPr>
      <w:rFonts w:cs="Arial"/>
    </w:rPr>
  </w:style>
  <w:style w:type="character" w:customStyle="1" w:styleId="TextoindependienteCar">
    <w:name w:val="Texto independiente Car"/>
    <w:link w:val="Textoindependiente"/>
    <w:rsid w:val="00552490"/>
    <w:rPr>
      <w:rFonts w:ascii="Arial" w:eastAsia="Times New Roman" w:hAnsi="Arial"/>
      <w:i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CB44C2"/>
    <w:pPr>
      <w:spacing w:after="0" w:line="240" w:lineRule="auto"/>
      <w:jc w:val="left"/>
    </w:pPr>
    <w:rPr>
      <w:rFonts w:ascii="Helvetica" w:eastAsia="Times New Roman" w:hAnsi="Helvetica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CB44C2"/>
    <w:rPr>
      <w:rFonts w:ascii="Helvetica" w:eastAsia="Times New Roman" w:hAnsi="Helvetica"/>
      <w:lang w:eastAsia="es-ES"/>
    </w:rPr>
  </w:style>
  <w:style w:type="character" w:styleId="Refdenotaalpie">
    <w:name w:val="footnote reference"/>
    <w:semiHidden/>
    <w:rsid w:val="00CB44C2"/>
    <w:rPr>
      <w:vertAlign w:val="superscript"/>
    </w:rPr>
  </w:style>
  <w:style w:type="paragraph" w:styleId="Textoindependiente2">
    <w:name w:val="Body Text 2"/>
    <w:basedOn w:val="Normal"/>
    <w:link w:val="Textoindependiente2Car"/>
    <w:rsid w:val="005A0831"/>
    <w:pPr>
      <w:spacing w:after="120" w:line="480" w:lineRule="auto"/>
      <w:jc w:val="left"/>
    </w:pPr>
    <w:rPr>
      <w:lang w:val="x-none"/>
    </w:rPr>
  </w:style>
  <w:style w:type="character" w:customStyle="1" w:styleId="Textoindependiente2Car">
    <w:name w:val="Texto independiente 2 Car"/>
    <w:link w:val="Textoindependiente2"/>
    <w:rsid w:val="005A0831"/>
    <w:rPr>
      <w:rFonts w:ascii="Apple Garamond Light" w:hAnsi="Apple Garamond Light"/>
      <w:sz w:val="22"/>
      <w:szCs w:val="22"/>
      <w:lang w:eastAsia="en-US"/>
    </w:rPr>
  </w:style>
  <w:style w:type="paragraph" w:customStyle="1" w:styleId="Normal0">
    <w:name w:val="Normal_0"/>
    <w:qFormat/>
    <w:rsid w:val="00DC181F"/>
    <w:pPr>
      <w:spacing w:after="200" w:line="276" w:lineRule="auto"/>
    </w:pPr>
    <w:rPr>
      <w:rFonts w:ascii="Apple Garamond Light" w:hAnsi="Apple Garamond Light"/>
      <w:sz w:val="22"/>
      <w:szCs w:val="22"/>
      <w:lang w:val="ca-ES" w:eastAsia="en-US"/>
    </w:rPr>
  </w:style>
  <w:style w:type="paragraph" w:customStyle="1" w:styleId="Normal00">
    <w:name w:val="Normal_0_0"/>
    <w:qFormat/>
    <w:rsid w:val="00D44E67"/>
    <w:pPr>
      <w:spacing w:after="200" w:line="276" w:lineRule="auto"/>
    </w:pPr>
    <w:rPr>
      <w:rFonts w:ascii="Apple Garamond Light" w:hAnsi="Apple Garamond Light"/>
      <w:sz w:val="22"/>
      <w:szCs w:val="22"/>
      <w:lang w:val="ca-ES" w:eastAsia="en-US"/>
    </w:rPr>
  </w:style>
  <w:style w:type="paragraph" w:customStyle="1" w:styleId="Normal000">
    <w:name w:val="Normal_0_0_0"/>
    <w:qFormat/>
    <w:rsid w:val="005C5854"/>
    <w:pPr>
      <w:spacing w:after="200" w:line="276" w:lineRule="auto"/>
    </w:pPr>
    <w:rPr>
      <w:rFonts w:ascii="Apple Garamond Light" w:eastAsia="Times New Roman" w:hAnsi="Apple Garamond Light"/>
      <w:sz w:val="22"/>
      <w:szCs w:val="22"/>
      <w:lang w:val="ca-ES" w:eastAsia="en-US"/>
    </w:rPr>
  </w:style>
  <w:style w:type="paragraph" w:customStyle="1" w:styleId="Normal8">
    <w:name w:val="Normal_8"/>
    <w:qFormat/>
    <w:rsid w:val="00173B70"/>
    <w:pPr>
      <w:spacing w:after="200" w:line="276" w:lineRule="auto"/>
    </w:pPr>
    <w:rPr>
      <w:lang w:val="ca-ES" w:eastAsia="en-US"/>
    </w:rPr>
  </w:style>
  <w:style w:type="paragraph" w:customStyle="1" w:styleId="Normal7">
    <w:name w:val="Normal_7"/>
    <w:qFormat/>
    <w:rsid w:val="00173B70"/>
    <w:pPr>
      <w:jc w:val="both"/>
    </w:pPr>
    <w:rPr>
      <w:rFonts w:ascii="Arial" w:eastAsia="Times New Roman" w:hAnsi="Arial"/>
      <w:szCs w:val="24"/>
    </w:rPr>
  </w:style>
  <w:style w:type="paragraph" w:customStyle="1" w:styleId="Normal08">
    <w:name w:val="Normal_0_8"/>
    <w:qFormat/>
    <w:rsid w:val="00173B70"/>
    <w:pPr>
      <w:spacing w:after="200" w:line="276" w:lineRule="auto"/>
    </w:pPr>
    <w:rPr>
      <w:rFonts w:ascii="Apple Garamond Light" w:hAnsi="Apple Garamond Light"/>
      <w:lang w:val="ca-ES" w:eastAsia="en-US"/>
    </w:rPr>
  </w:style>
  <w:style w:type="paragraph" w:customStyle="1" w:styleId="Normal00000">
    <w:name w:val="Normal_0_0_0_0_0"/>
    <w:basedOn w:val="Normal08"/>
    <w:rsid w:val="00173B70"/>
    <w:rPr>
      <w:lang w:val="es-ES" w:eastAsia="es-ES"/>
    </w:rPr>
  </w:style>
  <w:style w:type="character" w:customStyle="1" w:styleId="Sangra2detindependienteCar0">
    <w:name w:val="Sangría 2 de t. independiente Car_0"/>
    <w:link w:val="BodyTextIndent20"/>
    <w:semiHidden/>
    <w:locked/>
    <w:rsid w:val="00173B70"/>
    <w:rPr>
      <w:rFonts w:ascii="Verdana" w:eastAsia="Times New Roman" w:hAnsi="Verdana"/>
      <w:b/>
      <w:bCs/>
      <w:color w:val="333399"/>
      <w:szCs w:val="24"/>
    </w:rPr>
  </w:style>
  <w:style w:type="paragraph" w:customStyle="1" w:styleId="BodyTextIndent20">
    <w:name w:val="Body Text Indent 2_0"/>
    <w:basedOn w:val="Normal08"/>
    <w:link w:val="Sangra2detindependienteCar0"/>
    <w:semiHidden/>
    <w:rsid w:val="00173B70"/>
    <w:pPr>
      <w:spacing w:after="0" w:line="360" w:lineRule="auto"/>
      <w:ind w:firstLine="696"/>
      <w:jc w:val="both"/>
    </w:pPr>
    <w:rPr>
      <w:rFonts w:ascii="Verdana" w:eastAsia="Times New Roman" w:hAnsi="Verdana"/>
      <w:b/>
      <w:bCs/>
      <w:color w:val="333399"/>
      <w:szCs w:val="24"/>
      <w:lang w:val="x-none" w:eastAsia="x-none"/>
    </w:rPr>
  </w:style>
  <w:style w:type="paragraph" w:customStyle="1" w:styleId="Normal030">
    <w:name w:val="Normal_0_3_0"/>
    <w:basedOn w:val="Normal08"/>
    <w:rsid w:val="00173B7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179">
      <w:bodyDiv w:val="1"/>
      <w:marLeft w:val="180"/>
      <w:marRight w:val="210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vmontalt.cat" TargetMode="External"/><Relationship Id="rId1" Type="http://schemas.openxmlformats.org/officeDocument/2006/relationships/hyperlink" Target="http://www.svmontalt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ism\Configuraci&#243;n%20local\Archivos%20temporales%20de%20Internet\OLK1\Plantill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C33A-9BBB-47B1-94C7-09CB78E6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General</Template>
  <TotalTime>57</TotalTime>
  <Pages>3</Pages>
  <Words>607</Words>
  <Characters>3401</Characters>
  <Application>Microsoft Office Word</Application>
  <DocSecurity>0</DocSecurity>
  <Lines>79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Vicenç de Montalt</Company>
  <LinksUpToDate>false</LinksUpToDate>
  <CharactersWithSpaces>3974</CharactersWithSpaces>
  <SharedDoc>false</SharedDoc>
  <HLinks>
    <vt:vector size="6" baseType="variant">
      <vt:variant>
        <vt:i4>5832734</vt:i4>
      </vt:variant>
      <vt:variant>
        <vt:i4>0</vt:i4>
      </vt:variant>
      <vt:variant>
        <vt:i4>0</vt:i4>
      </vt:variant>
      <vt:variant>
        <vt:i4>5</vt:i4>
      </vt:variant>
      <vt:variant>
        <vt:lpwstr>http://www.svmontalt.cat/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crism</dc:creator>
  <cp:keywords/>
  <cp:lastModifiedBy>MONTES MONTES, Ana Teresa</cp:lastModifiedBy>
  <cp:revision>11</cp:revision>
  <cp:lastPrinted>2019-05-13T07:41:00Z</cp:lastPrinted>
  <dcterms:created xsi:type="dcterms:W3CDTF">2026-03-06T09:33:00Z</dcterms:created>
  <dcterms:modified xsi:type="dcterms:W3CDTF">2026-03-10T08:48:00Z</dcterms:modified>
</cp:coreProperties>
</file>