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57DE" w14:textId="77777777" w:rsidR="0092519A" w:rsidRPr="0092519A" w:rsidRDefault="0092519A" w:rsidP="0092519A">
      <w:pPr>
        <w:suppressAutoHyphens/>
        <w:spacing w:after="0"/>
        <w:rPr>
          <w:rFonts w:ascii="Arial" w:eastAsia="Times New Roman" w:hAnsi="Arial" w:cs="Arial"/>
          <w:b/>
          <w:bCs/>
          <w:lang w:eastAsia="zh-CN"/>
        </w:rPr>
      </w:pPr>
      <w:r w:rsidRPr="0092519A">
        <w:rPr>
          <w:rFonts w:ascii="Arial" w:hAnsi="Arial" w:cs="Arial"/>
          <w:b/>
          <w:bCs/>
          <w:lang w:eastAsia="es-ES"/>
        </w:rPr>
        <w:t xml:space="preserve">MODEL DE SOL·LICITUD DE PARTICIPACIÓ EN EL PROCÉS SELECTIU </w:t>
      </w:r>
      <w:r w:rsidRPr="0092519A">
        <w:rPr>
          <w:rFonts w:ascii="Arial" w:eastAsia="Times New Roman" w:hAnsi="Arial" w:cs="Arial"/>
          <w:b/>
          <w:bCs/>
          <w:caps/>
          <w:lang w:eastAsia="zh-CN"/>
        </w:rPr>
        <w:t>PER A LA COBERTURA DEFINITIVA D’UNA PLAÇA DE DIRECTOR/A DE BIBLIOTECA, SUBGRUP A2 DE RÈGIM LABORAL I CONSTITUCIÓ D’UNA BORSA DE TREBALL, MITJANÇANT CONCURS OPOSICIÓ LLIURE.</w:t>
      </w:r>
    </w:p>
    <w:p w14:paraId="138EC1BC" w14:textId="77777777" w:rsidR="0092519A" w:rsidRPr="0092519A" w:rsidRDefault="0092519A" w:rsidP="0092519A">
      <w:pPr>
        <w:widowControl w:val="0"/>
        <w:spacing w:line="360" w:lineRule="auto"/>
        <w:outlineLvl w:val="7"/>
      </w:pPr>
    </w:p>
    <w:tbl>
      <w:tblPr>
        <w:tblpPr w:leftFromText="141" w:rightFromText="141" w:vertAnchor="text" w:horzAnchor="page" w:tblpX="6719" w:tblpY="-68"/>
        <w:tblW w:w="403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127"/>
        <w:gridCol w:w="1911"/>
      </w:tblGrid>
      <w:tr w:rsidR="0092519A" w:rsidRPr="0092519A" w14:paraId="4759F8FE" w14:textId="77777777" w:rsidTr="00AF1038">
        <w:trPr>
          <w:trHeight w:val="241"/>
        </w:trPr>
        <w:tc>
          <w:tcPr>
            <w:tcW w:w="4038" w:type="dxa"/>
            <w:gridSpan w:val="2"/>
            <w:shd w:val="pct5" w:color="auto" w:fill="auto"/>
            <w:vAlign w:val="center"/>
          </w:tcPr>
          <w:p w14:paraId="66AAF3DB" w14:textId="77777777" w:rsidR="0092519A" w:rsidRPr="0092519A" w:rsidRDefault="0092519A" w:rsidP="0092519A">
            <w:pPr>
              <w:jc w:val="left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A EMPLENAR PER L'ADMINISTRACIÓ</w:t>
            </w:r>
          </w:p>
        </w:tc>
      </w:tr>
      <w:tr w:rsidR="0092519A" w:rsidRPr="0092519A" w14:paraId="349C3970" w14:textId="77777777" w:rsidTr="00AF1038">
        <w:trPr>
          <w:trHeight w:val="242"/>
        </w:trPr>
        <w:tc>
          <w:tcPr>
            <w:tcW w:w="2127" w:type="dxa"/>
            <w:shd w:val="pct5" w:color="auto" w:fill="auto"/>
          </w:tcPr>
          <w:p w14:paraId="61B1F958" w14:textId="77777777" w:rsidR="0092519A" w:rsidRPr="0092519A" w:rsidRDefault="0092519A" w:rsidP="0092519A">
            <w:pPr>
              <w:jc w:val="left"/>
              <w:rPr>
                <w:rFonts w:ascii="Verdana" w:hAnsi="Verdana" w:cs="Arial"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 w:cs="Arial"/>
                <w:sz w:val="16"/>
                <w:szCs w:val="16"/>
                <w:lang w:eastAsia="es-ES"/>
              </w:rPr>
              <w:t>Núm. Expedient</w:t>
            </w:r>
          </w:p>
        </w:tc>
        <w:tc>
          <w:tcPr>
            <w:tcW w:w="1911" w:type="dxa"/>
          </w:tcPr>
          <w:p w14:paraId="03B79358" w14:textId="77777777" w:rsidR="0092519A" w:rsidRPr="0092519A" w:rsidRDefault="0092519A" w:rsidP="0092519A">
            <w:pPr>
              <w:jc w:val="left"/>
              <w:rPr>
                <w:rFonts w:ascii="Verdana" w:hAnsi="Verdana" w:cs="Arial"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 w:cs="Arial"/>
                <w:sz w:val="16"/>
                <w:szCs w:val="16"/>
                <w:lang w:eastAsia="es-ES"/>
              </w:rPr>
              <w:t>Núm. Registre</w:t>
            </w:r>
          </w:p>
        </w:tc>
      </w:tr>
      <w:tr w:rsidR="0092519A" w:rsidRPr="0092519A" w14:paraId="3EAEA1CD" w14:textId="77777777" w:rsidTr="00AF1038">
        <w:trPr>
          <w:trHeight w:val="242"/>
        </w:trPr>
        <w:tc>
          <w:tcPr>
            <w:tcW w:w="2127" w:type="dxa"/>
            <w:shd w:val="pct5" w:color="auto" w:fill="auto"/>
          </w:tcPr>
          <w:p w14:paraId="68544671" w14:textId="77777777" w:rsidR="0092519A" w:rsidRPr="0092519A" w:rsidRDefault="0092519A" w:rsidP="0092519A">
            <w:pPr>
              <w:jc w:val="left"/>
              <w:rPr>
                <w:rFonts w:ascii="Verdana" w:hAnsi="Verdana" w:cs="Arial"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 w:cs="Arial"/>
                <w:sz w:val="16"/>
                <w:szCs w:val="16"/>
                <w:lang w:eastAsia="es-ES"/>
              </w:rPr>
              <w:t>2025/3075</w:t>
            </w:r>
          </w:p>
        </w:tc>
        <w:tc>
          <w:tcPr>
            <w:tcW w:w="1911" w:type="dxa"/>
          </w:tcPr>
          <w:p w14:paraId="041F4535" w14:textId="77777777" w:rsidR="0092519A" w:rsidRPr="0092519A" w:rsidRDefault="0092519A" w:rsidP="0092519A">
            <w:pPr>
              <w:jc w:val="left"/>
              <w:rPr>
                <w:rFonts w:ascii="Verdana" w:hAnsi="Verdana" w:cs="Arial"/>
                <w:sz w:val="16"/>
                <w:szCs w:val="16"/>
                <w:lang w:eastAsia="es-ES"/>
              </w:rPr>
            </w:pPr>
          </w:p>
        </w:tc>
      </w:tr>
      <w:tr w:rsidR="0092519A" w:rsidRPr="0092519A" w14:paraId="2D668A51" w14:textId="77777777" w:rsidTr="00AF1038">
        <w:trPr>
          <w:trHeight w:val="241"/>
        </w:trPr>
        <w:tc>
          <w:tcPr>
            <w:tcW w:w="2127" w:type="dxa"/>
            <w:shd w:val="pct5" w:color="auto" w:fill="auto"/>
          </w:tcPr>
          <w:p w14:paraId="4C81FB01" w14:textId="77777777" w:rsidR="0092519A" w:rsidRPr="0092519A" w:rsidRDefault="0092519A" w:rsidP="0092519A">
            <w:pPr>
              <w:jc w:val="left"/>
              <w:rPr>
                <w:rFonts w:ascii="Verdana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1911" w:type="dxa"/>
          </w:tcPr>
          <w:p w14:paraId="318744C8" w14:textId="77777777" w:rsidR="0092519A" w:rsidRPr="0092519A" w:rsidRDefault="0092519A" w:rsidP="0092519A">
            <w:pPr>
              <w:jc w:val="left"/>
              <w:rPr>
                <w:rFonts w:ascii="Verdana" w:hAnsi="Verdana" w:cs="Arial"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 w:cs="Arial"/>
                <w:sz w:val="16"/>
                <w:szCs w:val="16"/>
                <w:lang w:eastAsia="es-ES"/>
              </w:rPr>
              <w:t>Data</w:t>
            </w:r>
          </w:p>
        </w:tc>
      </w:tr>
    </w:tbl>
    <w:p w14:paraId="51D52136" w14:textId="77777777" w:rsidR="0092519A" w:rsidRPr="0092519A" w:rsidRDefault="0092519A" w:rsidP="0092519A">
      <w:pPr>
        <w:widowControl w:val="0"/>
        <w:spacing w:line="360" w:lineRule="auto"/>
        <w:jc w:val="left"/>
        <w:rPr>
          <w:rFonts w:ascii="Verdana" w:hAnsi="Verdana"/>
          <w:b/>
          <w:bCs/>
          <w:lang w:eastAsia="es-ES"/>
        </w:rPr>
      </w:pPr>
    </w:p>
    <w:p w14:paraId="78680202" w14:textId="77777777" w:rsidR="0092519A" w:rsidRPr="0092519A" w:rsidRDefault="0092519A" w:rsidP="0092519A">
      <w:pPr>
        <w:widowControl w:val="0"/>
        <w:spacing w:line="360" w:lineRule="auto"/>
        <w:jc w:val="left"/>
        <w:rPr>
          <w:rFonts w:ascii="Verdana" w:hAnsi="Verdana"/>
          <w:b/>
          <w:bCs/>
          <w:lang w:eastAsia="es-ES"/>
        </w:rPr>
      </w:pPr>
    </w:p>
    <w:p w14:paraId="49220E6C" w14:textId="77777777" w:rsidR="0092519A" w:rsidRPr="0092519A" w:rsidRDefault="0092519A" w:rsidP="0092519A">
      <w:pPr>
        <w:widowControl w:val="0"/>
        <w:spacing w:line="360" w:lineRule="auto"/>
        <w:jc w:val="left"/>
        <w:rPr>
          <w:rFonts w:ascii="Verdana" w:hAnsi="Verdana"/>
          <w:b/>
          <w:bCs/>
          <w:lang w:eastAsia="es-ES"/>
        </w:rPr>
      </w:pPr>
    </w:p>
    <w:p w14:paraId="3A901D47" w14:textId="77777777" w:rsidR="0092519A" w:rsidRPr="0092519A" w:rsidRDefault="0092519A" w:rsidP="0092519A">
      <w:pPr>
        <w:widowControl w:val="0"/>
        <w:spacing w:line="360" w:lineRule="auto"/>
        <w:jc w:val="left"/>
        <w:outlineLvl w:val="7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45BFF0AE" w14:textId="77777777" w:rsidR="0092519A" w:rsidRPr="0092519A" w:rsidRDefault="0092519A" w:rsidP="0092519A">
      <w:pPr>
        <w:ind w:firstLine="709"/>
        <w:jc w:val="left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92519A" w:rsidRPr="0092519A" w14:paraId="44C62A1B" w14:textId="77777777" w:rsidTr="00AF103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6F810C6A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DADES DE L'INTERESSAT</w:t>
            </w:r>
          </w:p>
        </w:tc>
      </w:tr>
      <w:tr w:rsidR="0092519A" w:rsidRPr="0092519A" w14:paraId="3C127D65" w14:textId="77777777" w:rsidTr="00AF1038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4A215C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Nom i Cognoms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EE67D8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NIF</w:t>
            </w:r>
          </w:p>
        </w:tc>
      </w:tr>
      <w:tr w:rsidR="0092519A" w:rsidRPr="0092519A" w14:paraId="7A9DABD2" w14:textId="77777777" w:rsidTr="00AF1038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616C50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850857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</w:tr>
    </w:tbl>
    <w:p w14:paraId="0DD59CAA" w14:textId="77777777" w:rsidR="0092519A" w:rsidRPr="0092519A" w:rsidRDefault="0092519A" w:rsidP="0092519A">
      <w:pPr>
        <w:spacing w:line="360" w:lineRule="auto"/>
        <w:jc w:val="left"/>
        <w:rPr>
          <w:rFonts w:ascii="Verdana" w:hAnsi="Verdana" w:cs="Arial"/>
          <w:sz w:val="20"/>
          <w:szCs w:val="20"/>
          <w:highlight w:val="yellow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92519A" w:rsidRPr="0092519A" w14:paraId="195D0F43" w14:textId="77777777" w:rsidTr="00AF103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56E7E585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DADES DEL REPRESENTANT</w:t>
            </w:r>
          </w:p>
        </w:tc>
      </w:tr>
      <w:tr w:rsidR="0092519A" w:rsidRPr="0092519A" w14:paraId="23C2BB07" w14:textId="77777777" w:rsidTr="00AF1038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1F3F0E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Tipus de persona</w:t>
            </w:r>
          </w:p>
        </w:tc>
      </w:tr>
      <w:tr w:rsidR="0092519A" w:rsidRPr="0092519A" w14:paraId="0E6F1871" w14:textId="77777777" w:rsidTr="00AF1038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8DC534" w14:textId="77777777" w:rsidR="0092519A" w:rsidRPr="0092519A" w:rsidRDefault="0092519A" w:rsidP="0092519A">
            <w:pPr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2519A">
              <w:rPr>
                <w:rFonts w:ascii="Verdana" w:hAnsi="Verdana"/>
                <w:sz w:val="36"/>
                <w:szCs w:val="24"/>
                <w:lang w:eastAsia="es-ES"/>
              </w:rPr>
              <w:instrText xml:space="preserve"> FORMCHECKBOX </w:instrText>
            </w:r>
            <w:r w:rsidRPr="0092519A">
              <w:rPr>
                <w:rFonts w:ascii="Verdana" w:hAnsi="Verdana"/>
                <w:sz w:val="36"/>
              </w:rPr>
            </w:r>
            <w:r w:rsidRPr="0092519A">
              <w:rPr>
                <w:rFonts w:ascii="Verdana" w:hAnsi="Verdana"/>
                <w:sz w:val="36"/>
              </w:rPr>
              <w:fldChar w:fldCharType="separate"/>
            </w:r>
            <w:r w:rsidRPr="0092519A">
              <w:rPr>
                <w:rFonts w:ascii="Verdana" w:hAnsi="Verdana"/>
                <w:sz w:val="36"/>
              </w:rPr>
              <w:fldChar w:fldCharType="end"/>
            </w: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>Física</w:t>
            </w:r>
          </w:p>
          <w:p w14:paraId="59D2FE35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2519A">
              <w:rPr>
                <w:rFonts w:ascii="Verdana" w:hAnsi="Verdana"/>
                <w:sz w:val="36"/>
                <w:szCs w:val="24"/>
                <w:lang w:eastAsia="es-ES"/>
              </w:rPr>
              <w:instrText xml:space="preserve"> FORMCHECKBOX </w:instrText>
            </w:r>
            <w:r w:rsidRPr="0092519A">
              <w:rPr>
                <w:rFonts w:ascii="Verdana" w:hAnsi="Verdana"/>
                <w:sz w:val="36"/>
              </w:rPr>
            </w:r>
            <w:r w:rsidRPr="0092519A">
              <w:rPr>
                <w:rFonts w:ascii="Verdana" w:hAnsi="Verdana"/>
                <w:sz w:val="36"/>
              </w:rPr>
              <w:fldChar w:fldCharType="separate"/>
            </w:r>
            <w:r w:rsidRPr="0092519A">
              <w:rPr>
                <w:rFonts w:ascii="Verdana" w:hAnsi="Verdana"/>
                <w:sz w:val="36"/>
              </w:rPr>
              <w:fldChar w:fldCharType="end"/>
            </w: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 xml:space="preserve"> Jurídica</w:t>
            </w:r>
          </w:p>
        </w:tc>
      </w:tr>
      <w:tr w:rsidR="0092519A" w:rsidRPr="0092519A" w14:paraId="45C74E36" w14:textId="77777777" w:rsidTr="00AF1038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09562E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Nom i Cognoms/Raó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3C0638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NIF/CIF</w:t>
            </w:r>
          </w:p>
        </w:tc>
      </w:tr>
      <w:tr w:rsidR="0092519A" w:rsidRPr="0092519A" w14:paraId="3716BF6A" w14:textId="77777777" w:rsidTr="00AF1038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104C7B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52BC83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</w:tr>
      <w:tr w:rsidR="0092519A" w:rsidRPr="0092519A" w14:paraId="419715F1" w14:textId="77777777" w:rsidTr="00AF103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BA0678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Poder de representació que ostenta</w:t>
            </w:r>
          </w:p>
        </w:tc>
      </w:tr>
      <w:tr w:rsidR="0092519A" w:rsidRPr="0092519A" w14:paraId="73B61CC2" w14:textId="77777777" w:rsidTr="00AF103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318B33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highlight w:val="yellow"/>
                <w:lang w:eastAsia="es-ES"/>
              </w:rPr>
            </w:pPr>
          </w:p>
        </w:tc>
      </w:tr>
      <w:tr w:rsidR="0092519A" w:rsidRPr="0092519A" w14:paraId="59E27E83" w14:textId="77777777" w:rsidTr="00AF103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7A3AA2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highlight w:val="yellow"/>
                <w:lang w:eastAsia="es-ES"/>
              </w:rPr>
            </w:pPr>
          </w:p>
          <w:p w14:paraId="682831F0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16"/>
                <w:lang w:eastAsia="es-ES"/>
              </w:rPr>
              <w:t xml:space="preserve">L'Administració Pública </w:t>
            </w:r>
            <w:r w:rsidRPr="0092519A">
              <w:rPr>
                <w:rFonts w:ascii="Verdana" w:hAnsi="Verdana"/>
                <w:b/>
                <w:sz w:val="16"/>
                <w:szCs w:val="16"/>
                <w:lang w:eastAsia="es-ES"/>
              </w:rPr>
              <w:t>verificarà</w:t>
            </w:r>
            <w:r w:rsidRPr="0092519A">
              <w:rPr>
                <w:rFonts w:ascii="Verdana" w:hAnsi="Verdana"/>
                <w:sz w:val="16"/>
                <w:szCs w:val="16"/>
                <w:lang w:eastAsia="es-ES"/>
              </w:rPr>
              <w:t xml:space="preserve"> la identitat dels interessats en el procediment administratiu, mitjançant la </w:t>
            </w:r>
            <w:r w:rsidRPr="0092519A">
              <w:rPr>
                <w:rFonts w:ascii="Verdana" w:hAnsi="Verdana"/>
                <w:b/>
                <w:sz w:val="16"/>
                <w:szCs w:val="16"/>
                <w:lang w:eastAsia="es-ES"/>
              </w:rPr>
              <w:t xml:space="preserve">comprovació </w:t>
            </w:r>
            <w:r w:rsidRPr="0092519A">
              <w:rPr>
                <w:rFonts w:ascii="Verdana" w:hAnsi="Verdana"/>
                <w:sz w:val="16"/>
                <w:szCs w:val="16"/>
                <w:lang w:eastAsia="es-ES"/>
              </w:rPr>
              <w:t xml:space="preserve">del seu nom i cognoms o denominació o raó social, segons correspongui, que constin en el Document Nacional d'Identitat o document </w:t>
            </w:r>
            <w:proofErr w:type="spellStart"/>
            <w:r w:rsidRPr="0092519A">
              <w:rPr>
                <w:rFonts w:ascii="Verdana" w:hAnsi="Verdana"/>
                <w:sz w:val="16"/>
                <w:szCs w:val="16"/>
                <w:lang w:eastAsia="es-ES"/>
              </w:rPr>
              <w:t>identificatiu</w:t>
            </w:r>
            <w:proofErr w:type="spellEnd"/>
            <w:r w:rsidRPr="0092519A">
              <w:rPr>
                <w:rFonts w:ascii="Verdana" w:hAnsi="Verdana"/>
                <w:sz w:val="16"/>
                <w:szCs w:val="16"/>
                <w:lang w:eastAsia="es-ES"/>
              </w:rPr>
              <w:t xml:space="preserve"> equivalent.</w:t>
            </w:r>
          </w:p>
          <w:p w14:paraId="6910C344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16"/>
                <w:lang w:eastAsia="es-ES"/>
              </w:rPr>
              <w:lastRenderedPageBreak/>
              <w:t>Els interessats podran identificar-se electrònicament davant les Administracions Públiques a través dels sistemes establerts conforme a l'article 9.2 de la Llei 39/2015.</w:t>
            </w:r>
          </w:p>
          <w:p w14:paraId="431FE3F1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16"/>
                <w:lang w:eastAsia="es-ES"/>
              </w:rPr>
              <w:t xml:space="preserve">Per formular sol·licituds, presentar declaracions responsables o comunicacions, interposar recursos, desistir d'accions i renunciar a drets en nom d'una altra persona, </w:t>
            </w:r>
            <w:r w:rsidRPr="0092519A">
              <w:rPr>
                <w:rFonts w:ascii="Verdana" w:hAnsi="Verdana"/>
                <w:b/>
                <w:sz w:val="16"/>
                <w:szCs w:val="16"/>
                <w:lang w:eastAsia="es-ES"/>
              </w:rPr>
              <w:t>haurà d'acreditar-se la representació,</w:t>
            </w:r>
            <w:r w:rsidRPr="0092519A">
              <w:rPr>
                <w:rFonts w:ascii="Verdana" w:hAnsi="Verdana"/>
                <w:sz w:val="16"/>
                <w:szCs w:val="16"/>
                <w:lang w:eastAsia="es-ES"/>
              </w:rPr>
              <w:t xml:space="preserve"> de conformitat amb l'indicat en l'article 5 de la Llei 39/2015, d'1 d'octubre, del Procediment Administratiu Comú.</w:t>
            </w:r>
          </w:p>
          <w:p w14:paraId="39785F08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highlight w:val="yellow"/>
                <w:lang w:eastAsia="es-ES"/>
              </w:rPr>
            </w:pPr>
          </w:p>
        </w:tc>
      </w:tr>
    </w:tbl>
    <w:p w14:paraId="611C41CD" w14:textId="77777777" w:rsidR="0092519A" w:rsidRPr="0092519A" w:rsidRDefault="0092519A" w:rsidP="0092519A">
      <w:pPr>
        <w:spacing w:line="360" w:lineRule="auto"/>
        <w:ind w:right="71"/>
        <w:jc w:val="left"/>
        <w:rPr>
          <w:rFonts w:ascii="Verdana" w:hAnsi="Verdana" w:cs="Arial"/>
          <w:color w:val="EE0000"/>
          <w:sz w:val="20"/>
          <w:szCs w:val="20"/>
          <w:highlight w:val="yellow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92519A" w:rsidRPr="0092519A" w14:paraId="0FC433B3" w14:textId="77777777" w:rsidTr="00AF103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41549FD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20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DADES A l'efecte de NOTIFICACIONS</w:t>
            </w:r>
          </w:p>
        </w:tc>
      </w:tr>
      <w:tr w:rsidR="0092519A" w:rsidRPr="0092519A" w14:paraId="1C9D305A" w14:textId="77777777" w:rsidTr="00AF103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0003C2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Mitjà de Notificació</w:t>
            </w:r>
          </w:p>
        </w:tc>
      </w:tr>
      <w:tr w:rsidR="0092519A" w:rsidRPr="0092519A" w14:paraId="55C0DE0B" w14:textId="77777777" w:rsidTr="00AF103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549E5F" w14:textId="77777777" w:rsidR="0092519A" w:rsidRPr="0092519A" w:rsidRDefault="0092519A" w:rsidP="0092519A">
            <w:pPr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3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2519A">
              <w:rPr>
                <w:rFonts w:ascii="Verdana" w:hAnsi="Verdana"/>
                <w:sz w:val="36"/>
                <w:szCs w:val="24"/>
                <w:lang w:eastAsia="es-ES"/>
              </w:rPr>
              <w:instrText xml:space="preserve"> FORMCHECKBOX </w:instrText>
            </w:r>
            <w:r w:rsidRPr="0092519A">
              <w:rPr>
                <w:rFonts w:ascii="Verdana" w:hAnsi="Verdana"/>
                <w:sz w:val="36"/>
                <w:lang w:eastAsia="es-ES"/>
              </w:rPr>
            </w:r>
            <w:r w:rsidRPr="0092519A">
              <w:rPr>
                <w:rFonts w:ascii="Verdana" w:hAnsi="Verdana"/>
                <w:sz w:val="36"/>
                <w:lang w:eastAsia="es-ES"/>
              </w:rPr>
              <w:fldChar w:fldCharType="separate"/>
            </w:r>
            <w:r w:rsidRPr="0092519A">
              <w:rPr>
                <w:rFonts w:ascii="Verdana" w:hAnsi="Verdana"/>
                <w:sz w:val="36"/>
                <w:lang w:eastAsia="es-ES"/>
              </w:rPr>
              <w:fldChar w:fldCharType="end"/>
            </w: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 xml:space="preserve"> Notificació electrònica</w:t>
            </w:r>
          </w:p>
          <w:p w14:paraId="2A4C8CC3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3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2519A">
              <w:rPr>
                <w:rFonts w:ascii="Verdana" w:hAnsi="Verdana"/>
                <w:sz w:val="36"/>
                <w:szCs w:val="24"/>
                <w:lang w:eastAsia="es-ES"/>
              </w:rPr>
              <w:instrText xml:space="preserve"> FORMCHECKBOX </w:instrText>
            </w:r>
            <w:r w:rsidRPr="0092519A">
              <w:rPr>
                <w:rFonts w:ascii="Verdana" w:hAnsi="Verdana"/>
                <w:sz w:val="36"/>
                <w:lang w:eastAsia="es-ES"/>
              </w:rPr>
            </w:r>
            <w:r w:rsidRPr="0092519A">
              <w:rPr>
                <w:rFonts w:ascii="Verdana" w:hAnsi="Verdana"/>
                <w:sz w:val="36"/>
                <w:lang w:eastAsia="es-ES"/>
              </w:rPr>
              <w:fldChar w:fldCharType="separate"/>
            </w:r>
            <w:r w:rsidRPr="0092519A">
              <w:rPr>
                <w:rFonts w:ascii="Verdana" w:hAnsi="Verdana"/>
                <w:sz w:val="36"/>
                <w:lang w:eastAsia="es-ES"/>
              </w:rPr>
              <w:fldChar w:fldCharType="end"/>
            </w: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 xml:space="preserve"> Notificació postal</w:t>
            </w:r>
          </w:p>
        </w:tc>
      </w:tr>
      <w:tr w:rsidR="0092519A" w:rsidRPr="0092519A" w14:paraId="734895C3" w14:textId="77777777" w:rsidTr="00AF103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133797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Direcció</w:t>
            </w:r>
          </w:p>
        </w:tc>
      </w:tr>
      <w:tr w:rsidR="0092519A" w:rsidRPr="0092519A" w14:paraId="002468FD" w14:textId="77777777" w:rsidTr="00AF1038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A647FC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</w:tr>
      <w:tr w:rsidR="0092519A" w:rsidRPr="0092519A" w14:paraId="211B46AE" w14:textId="77777777" w:rsidTr="00AF1038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DC6E9B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Codi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8BE8BC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Municipi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6C2D87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Província</w:t>
            </w:r>
          </w:p>
        </w:tc>
      </w:tr>
      <w:tr w:rsidR="0092519A" w:rsidRPr="0092519A" w14:paraId="5D8058DA" w14:textId="77777777" w:rsidTr="00AF1038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733472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AFBE0D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1ABAE3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</w:tr>
      <w:tr w:rsidR="0092519A" w:rsidRPr="0092519A" w14:paraId="5DB96780" w14:textId="77777777" w:rsidTr="00AF1038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DD7A7D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Telèfon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B0D857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Mòbil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684DA9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780DE3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16"/>
                <w:szCs w:val="20"/>
                <w:lang w:eastAsia="es-ES"/>
              </w:rPr>
              <w:t>Correu electrònic</w:t>
            </w:r>
          </w:p>
        </w:tc>
      </w:tr>
      <w:tr w:rsidR="0092519A" w:rsidRPr="0092519A" w14:paraId="237391E9" w14:textId="77777777" w:rsidTr="00AF1038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C46F85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F708E0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1C3EC2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A079F6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sz w:val="16"/>
                <w:szCs w:val="20"/>
                <w:lang w:eastAsia="es-ES"/>
              </w:rPr>
            </w:pPr>
          </w:p>
        </w:tc>
      </w:tr>
    </w:tbl>
    <w:p w14:paraId="23B14C52" w14:textId="77777777" w:rsidR="0092519A" w:rsidRPr="0092519A" w:rsidRDefault="0092519A" w:rsidP="0092519A">
      <w:pPr>
        <w:widowControl w:val="0"/>
        <w:jc w:val="left"/>
        <w:rPr>
          <w:rFonts w:ascii="Verdana" w:hAnsi="Verdana" w:cs="Arial"/>
          <w:color w:val="EE0000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2519A" w:rsidRPr="0092519A" w14:paraId="4C060977" w14:textId="77777777" w:rsidTr="00AF1038">
        <w:trPr>
          <w:trHeight w:val="355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63C9B3DD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20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sz w:val="20"/>
                <w:szCs w:val="20"/>
                <w:lang w:eastAsia="es-ES"/>
              </w:rPr>
              <w:t>OBJECTE DE LA SOL·LICITUD</w:t>
            </w:r>
          </w:p>
        </w:tc>
      </w:tr>
      <w:tr w:rsidR="0092519A" w:rsidRPr="0092519A" w14:paraId="2BCAADED" w14:textId="77777777" w:rsidTr="00AF1038">
        <w:trPr>
          <w:trHeight w:val="1884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tbl>
            <w:tblPr>
              <w:tblW w:w="8387" w:type="dxa"/>
              <w:tblInd w:w="10" w:type="dxa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87"/>
            </w:tblGrid>
            <w:tr w:rsidR="0092519A" w:rsidRPr="0092519A" w14:paraId="101F7336" w14:textId="77777777" w:rsidTr="00AF1038">
              <w:trPr>
                <w:trHeight w:val="1925"/>
              </w:trPr>
              <w:tc>
                <w:tcPr>
                  <w:tcW w:w="8387" w:type="dxa"/>
                </w:tcPr>
                <w:p w14:paraId="1EA5EE74" w14:textId="77777777" w:rsidR="0092519A" w:rsidRPr="0092519A" w:rsidRDefault="0092519A" w:rsidP="0092519A">
                  <w:pPr>
                    <w:spacing w:line="360" w:lineRule="auto"/>
                    <w:ind w:right="-15"/>
                    <w:jc w:val="left"/>
                    <w:rPr>
                      <w:rFonts w:ascii="Arial" w:hAnsi="Arial" w:cs="Arial"/>
                      <w:b/>
                      <w:iCs/>
                      <w:sz w:val="16"/>
                      <w:szCs w:val="16"/>
                      <w:lang w:eastAsia="es-ES"/>
                    </w:rPr>
                  </w:pPr>
                  <w:r w:rsidRPr="0092519A">
                    <w:rPr>
                      <w:rFonts w:ascii="Arial" w:hAnsi="Arial" w:cs="Arial"/>
                      <w:b/>
                      <w:iCs/>
                      <w:sz w:val="16"/>
                      <w:szCs w:val="16"/>
                      <w:lang w:eastAsia="es-ES"/>
                    </w:rPr>
                    <w:t>EXPOSA</w:t>
                  </w:r>
                </w:p>
                <w:p w14:paraId="5EB991E9" w14:textId="77777777" w:rsidR="0092519A" w:rsidRPr="0092519A" w:rsidRDefault="0092519A" w:rsidP="0092519A">
                  <w:pPr>
                    <w:spacing w:line="360" w:lineRule="auto"/>
                    <w:jc w:val="left"/>
                    <w:rPr>
                      <w:b/>
                      <w:iCs/>
                      <w:sz w:val="16"/>
                      <w:szCs w:val="16"/>
                      <w:lang w:eastAsia="es-ES"/>
                    </w:rPr>
                  </w:pPr>
                  <w:r w:rsidRPr="0092519A">
                    <w:rPr>
                      <w:rFonts w:ascii="Arial" w:hAnsi="Arial" w:cs="Arial"/>
                      <w:bCs/>
                      <w:sz w:val="16"/>
                      <w:szCs w:val="16"/>
                      <w:lang w:eastAsia="es-ES"/>
                    </w:rPr>
                    <w:t>Que</w:t>
                  </w:r>
                  <w:r w:rsidRPr="0092519A"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 xml:space="preserve"> </w:t>
                  </w:r>
                  <w:r w:rsidRPr="0092519A">
                    <w:rPr>
                      <w:rFonts w:ascii="Arial" w:hAnsi="Arial" w:cs="Arial"/>
                      <w:bCs/>
                      <w:sz w:val="16"/>
                      <w:szCs w:val="16"/>
                      <w:lang w:eastAsia="es-ES"/>
                    </w:rPr>
                    <w:t xml:space="preserve">vista la convocatòria anunciada en </w:t>
                  </w:r>
                  <w:r w:rsidRPr="0092519A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eastAsia="es-ES"/>
                    </w:rPr>
                    <w:t>el</w:t>
                  </w:r>
                  <w:r w:rsidRPr="0092519A">
                    <w:rPr>
                      <w:rFonts w:ascii="Arial" w:hAnsi="Arial" w:cs="Arial"/>
                      <w:bCs/>
                      <w:i/>
                      <w:sz w:val="16"/>
                      <w:szCs w:val="16"/>
                      <w:lang w:eastAsia="es-ES"/>
                    </w:rPr>
                    <w:t xml:space="preserve"> </w:t>
                  </w:r>
                  <w:r w:rsidRPr="0092519A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eastAsia="es-ES"/>
                    </w:rPr>
                    <w:t>DOGC</w:t>
                  </w:r>
                  <w:r w:rsidRPr="0092519A">
                    <w:rPr>
                      <w:rFonts w:ascii="Arial" w:hAnsi="Arial" w:cs="Arial"/>
                      <w:bCs/>
                      <w:sz w:val="16"/>
                      <w:szCs w:val="16"/>
                      <w:lang w:eastAsia="es-ES"/>
                    </w:rPr>
                    <w:t xml:space="preserve">, de data ______________, en relació amb la convocatòria </w:t>
                  </w:r>
                  <w:r w:rsidRPr="0092519A">
                    <w:rPr>
                      <w:rFonts w:ascii="Arial" w:hAnsi="Arial" w:cs="Arial"/>
                      <w:sz w:val="16"/>
                      <w:szCs w:val="16"/>
                    </w:rPr>
                    <w:t>d’una plaça de director/a de biblioteca (Tècnic/a grup A2), règim laboral i constitució d’una borsa de treball</w:t>
                  </w:r>
                  <w:r w:rsidRPr="0092519A">
                    <w:rPr>
                      <w:rFonts w:ascii="Arial" w:hAnsi="Arial" w:cs="Arial"/>
                      <w:bCs/>
                      <w:sz w:val="16"/>
                      <w:szCs w:val="16"/>
                      <w:lang w:eastAsia="es-ES"/>
                    </w:rPr>
                    <w:t xml:space="preserve">, conforme a les bases publicades en </w:t>
                  </w:r>
                  <w:r w:rsidRPr="0092519A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eastAsia="es-ES"/>
                    </w:rPr>
                    <w:t>el</w:t>
                  </w:r>
                  <w:r w:rsidRPr="0092519A">
                    <w:rPr>
                      <w:rFonts w:ascii="Arial" w:hAnsi="Arial" w:cs="Arial"/>
                      <w:bCs/>
                      <w:i/>
                      <w:sz w:val="16"/>
                      <w:szCs w:val="16"/>
                      <w:lang w:eastAsia="es-ES"/>
                    </w:rPr>
                    <w:t xml:space="preserve"> </w:t>
                  </w:r>
                  <w:r w:rsidRPr="0092519A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eastAsia="es-ES"/>
                    </w:rPr>
                    <w:t>BOPB</w:t>
                  </w:r>
                  <w:r w:rsidRPr="0092519A">
                    <w:rPr>
                      <w:rFonts w:ascii="Arial" w:hAnsi="Arial" w:cs="Arial"/>
                      <w:bCs/>
                      <w:sz w:val="16"/>
                      <w:szCs w:val="16"/>
                      <w:lang w:eastAsia="es-ES"/>
                    </w:rPr>
                    <w:t xml:space="preserve"> de data ______________.</w:t>
                  </w:r>
                </w:p>
              </w:tc>
            </w:tr>
          </w:tbl>
          <w:p w14:paraId="219390BF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b/>
                <w:bCs/>
                <w:color w:val="EE0000"/>
                <w:sz w:val="16"/>
                <w:szCs w:val="16"/>
              </w:rPr>
            </w:pPr>
          </w:p>
          <w:p w14:paraId="3524B6B8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r w:rsidRPr="0092519A">
              <w:rPr>
                <w:rFonts w:ascii="Verdana" w:hAnsi="Verdana"/>
                <w:b/>
                <w:bCs/>
                <w:sz w:val="16"/>
                <w:szCs w:val="16"/>
              </w:rPr>
              <w:t>DECLARA SOTA LA SEVA RESPONSABILITAT (Marcar casella, si escau)</w:t>
            </w:r>
          </w:p>
          <w:p w14:paraId="5C8287AF" w14:textId="77777777" w:rsidR="0092519A" w:rsidRPr="0092519A" w:rsidRDefault="00000000" w:rsidP="0092519A">
            <w:pPr>
              <w:spacing w:after="0" w:line="240" w:lineRule="auto"/>
              <w:ind w:left="768"/>
              <w:jc w:val="left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12019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Declaro sota la meva responsabilitat que compleixo els requisits de participació establerts        a la convocatòria, </w:t>
            </w:r>
            <w:r w:rsidR="0092519A" w:rsidRPr="0092519A">
              <w:rPr>
                <w:rFonts w:ascii="Verdana" w:hAnsi="Verdana"/>
                <w:b/>
                <w:sz w:val="16"/>
                <w:szCs w:val="16"/>
              </w:rPr>
              <w:t>IMPORTANT MIRAR LA BASE SEGONA DEL PROCÉS SELECTIU.</w:t>
            </w:r>
          </w:p>
          <w:p w14:paraId="169C326C" w14:textId="77777777" w:rsidR="0092519A" w:rsidRPr="0092519A" w:rsidRDefault="0092519A" w:rsidP="0092519A">
            <w:pPr>
              <w:spacing w:after="0" w:line="240" w:lineRule="auto"/>
              <w:ind w:left="626" w:firstLine="94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014717A7" w14:textId="77777777" w:rsidR="0092519A" w:rsidRPr="0092519A" w:rsidRDefault="00000000" w:rsidP="0092519A">
            <w:pPr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Verdana" w:hAnsi="Verdana" w:cs="Arial"/>
                <w:sz w:val="16"/>
                <w:szCs w:val="16"/>
                <w:lang w:eastAsia="es-ES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3859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92519A" w:rsidRPr="0092519A">
              <w:rPr>
                <w:rFonts w:ascii="Verdana" w:hAnsi="Verdana" w:cs="Arial"/>
                <w:sz w:val="16"/>
                <w:szCs w:val="16"/>
                <w:lang w:eastAsia="es-ES"/>
              </w:rPr>
              <w:t>Tinc capacitat funcional per a l’exercici de la plaça convocada. El compliment de les condicions específiques per a l’exercici de les funcions s’entén referit al fet de no patir cap malaltia o defecte físic que impedeixi l’exercici de les funcions pròpies de la plaça a proveir, i a les condicions que puguin determinar-se en cadascuna de les bases específiques de les convocatòries.</w:t>
            </w:r>
          </w:p>
          <w:p w14:paraId="1F6320E9" w14:textId="77777777" w:rsidR="0092519A" w:rsidRPr="0092519A" w:rsidRDefault="0092519A" w:rsidP="0092519A">
            <w:pPr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Verdana" w:hAnsi="Verdana" w:cs="Arial"/>
                <w:sz w:val="16"/>
                <w:szCs w:val="16"/>
                <w:lang w:eastAsia="es-ES"/>
              </w:rPr>
            </w:pPr>
          </w:p>
          <w:p w14:paraId="38F249D0" w14:textId="77777777" w:rsidR="0092519A" w:rsidRPr="0092519A" w:rsidRDefault="00000000" w:rsidP="0092519A">
            <w:pPr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Verdana" w:hAnsi="Verdana" w:cs="Arial"/>
                <w:sz w:val="16"/>
                <w:szCs w:val="16"/>
                <w:lang w:eastAsia="es-ES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36418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92519A" w:rsidRPr="0092519A">
              <w:rPr>
                <w:rFonts w:ascii="Verdana" w:hAnsi="Verdana" w:cs="Arial"/>
                <w:sz w:val="16"/>
                <w:szCs w:val="16"/>
                <w:lang w:eastAsia="es-ES"/>
              </w:rPr>
              <w:t>No estic separat/da mitjançant expedient disciplinari del servei de qualsevol de les administracions públiques o dels òrgans constitucionals o estatutaris de les comunitats autònomes, ni em trobo en inhabilitació absoluta o especial per a ocupacions o càrrecs públics per resolució judicial, per accedir al cos o escala de funcionari, o per exercir funcions similars a les que desenvolupaven en el cas del personal laboral, del qual hagi estat separat/da o inhabilitat/da.</w:t>
            </w:r>
          </w:p>
          <w:p w14:paraId="42067443" w14:textId="77777777" w:rsidR="0092519A" w:rsidRPr="0092519A" w:rsidRDefault="0092519A" w:rsidP="0092519A">
            <w:pPr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Verdana" w:hAnsi="Verdana" w:cs="Arial"/>
                <w:sz w:val="16"/>
                <w:szCs w:val="16"/>
                <w:lang w:eastAsia="es-ES"/>
              </w:rPr>
            </w:pPr>
          </w:p>
          <w:p w14:paraId="0CA6F946" w14:textId="77777777" w:rsidR="0092519A" w:rsidRPr="0092519A" w:rsidRDefault="00000000" w:rsidP="0092519A">
            <w:pPr>
              <w:spacing w:after="0" w:line="240" w:lineRule="auto"/>
              <w:ind w:left="768" w:hanging="48"/>
              <w:jc w:val="left"/>
              <w:rPr>
                <w:rFonts w:ascii="Verdana" w:hAnsi="Verdana"/>
                <w:b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209112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 w:cs="Arial"/>
                <w:sz w:val="16"/>
                <w:szCs w:val="16"/>
                <w:lang w:eastAsia="es-ES"/>
              </w:rPr>
              <w:t xml:space="preserve"> No he estat condemnat/da per sentència ferma per algun delicte contra la llibertat i indemnitat sexual, que inclou l'agressió i abús sexual, assetjament sexual, exhibicionisme i provocació sexual, prostitució i explotació sexual i corrupció de menors, així com per tracta d'éssers humans. </w:t>
            </w:r>
          </w:p>
          <w:p w14:paraId="7CB5981E" w14:textId="77777777" w:rsidR="0092519A" w:rsidRPr="0092519A" w:rsidRDefault="0092519A" w:rsidP="0092519A">
            <w:pPr>
              <w:spacing w:after="0" w:line="360" w:lineRule="auto"/>
              <w:ind w:left="720" w:hanging="720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5D999EBF" w14:textId="77777777" w:rsidR="0092519A" w:rsidRPr="0092519A" w:rsidRDefault="0092519A" w:rsidP="0092519A">
            <w:pPr>
              <w:spacing w:after="0" w:line="360" w:lineRule="auto"/>
              <w:ind w:left="720" w:hanging="720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696BFC4C" w14:textId="77777777" w:rsidR="0092519A" w:rsidRPr="0092519A" w:rsidRDefault="0092519A" w:rsidP="0092519A">
            <w:pPr>
              <w:spacing w:after="0" w:line="360" w:lineRule="auto"/>
              <w:ind w:left="720" w:hanging="7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92519A">
              <w:rPr>
                <w:rFonts w:ascii="Verdana" w:hAnsi="Verdana"/>
                <w:b/>
                <w:sz w:val="16"/>
                <w:szCs w:val="16"/>
              </w:rPr>
              <w:t>DRETS D’EXAMEN:</w:t>
            </w:r>
          </w:p>
          <w:p w14:paraId="6EBAD390" w14:textId="77777777" w:rsidR="0092519A" w:rsidRPr="0092519A" w:rsidRDefault="00000000" w:rsidP="0092519A">
            <w:pPr>
              <w:spacing w:after="0" w:line="360" w:lineRule="auto"/>
              <w:ind w:left="1335" w:hanging="274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187996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He efectuat el pagament de la taxa per dret d’examen de 20€, atesa l’Ordenança Fiscal núm. 13 reguladora de la Taxa per expedició de documents administratius, a través de la passarel·la de pagament </w:t>
            </w:r>
            <w:hyperlink r:id="rId8" w:history="1">
              <w:r w:rsidR="0092519A" w:rsidRPr="0092519A">
                <w:rPr>
                  <w:rFonts w:ascii="Verdana" w:eastAsia="Times New Roman" w:hAnsi="Verdana" w:cs="Arial"/>
                  <w:sz w:val="16"/>
                  <w:szCs w:val="16"/>
                  <w:u w:val="single"/>
                  <w:lang w:eastAsia="zh-CN"/>
                </w:rPr>
                <w:t>https://tiquets.svmontalt.cat/</w:t>
              </w:r>
            </w:hyperlink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(Cal adjuntar el comprovant del pagament)</w:t>
            </w:r>
          </w:p>
          <w:p w14:paraId="105320FE" w14:textId="77777777" w:rsidR="0092519A" w:rsidRPr="0092519A" w:rsidRDefault="0092519A" w:rsidP="0092519A">
            <w:pPr>
              <w:spacing w:after="0" w:line="360" w:lineRule="auto"/>
              <w:ind w:left="1335" w:hanging="274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  <w:p w14:paraId="6025767B" w14:textId="77777777" w:rsidR="0092519A" w:rsidRPr="0092519A" w:rsidRDefault="00000000" w:rsidP="0092519A">
            <w:pPr>
              <w:spacing w:after="0" w:line="360" w:lineRule="auto"/>
              <w:ind w:left="1335" w:hanging="274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110037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 Estic exempt del pagament de la taxa del dret d’examen d’acord amb l’Ordenança Fiscal núm. 13 reguladora de la Taxa per expedició de documents administratius. (Únicament per a persones que es </w:t>
            </w:r>
            <w:r w:rsidR="0092519A" w:rsidRPr="0092519A">
              <w:rPr>
                <w:rFonts w:ascii="Verdana" w:hAnsi="Verdana" w:cs="Arial"/>
                <w:sz w:val="16"/>
                <w:szCs w:val="16"/>
              </w:rPr>
              <w:t xml:space="preserve">trobin en situació legal d’atur i ho </w:t>
            </w:r>
            <w:r w:rsidR="0092519A" w:rsidRPr="0092519A">
              <w:rPr>
                <w:rFonts w:ascii="Verdana" w:hAnsi="Verdana" w:cs="Arial"/>
                <w:b/>
                <w:bCs/>
                <w:sz w:val="16"/>
                <w:szCs w:val="16"/>
              </w:rPr>
              <w:t>acreditin documentalment</w:t>
            </w:r>
            <w:r w:rsidR="0092519A" w:rsidRPr="0092519A">
              <w:rPr>
                <w:rFonts w:ascii="Verdana" w:hAnsi="Verdana" w:cs="Arial"/>
                <w:sz w:val="16"/>
                <w:szCs w:val="16"/>
              </w:rPr>
              <w:t>.)</w:t>
            </w:r>
          </w:p>
          <w:p w14:paraId="183F2E18" w14:textId="77777777" w:rsidR="0092519A" w:rsidRPr="0092519A" w:rsidRDefault="0092519A" w:rsidP="0092519A">
            <w:pPr>
              <w:spacing w:after="0" w:line="360" w:lineRule="auto"/>
              <w:jc w:val="left"/>
              <w:rPr>
                <w:rFonts w:ascii="Verdana" w:hAnsi="Verdana"/>
                <w:b/>
                <w:color w:val="EE0000"/>
                <w:sz w:val="16"/>
                <w:szCs w:val="16"/>
              </w:rPr>
            </w:pPr>
          </w:p>
          <w:p w14:paraId="4AD8074A" w14:textId="77777777" w:rsidR="0092519A" w:rsidRPr="0092519A" w:rsidRDefault="0092519A" w:rsidP="0092519A">
            <w:pPr>
              <w:spacing w:after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92519A">
              <w:rPr>
                <w:rFonts w:ascii="Verdana" w:hAnsi="Verdana"/>
                <w:b/>
                <w:sz w:val="16"/>
                <w:szCs w:val="16"/>
              </w:rPr>
              <w:t>ACREDITACIÓ CONEIXEMENT DE LLENGUA CATALANA:</w:t>
            </w:r>
          </w:p>
          <w:p w14:paraId="5C9C810A" w14:textId="77777777" w:rsidR="0092519A" w:rsidRPr="0092519A" w:rsidRDefault="00000000" w:rsidP="0092519A">
            <w:pPr>
              <w:spacing w:after="0" w:line="360" w:lineRule="auto"/>
              <w:ind w:left="1051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-42188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Acredito NIVELL CATALÀ C1 NIVELL SUFICIÈNCIA de la Direcció General de Política Lingüística del Departament de Cultura, equivalent o superior (Cal adjuntar certificat).</w:t>
            </w:r>
          </w:p>
          <w:p w14:paraId="7B0F50B2" w14:textId="77777777" w:rsidR="0092519A" w:rsidRPr="0092519A" w:rsidRDefault="0092519A" w:rsidP="0092519A">
            <w:pPr>
              <w:spacing w:after="0" w:line="360" w:lineRule="auto"/>
              <w:ind w:left="1051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  <w:p w14:paraId="1597A45E" w14:textId="77777777" w:rsidR="0092519A" w:rsidRPr="0092519A" w:rsidRDefault="00000000" w:rsidP="0092519A">
            <w:pPr>
              <w:spacing w:after="0" w:line="360" w:lineRule="auto"/>
              <w:ind w:left="1051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-10278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No disposo del nivell de català exigit, per tant, realitzaré la prova de català.</w:t>
            </w:r>
          </w:p>
          <w:p w14:paraId="75896C9B" w14:textId="77777777" w:rsidR="0092519A" w:rsidRPr="0092519A" w:rsidRDefault="0092519A" w:rsidP="0092519A">
            <w:pPr>
              <w:spacing w:after="0" w:line="360" w:lineRule="auto"/>
              <w:ind w:left="1051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  <w:p w14:paraId="34187AEF" w14:textId="77777777" w:rsidR="0092519A" w:rsidRPr="0092519A" w:rsidRDefault="0092519A" w:rsidP="0092519A">
            <w:pPr>
              <w:spacing w:after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92519A">
              <w:rPr>
                <w:rFonts w:ascii="Verdana" w:hAnsi="Verdana"/>
                <w:b/>
                <w:sz w:val="16"/>
                <w:szCs w:val="16"/>
              </w:rPr>
              <w:t>DOCUMENTACIÓ QUE S’ADJUNTA (Mitjançant fotocòpies degudament compulsades):</w:t>
            </w:r>
          </w:p>
          <w:p w14:paraId="2A30E9C8" w14:textId="77777777" w:rsidR="0092519A" w:rsidRPr="0092519A" w:rsidRDefault="00000000" w:rsidP="0092519A">
            <w:pPr>
              <w:spacing w:after="0" w:line="360" w:lineRule="auto"/>
              <w:ind w:left="1051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39740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DNI</w:t>
            </w:r>
          </w:p>
          <w:p w14:paraId="31857805" w14:textId="77777777" w:rsidR="0092519A" w:rsidRPr="0092519A" w:rsidRDefault="00000000" w:rsidP="0092519A">
            <w:pPr>
              <w:tabs>
                <w:tab w:val="left" w:pos="2160"/>
              </w:tabs>
              <w:spacing w:after="0" w:line="360" w:lineRule="auto"/>
              <w:ind w:left="1051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38169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Títols acadèmics (requisit mínim: </w:t>
            </w:r>
            <w:r w:rsidR="0092519A" w:rsidRPr="0092519A">
              <w:rPr>
                <w:rFonts w:ascii="Verdana" w:hAnsi="Verdana" w:cs="Arial"/>
                <w:sz w:val="16"/>
                <w:szCs w:val="16"/>
                <w:lang w:eastAsia="es-ES"/>
              </w:rPr>
              <w:t>títol de Grau en Gestió d’Informació i Documentació o equivalent o en condicions d’obtenir-lo en la data en que finalitzi el termini de presentació de les sol·licituds (és a dir, estar en possessió del document acreditatiu d’haver abonat la taxa per a l’expedició del títol corresponent)</w:t>
            </w:r>
          </w:p>
          <w:p w14:paraId="685A33E7" w14:textId="77777777" w:rsidR="0092519A" w:rsidRPr="0092519A" w:rsidRDefault="00000000" w:rsidP="0092519A">
            <w:pPr>
              <w:tabs>
                <w:tab w:val="left" w:pos="2160"/>
              </w:tabs>
              <w:spacing w:after="0" w:line="360" w:lineRule="auto"/>
              <w:ind w:left="1051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-376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Documentació acreditativa dels mèrits que s’al·leguin</w:t>
            </w:r>
          </w:p>
          <w:p w14:paraId="678607D2" w14:textId="77777777" w:rsidR="0092519A" w:rsidRPr="0092519A" w:rsidRDefault="00000000" w:rsidP="0092519A">
            <w:pPr>
              <w:tabs>
                <w:tab w:val="left" w:pos="2160"/>
              </w:tabs>
              <w:spacing w:after="0" w:line="360" w:lineRule="auto"/>
              <w:ind w:left="1051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sdt>
              <w:sdtPr>
                <w:rPr>
                  <w:rFonts w:ascii="Verdana" w:hAnsi="Verdana"/>
                  <w:bCs/>
                  <w:sz w:val="16"/>
                  <w:szCs w:val="16"/>
                </w:rPr>
                <w:id w:val="3215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19A" w:rsidRPr="0092519A">
                  <w:rPr>
                    <w:rFonts w:ascii="Segoe UI Symbol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92519A" w:rsidRPr="0092519A">
              <w:rPr>
                <w:rFonts w:ascii="Verdana" w:hAnsi="Verdana"/>
                <w:bCs/>
                <w:sz w:val="16"/>
                <w:szCs w:val="16"/>
              </w:rPr>
              <w:t xml:space="preserve"> Altres documents (ex. Nivell de català, comprovant del pagament dels drets d’examen...) </w:t>
            </w:r>
          </w:p>
          <w:p w14:paraId="1BE6FA81" w14:textId="77777777" w:rsidR="0092519A" w:rsidRPr="0092519A" w:rsidRDefault="0092519A" w:rsidP="0092519A">
            <w:pPr>
              <w:spacing w:after="0" w:line="360" w:lineRule="auto"/>
              <w:ind w:left="1051"/>
              <w:jc w:val="left"/>
              <w:rPr>
                <w:rFonts w:ascii="Verdana" w:hAnsi="Verdana"/>
                <w:bCs/>
                <w:sz w:val="16"/>
                <w:szCs w:val="16"/>
              </w:rPr>
            </w:pPr>
          </w:p>
          <w:p w14:paraId="0724D9F8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color w:val="EE0000"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/>
                <w:iCs/>
                <w:sz w:val="16"/>
                <w:szCs w:val="16"/>
                <w:lang w:eastAsia="es-ES"/>
              </w:rPr>
              <w:lastRenderedPageBreak/>
              <w:t xml:space="preserve">Per tot això, </w:t>
            </w:r>
            <w:r w:rsidRPr="0092519A">
              <w:rPr>
                <w:rFonts w:ascii="Verdana" w:hAnsi="Verdana"/>
                <w:b/>
                <w:iCs/>
                <w:sz w:val="16"/>
                <w:szCs w:val="16"/>
                <w:lang w:eastAsia="es-ES"/>
              </w:rPr>
              <w:t xml:space="preserve">SOL·LICITO </w:t>
            </w:r>
            <w:r w:rsidRPr="0092519A">
              <w:rPr>
                <w:rFonts w:ascii="Verdana" w:hAnsi="Verdana"/>
                <w:iCs/>
                <w:sz w:val="16"/>
                <w:szCs w:val="16"/>
                <w:lang w:eastAsia="es-ES"/>
              </w:rPr>
              <w:t>que, de conformitat amb el que es disposa en els articles 55 i 56 del text refós de la Llei d'Estatut Bàsic de l'Empleat públic, aprovat per Reial decret Legislatiu 5/2015, de 30 d'octubre, s'admeti aquesta sol·licitud per al procés de selecció de personal referenciat.</w:t>
            </w:r>
          </w:p>
        </w:tc>
      </w:tr>
      <w:tr w:rsidR="0092519A" w:rsidRPr="0092519A" w14:paraId="3DB0E649" w14:textId="77777777" w:rsidTr="00AF1038">
        <w:trPr>
          <w:trHeight w:val="1884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197F24BB" w14:textId="77777777" w:rsidR="0092519A" w:rsidRPr="0092519A" w:rsidRDefault="0092519A" w:rsidP="0092519A">
            <w:pPr>
              <w:spacing w:line="360" w:lineRule="auto"/>
              <w:ind w:right="-15"/>
              <w:jc w:val="left"/>
              <w:rPr>
                <w:rFonts w:ascii="Verdana" w:hAnsi="Verdana" w:cs="Arial"/>
                <w:b/>
                <w:iCs/>
                <w:sz w:val="16"/>
                <w:szCs w:val="16"/>
                <w:lang w:eastAsia="es-ES"/>
              </w:rPr>
            </w:pPr>
          </w:p>
        </w:tc>
      </w:tr>
    </w:tbl>
    <w:p w14:paraId="467F5BE1" w14:textId="77777777" w:rsidR="0092519A" w:rsidRPr="0092519A" w:rsidRDefault="0092519A" w:rsidP="0092519A">
      <w:pPr>
        <w:widowControl w:val="0"/>
        <w:jc w:val="left"/>
        <w:rPr>
          <w:rFonts w:ascii="Verdana" w:hAnsi="Verdana" w:cs="Arial"/>
          <w:sz w:val="20"/>
          <w:szCs w:val="20"/>
          <w:highlight w:val="yellow"/>
        </w:rPr>
      </w:pPr>
    </w:p>
    <w:p w14:paraId="1EF4AD05" w14:textId="77777777" w:rsidR="0092519A" w:rsidRPr="0092519A" w:rsidRDefault="0092519A" w:rsidP="0092519A">
      <w:pPr>
        <w:widowControl w:val="0"/>
        <w:jc w:val="left"/>
        <w:rPr>
          <w:rFonts w:ascii="Verdana" w:hAnsi="Verdana" w:cs="Arial"/>
          <w:sz w:val="20"/>
          <w:szCs w:val="20"/>
          <w:highlight w:val="yellow"/>
        </w:rPr>
      </w:pPr>
    </w:p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92519A" w:rsidRPr="0092519A" w14:paraId="72888EED" w14:textId="77777777" w:rsidTr="00AF1038"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14:paraId="2B9E49F9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color w:val="333399"/>
                <w:sz w:val="20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sz w:val="20"/>
                <w:szCs w:val="24"/>
                <w:lang w:eastAsia="es-ES"/>
              </w:rPr>
              <w:br w:type="page"/>
            </w:r>
            <w:r w:rsidRPr="0092519A">
              <w:rPr>
                <w:rFonts w:ascii="Verdana" w:hAnsi="Verdana" w:cs="Arial"/>
                <w:b/>
                <w:color w:val="333399"/>
                <w:sz w:val="20"/>
                <w:szCs w:val="20"/>
                <w:lang w:eastAsia="es-ES"/>
              </w:rPr>
              <w:t xml:space="preserve">Deure d'informar als interessats sobre protecció de dades </w:t>
            </w:r>
          </w:p>
        </w:tc>
      </w:tr>
      <w:tr w:rsidR="0092519A" w:rsidRPr="0092519A" w14:paraId="5B729AEE" w14:textId="77777777" w:rsidTr="00AF1038">
        <w:trPr>
          <w:trHeight w:val="241"/>
        </w:trPr>
        <w:tc>
          <w:tcPr>
            <w:tcW w:w="8505" w:type="dxa"/>
            <w:gridSpan w:val="2"/>
          </w:tcPr>
          <w:p w14:paraId="7BE00026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2519A">
              <w:rPr>
                <w:rFonts w:ascii="Verdana" w:hAnsi="Verdana"/>
                <w:sz w:val="36"/>
                <w:szCs w:val="24"/>
                <w:lang w:eastAsia="es-ES"/>
              </w:rPr>
              <w:instrText xml:space="preserve"> FORMCHECKBOX </w:instrText>
            </w:r>
            <w:r w:rsidRPr="0092519A">
              <w:rPr>
                <w:rFonts w:ascii="Verdana" w:hAnsi="Verdana"/>
                <w:sz w:val="36"/>
              </w:rPr>
            </w:r>
            <w:r w:rsidRPr="0092519A">
              <w:rPr>
                <w:rFonts w:ascii="Verdana" w:hAnsi="Verdana"/>
                <w:sz w:val="36"/>
              </w:rPr>
              <w:fldChar w:fldCharType="separate"/>
            </w:r>
            <w:r w:rsidRPr="0092519A">
              <w:rPr>
                <w:rFonts w:ascii="Verdana" w:hAnsi="Verdana"/>
                <w:sz w:val="36"/>
              </w:rPr>
              <w:fldChar w:fldCharType="end"/>
            </w:r>
            <w:r w:rsidRPr="0092519A">
              <w:rPr>
                <w:rFonts w:ascii="Wingdings" w:hAnsi="Wingdings"/>
                <w:sz w:val="16"/>
                <w:szCs w:val="20"/>
                <w:lang w:eastAsia="es-ES"/>
              </w:rPr>
              <w:sym w:font="Wingdings" w:char="F020"/>
            </w:r>
            <w:r w:rsidRPr="0092519A">
              <w:rPr>
                <w:rFonts w:ascii="Verdana" w:hAnsi="Verdana" w:cs="Arial"/>
                <w:sz w:val="16"/>
                <w:szCs w:val="20"/>
                <w:lang w:eastAsia="es-ES"/>
              </w:rPr>
              <w:t>He estat informat de què aquest Ajuntament tractarà i guardar les dades aportades en la instància i en la documentació que li acompanya per a la tramitació i gestió d'expedients administratius.</w:t>
            </w:r>
            <w:r w:rsidRPr="0092519A">
              <w:rPr>
                <w:rFonts w:ascii="Verdana" w:hAnsi="Verdana" w:cs="Arial"/>
                <w:i/>
                <w:sz w:val="16"/>
                <w:szCs w:val="20"/>
                <w:lang w:eastAsia="es-ES"/>
              </w:rPr>
              <w:t xml:space="preserve"> </w:t>
            </w:r>
          </w:p>
        </w:tc>
      </w:tr>
      <w:tr w:rsidR="0092519A" w:rsidRPr="0092519A" w14:paraId="00983115" w14:textId="77777777" w:rsidTr="00AF1038">
        <w:trPr>
          <w:trHeight w:val="241"/>
        </w:trPr>
        <w:tc>
          <w:tcPr>
            <w:tcW w:w="3261" w:type="dxa"/>
          </w:tcPr>
          <w:p w14:paraId="56AE704E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Responsable</w:t>
            </w:r>
          </w:p>
        </w:tc>
        <w:tc>
          <w:tcPr>
            <w:tcW w:w="5244" w:type="dxa"/>
          </w:tcPr>
          <w:p w14:paraId="7D1743FD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 xml:space="preserve">Ajuntament de </w:t>
            </w:r>
            <w:r w:rsidRPr="0092519A">
              <w:rPr>
                <w:rFonts w:ascii="Verdana" w:hAnsi="Verdana"/>
                <w:sz w:val="16"/>
                <w:szCs w:val="20"/>
              </w:rPr>
              <w:t>Sant Vicenç de Montalt.</w:t>
            </w:r>
          </w:p>
        </w:tc>
      </w:tr>
      <w:tr w:rsidR="0092519A" w:rsidRPr="0092519A" w14:paraId="7F679320" w14:textId="77777777" w:rsidTr="00AF1038">
        <w:trPr>
          <w:trHeight w:val="618"/>
        </w:trPr>
        <w:tc>
          <w:tcPr>
            <w:tcW w:w="3261" w:type="dxa"/>
          </w:tcPr>
          <w:p w14:paraId="699FA2F5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Finalitat Principal</w:t>
            </w:r>
          </w:p>
        </w:tc>
        <w:tc>
          <w:tcPr>
            <w:tcW w:w="5244" w:type="dxa"/>
          </w:tcPr>
          <w:p w14:paraId="2C3B70EA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>Tramitació, gestió d'expedients administratius i actuacions administratives derivades d'aquests.</w:t>
            </w:r>
          </w:p>
        </w:tc>
      </w:tr>
      <w:tr w:rsidR="0092519A" w:rsidRPr="0092519A" w14:paraId="3D5664D3" w14:textId="77777777" w:rsidTr="00AF1038">
        <w:trPr>
          <w:trHeight w:val="241"/>
        </w:trPr>
        <w:tc>
          <w:tcPr>
            <w:tcW w:w="3261" w:type="dxa"/>
          </w:tcPr>
          <w:p w14:paraId="438435D3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Legitimació</w:t>
            </w:r>
            <w:r w:rsidRPr="0092519A">
              <w:rPr>
                <w:rFonts w:ascii="Verdana" w:hAnsi="Verdana"/>
                <w:b/>
                <w:i/>
                <w:color w:val="F49701"/>
                <w:sz w:val="16"/>
                <w:szCs w:val="16"/>
                <w:vertAlign w:val="superscript"/>
                <w:lang w:eastAsia="es-ES"/>
              </w:rPr>
              <w:t xml:space="preserve"> </w:t>
            </w:r>
          </w:p>
        </w:tc>
        <w:tc>
          <w:tcPr>
            <w:tcW w:w="5244" w:type="dxa"/>
          </w:tcPr>
          <w:p w14:paraId="4211BB97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 xml:space="preserve">Compliment d'una missió realitzada en interès públic o en l'exercici de poders públics conferits al responsable del tractament: </w:t>
            </w:r>
            <w:r w:rsidRPr="0092519A">
              <w:rPr>
                <w:rFonts w:ascii="Verdana" w:hAnsi="Verdana"/>
                <w:sz w:val="14"/>
                <w:szCs w:val="20"/>
                <w:lang w:eastAsia="es-ES"/>
              </w:rPr>
              <w:t>art. 55 del text refós de la Llei de l'Estatut Bàsic de l'Empleat públic, aprovat per Reial decret Legislatiu 5/2015, de 30 d'octubre</w:t>
            </w:r>
          </w:p>
        </w:tc>
      </w:tr>
      <w:tr w:rsidR="0092519A" w:rsidRPr="0092519A" w14:paraId="2AC5FEE6" w14:textId="77777777" w:rsidTr="00AF1038">
        <w:trPr>
          <w:trHeight w:val="241"/>
        </w:trPr>
        <w:tc>
          <w:tcPr>
            <w:tcW w:w="3261" w:type="dxa"/>
          </w:tcPr>
          <w:p w14:paraId="3666CBBE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Destinataris</w:t>
            </w:r>
            <w:r w:rsidRPr="0092519A">
              <w:rPr>
                <w:rFonts w:ascii="Verdana" w:hAnsi="Verdana"/>
                <w:b/>
                <w:i/>
                <w:color w:val="F49701"/>
                <w:sz w:val="16"/>
                <w:szCs w:val="16"/>
                <w:vertAlign w:val="superscript"/>
                <w:lang w:eastAsia="es-ES"/>
              </w:rPr>
              <w:t xml:space="preserve"> </w:t>
            </w:r>
          </w:p>
        </w:tc>
        <w:tc>
          <w:tcPr>
            <w:tcW w:w="5244" w:type="dxa"/>
          </w:tcPr>
          <w:p w14:paraId="20A310BE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</w:rPr>
              <w:t>No hi ha previsió de transferències a tercers països.</w:t>
            </w:r>
          </w:p>
        </w:tc>
      </w:tr>
      <w:tr w:rsidR="0092519A" w:rsidRPr="0092519A" w14:paraId="60593096" w14:textId="77777777" w:rsidTr="00AF1038">
        <w:trPr>
          <w:trHeight w:val="241"/>
        </w:trPr>
        <w:tc>
          <w:tcPr>
            <w:tcW w:w="3261" w:type="dxa"/>
          </w:tcPr>
          <w:p w14:paraId="08D08809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Drets</w:t>
            </w:r>
          </w:p>
        </w:tc>
        <w:tc>
          <w:tcPr>
            <w:tcW w:w="5244" w:type="dxa"/>
          </w:tcPr>
          <w:p w14:paraId="42FF89E0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>Té dret a accedir, rectificar i suprimir les dades, així com qualssevol altres drets que els corresponguin, tal com s'explica en la informació addicional</w:t>
            </w:r>
          </w:p>
        </w:tc>
      </w:tr>
      <w:tr w:rsidR="0092519A" w:rsidRPr="0092519A" w14:paraId="4768B5B0" w14:textId="77777777" w:rsidTr="00AF1038">
        <w:trPr>
          <w:trHeight w:val="241"/>
        </w:trPr>
        <w:tc>
          <w:tcPr>
            <w:tcW w:w="3261" w:type="dxa"/>
          </w:tcPr>
          <w:p w14:paraId="58A9DF01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Informació Addicional</w:t>
            </w:r>
          </w:p>
        </w:tc>
        <w:tc>
          <w:tcPr>
            <w:tcW w:w="5244" w:type="dxa"/>
          </w:tcPr>
          <w:p w14:paraId="07DD1484" w14:textId="77777777" w:rsidR="0092519A" w:rsidRPr="0092519A" w:rsidRDefault="0092519A" w:rsidP="0092519A">
            <w:pPr>
              <w:widowControl w:val="0"/>
              <w:spacing w:line="360" w:lineRule="auto"/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 xml:space="preserve">Pot consultar la informació addicional i detallada sobre protecció de dades en la següent </w:t>
            </w:r>
            <w:proofErr w:type="spellStart"/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>url</w:t>
            </w:r>
            <w:proofErr w:type="spellEnd"/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 xml:space="preserve">- </w:t>
            </w:r>
            <w:r w:rsidRPr="0092519A">
              <w:rPr>
                <w:rFonts w:ascii="Verdana" w:hAnsi="Verdana"/>
                <w:sz w:val="16"/>
                <w:szCs w:val="20"/>
              </w:rPr>
              <w:t>www.svmontalt.cat</w:t>
            </w:r>
          </w:p>
        </w:tc>
      </w:tr>
    </w:tbl>
    <w:p w14:paraId="170F0173" w14:textId="77777777" w:rsidR="0092519A" w:rsidRPr="0092519A" w:rsidRDefault="0092519A" w:rsidP="0092519A">
      <w:pPr>
        <w:widowControl w:val="0"/>
        <w:jc w:val="left"/>
        <w:rPr>
          <w:rFonts w:ascii="Verdana" w:hAnsi="Verdana"/>
          <w:sz w:val="14"/>
          <w:szCs w:val="14"/>
        </w:rPr>
      </w:pPr>
    </w:p>
    <w:p w14:paraId="35B74A75" w14:textId="77777777" w:rsidR="0092519A" w:rsidRPr="0092519A" w:rsidRDefault="0092519A" w:rsidP="0092519A">
      <w:pPr>
        <w:widowControl w:val="0"/>
        <w:jc w:val="left"/>
        <w:rPr>
          <w:rFonts w:ascii="Verdana" w:hAnsi="Verdana"/>
          <w:sz w:val="14"/>
          <w:szCs w:val="14"/>
        </w:rPr>
      </w:pPr>
    </w:p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92519A" w:rsidRPr="0092519A" w14:paraId="28F07B89" w14:textId="77777777" w:rsidTr="00AF1038">
        <w:trPr>
          <w:trHeight w:val="241"/>
        </w:trPr>
        <w:tc>
          <w:tcPr>
            <w:tcW w:w="8505" w:type="dxa"/>
            <w:gridSpan w:val="2"/>
          </w:tcPr>
          <w:p w14:paraId="53B02E63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36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2519A">
              <w:rPr>
                <w:rFonts w:ascii="Verdana" w:hAnsi="Verdana"/>
                <w:sz w:val="36"/>
                <w:szCs w:val="24"/>
                <w:lang w:eastAsia="es-ES"/>
              </w:rPr>
              <w:instrText xml:space="preserve"> FORMCHECKBOX </w:instrText>
            </w:r>
            <w:r w:rsidRPr="0092519A">
              <w:rPr>
                <w:rFonts w:ascii="Verdana" w:hAnsi="Verdana"/>
                <w:sz w:val="36"/>
              </w:rPr>
            </w:r>
            <w:r w:rsidRPr="0092519A">
              <w:rPr>
                <w:rFonts w:ascii="Verdana" w:hAnsi="Verdana"/>
                <w:sz w:val="36"/>
              </w:rPr>
              <w:fldChar w:fldCharType="separate"/>
            </w:r>
            <w:r w:rsidRPr="0092519A">
              <w:rPr>
                <w:rFonts w:ascii="Verdana" w:hAnsi="Verdana"/>
                <w:sz w:val="36"/>
              </w:rPr>
              <w:fldChar w:fldCharType="end"/>
            </w:r>
            <w:r w:rsidRPr="0092519A">
              <w:rPr>
                <w:rFonts w:ascii="Wingdings" w:hAnsi="Wingdings"/>
                <w:sz w:val="16"/>
                <w:szCs w:val="20"/>
                <w:lang w:eastAsia="es-ES"/>
              </w:rPr>
              <w:sym w:font="Wingdings" w:char="F020"/>
            </w:r>
            <w:r w:rsidRPr="0092519A">
              <w:rPr>
                <w:rFonts w:ascii="Verdana" w:hAnsi="Verdana" w:cs="Arial"/>
                <w:sz w:val="16"/>
                <w:szCs w:val="20"/>
                <w:lang w:eastAsia="es-ES"/>
              </w:rPr>
              <w:t xml:space="preserve">Presto el meu consentiment perquè les dades aportades en la instància i en la documentació que l'acompanya puguin ser utilitzats </w:t>
            </w:r>
            <w:r w:rsidRPr="0092519A">
              <w:rPr>
                <w:rFonts w:ascii="Verdana" w:hAnsi="Verdana" w:cs="Arial"/>
                <w:sz w:val="16"/>
                <w:szCs w:val="20"/>
              </w:rPr>
              <w:t>per a l’elaboració d’estadístiques d’interès general.</w:t>
            </w:r>
          </w:p>
        </w:tc>
      </w:tr>
      <w:tr w:rsidR="0092519A" w:rsidRPr="0092519A" w14:paraId="3FA5036D" w14:textId="77777777" w:rsidTr="00AF1038">
        <w:trPr>
          <w:trHeight w:val="241"/>
        </w:trPr>
        <w:tc>
          <w:tcPr>
            <w:tcW w:w="3261" w:type="dxa"/>
          </w:tcPr>
          <w:p w14:paraId="2CBFFC01" w14:textId="77777777" w:rsidR="0092519A" w:rsidRPr="0092519A" w:rsidRDefault="0092519A" w:rsidP="0092519A">
            <w:pPr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Responsable</w:t>
            </w:r>
          </w:p>
        </w:tc>
        <w:tc>
          <w:tcPr>
            <w:tcW w:w="5244" w:type="dxa"/>
          </w:tcPr>
          <w:p w14:paraId="5C3385E8" w14:textId="77777777" w:rsidR="0092519A" w:rsidRPr="0092519A" w:rsidRDefault="0092519A" w:rsidP="0092519A">
            <w:pPr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>Ajuntament de</w:t>
            </w:r>
            <w:r w:rsidRPr="0092519A">
              <w:rPr>
                <w:rFonts w:ascii="Verdana" w:hAnsi="Verdana"/>
                <w:sz w:val="16"/>
                <w:szCs w:val="20"/>
              </w:rPr>
              <w:t xml:space="preserve"> Sant Vicenç de Montalt.</w:t>
            </w:r>
          </w:p>
        </w:tc>
      </w:tr>
      <w:tr w:rsidR="0092519A" w:rsidRPr="0092519A" w14:paraId="778C0627" w14:textId="77777777" w:rsidTr="00AF1038">
        <w:trPr>
          <w:trHeight w:val="241"/>
        </w:trPr>
        <w:tc>
          <w:tcPr>
            <w:tcW w:w="3261" w:type="dxa"/>
          </w:tcPr>
          <w:p w14:paraId="388146E3" w14:textId="77777777" w:rsidR="0092519A" w:rsidRPr="0092519A" w:rsidRDefault="0092519A" w:rsidP="0092519A">
            <w:pPr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Finalitat Principal</w:t>
            </w:r>
          </w:p>
        </w:tc>
        <w:tc>
          <w:tcPr>
            <w:tcW w:w="5244" w:type="dxa"/>
          </w:tcPr>
          <w:p w14:paraId="52894795" w14:textId="77777777" w:rsidR="0092519A" w:rsidRPr="0092519A" w:rsidRDefault="0092519A" w:rsidP="0092519A">
            <w:pPr>
              <w:jc w:val="left"/>
              <w:rPr>
                <w:rFonts w:ascii="Verdana" w:hAnsi="Verdana"/>
                <w:iCs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iCs/>
                <w:sz w:val="16"/>
                <w:szCs w:val="20"/>
              </w:rPr>
              <w:t>Elaboració d’estudis sobre l’ocupació pública en l’àmbit local.</w:t>
            </w:r>
          </w:p>
        </w:tc>
      </w:tr>
      <w:tr w:rsidR="0092519A" w:rsidRPr="0092519A" w14:paraId="1F4FBBE0" w14:textId="77777777" w:rsidTr="00AF1038">
        <w:trPr>
          <w:trHeight w:val="241"/>
        </w:trPr>
        <w:tc>
          <w:tcPr>
            <w:tcW w:w="3261" w:type="dxa"/>
          </w:tcPr>
          <w:p w14:paraId="51D4FD01" w14:textId="77777777" w:rsidR="0092519A" w:rsidRPr="0092519A" w:rsidRDefault="0092519A" w:rsidP="0092519A">
            <w:pPr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Legitimació</w:t>
            </w:r>
          </w:p>
        </w:tc>
        <w:tc>
          <w:tcPr>
            <w:tcW w:w="5244" w:type="dxa"/>
          </w:tcPr>
          <w:p w14:paraId="72FAEC7F" w14:textId="77777777" w:rsidR="0092519A" w:rsidRPr="0092519A" w:rsidRDefault="0092519A" w:rsidP="0092519A">
            <w:pPr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>Consentiment</w:t>
            </w:r>
          </w:p>
        </w:tc>
      </w:tr>
      <w:tr w:rsidR="0092519A" w:rsidRPr="0092519A" w14:paraId="13B2762C" w14:textId="77777777" w:rsidTr="00AF1038">
        <w:trPr>
          <w:trHeight w:val="241"/>
        </w:trPr>
        <w:tc>
          <w:tcPr>
            <w:tcW w:w="3261" w:type="dxa"/>
          </w:tcPr>
          <w:p w14:paraId="50E73E0A" w14:textId="77777777" w:rsidR="0092519A" w:rsidRPr="0092519A" w:rsidRDefault="0092519A" w:rsidP="0092519A">
            <w:pPr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Destinataris</w:t>
            </w:r>
          </w:p>
        </w:tc>
        <w:tc>
          <w:tcPr>
            <w:tcW w:w="5244" w:type="dxa"/>
          </w:tcPr>
          <w:p w14:paraId="5243F247" w14:textId="77777777" w:rsidR="0092519A" w:rsidRPr="0092519A" w:rsidRDefault="0092519A" w:rsidP="0092519A">
            <w:pPr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 xml:space="preserve">Les dades se cediran a _________ </w:t>
            </w:r>
            <w:r w:rsidRPr="0092519A">
              <w:rPr>
                <w:rFonts w:ascii="Verdana" w:hAnsi="Verdana"/>
                <w:i/>
                <w:sz w:val="16"/>
                <w:szCs w:val="20"/>
                <w:lang w:eastAsia="es-ES"/>
              </w:rPr>
              <w:t>[</w:t>
            </w:r>
            <w:r w:rsidRPr="0092519A">
              <w:rPr>
                <w:rFonts w:ascii="Verdana" w:hAnsi="Verdana"/>
                <w:i/>
                <w:iCs/>
                <w:sz w:val="16"/>
                <w:szCs w:val="16"/>
                <w:lang w:eastAsia="es-ES"/>
              </w:rPr>
              <w:t>per exemple altres administracions públiques/contractista/…].</w:t>
            </w:r>
            <w:r w:rsidRPr="0092519A">
              <w:rPr>
                <w:rFonts w:ascii="Verdana" w:hAnsi="Verdana"/>
                <w:iCs/>
                <w:sz w:val="16"/>
                <w:szCs w:val="16"/>
                <w:lang w:eastAsia="es-ES"/>
              </w:rPr>
              <w:t xml:space="preserve"> No hi ha previsió de transferències a tercers països.</w:t>
            </w:r>
          </w:p>
        </w:tc>
      </w:tr>
      <w:tr w:rsidR="0092519A" w:rsidRPr="0092519A" w14:paraId="1BFA991A" w14:textId="77777777" w:rsidTr="00AF1038">
        <w:trPr>
          <w:trHeight w:val="241"/>
        </w:trPr>
        <w:tc>
          <w:tcPr>
            <w:tcW w:w="3261" w:type="dxa"/>
          </w:tcPr>
          <w:p w14:paraId="406C2A6F" w14:textId="77777777" w:rsidR="0092519A" w:rsidRPr="0092519A" w:rsidRDefault="0092519A" w:rsidP="0092519A">
            <w:pPr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Drets</w:t>
            </w:r>
          </w:p>
        </w:tc>
        <w:tc>
          <w:tcPr>
            <w:tcW w:w="5244" w:type="dxa"/>
          </w:tcPr>
          <w:p w14:paraId="10A4C3DC" w14:textId="77777777" w:rsidR="0092519A" w:rsidRPr="0092519A" w:rsidRDefault="0092519A" w:rsidP="0092519A">
            <w:pPr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</w:rPr>
              <w:t>Té dret a accedir, rectificar i suprimir les dades, així com qualssevol altre dret que li correspongui, tal com s’explica a la informació addicional.</w:t>
            </w:r>
          </w:p>
        </w:tc>
      </w:tr>
      <w:tr w:rsidR="0092519A" w:rsidRPr="0092519A" w14:paraId="41566508" w14:textId="77777777" w:rsidTr="00AF1038">
        <w:trPr>
          <w:trHeight w:val="241"/>
        </w:trPr>
        <w:tc>
          <w:tcPr>
            <w:tcW w:w="3261" w:type="dxa"/>
          </w:tcPr>
          <w:p w14:paraId="77D04D8A" w14:textId="77777777" w:rsidR="0092519A" w:rsidRPr="0092519A" w:rsidRDefault="0092519A" w:rsidP="0092519A">
            <w:pPr>
              <w:jc w:val="left"/>
              <w:rPr>
                <w:rFonts w:ascii="Verdana" w:hAnsi="Verdana"/>
                <w:b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b/>
                <w:sz w:val="16"/>
                <w:szCs w:val="20"/>
                <w:lang w:eastAsia="es-ES"/>
              </w:rPr>
              <w:t>Informació Addicional</w:t>
            </w:r>
          </w:p>
        </w:tc>
        <w:tc>
          <w:tcPr>
            <w:tcW w:w="5244" w:type="dxa"/>
          </w:tcPr>
          <w:p w14:paraId="0D3B91D6" w14:textId="77777777" w:rsidR="0092519A" w:rsidRPr="0092519A" w:rsidRDefault="0092519A" w:rsidP="0092519A">
            <w:pPr>
              <w:jc w:val="left"/>
              <w:rPr>
                <w:rFonts w:ascii="Verdana" w:hAnsi="Verdana"/>
                <w:sz w:val="16"/>
                <w:szCs w:val="20"/>
                <w:lang w:eastAsia="es-ES"/>
              </w:rPr>
            </w:pPr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 xml:space="preserve">Pot consultar la informació addicional i detallada sobre protecció de dades en la següent </w:t>
            </w:r>
            <w:proofErr w:type="spellStart"/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>url</w:t>
            </w:r>
            <w:proofErr w:type="spellEnd"/>
            <w:r w:rsidRPr="0092519A">
              <w:rPr>
                <w:rFonts w:ascii="Verdana" w:hAnsi="Verdana"/>
                <w:sz w:val="16"/>
                <w:szCs w:val="20"/>
                <w:lang w:eastAsia="es-ES"/>
              </w:rPr>
              <w:t xml:space="preserve"> </w:t>
            </w:r>
            <w:r w:rsidRPr="0092519A">
              <w:rPr>
                <w:rFonts w:ascii="Verdana" w:hAnsi="Verdana"/>
                <w:sz w:val="16"/>
                <w:szCs w:val="20"/>
              </w:rPr>
              <w:t>www.svmontalt.cat</w:t>
            </w:r>
          </w:p>
        </w:tc>
      </w:tr>
    </w:tbl>
    <w:p w14:paraId="2A6EB6C7" w14:textId="77777777" w:rsidR="0092519A" w:rsidRPr="0092519A" w:rsidRDefault="0092519A" w:rsidP="0092519A">
      <w:pPr>
        <w:widowControl w:val="0"/>
        <w:spacing w:line="360" w:lineRule="auto"/>
        <w:jc w:val="left"/>
        <w:rPr>
          <w:rFonts w:ascii="Verdana" w:hAnsi="Verdana"/>
          <w:sz w:val="20"/>
          <w:szCs w:val="14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92519A" w:rsidRPr="0092519A" w14:paraId="25CA1302" w14:textId="77777777" w:rsidTr="00AF1038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466C615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 w:cs="Arial"/>
                <w:b/>
                <w:sz w:val="20"/>
                <w:szCs w:val="20"/>
                <w:lang w:eastAsia="es-ES"/>
              </w:rPr>
            </w:pPr>
            <w:r w:rsidRPr="0092519A">
              <w:rPr>
                <w:rFonts w:ascii="Verdana" w:hAnsi="Verdana" w:cs="Arial"/>
                <w:b/>
                <w:color w:val="333399"/>
                <w:sz w:val="20"/>
                <w:szCs w:val="20"/>
                <w:lang w:eastAsia="es-ES"/>
              </w:rPr>
              <w:t>DATA I SIGNATURA</w:t>
            </w:r>
          </w:p>
        </w:tc>
      </w:tr>
      <w:tr w:rsidR="0092519A" w:rsidRPr="0092519A" w14:paraId="7E7FF1A4" w14:textId="77777777" w:rsidTr="00AF1038">
        <w:trPr>
          <w:trHeight w:val="798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480579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sz w:val="16"/>
                <w:szCs w:val="16"/>
                <w:lang w:eastAsia="es-ES"/>
              </w:rPr>
            </w:pPr>
          </w:p>
          <w:p w14:paraId="6A06D350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/>
                <w:iCs/>
                <w:sz w:val="16"/>
                <w:szCs w:val="16"/>
                <w:lang w:eastAsia="es-ES"/>
              </w:rPr>
              <w:t>Declaro sota la meva responsabilitat que les dades facilitades són certes.</w:t>
            </w:r>
          </w:p>
          <w:p w14:paraId="22E59488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sz w:val="16"/>
                <w:szCs w:val="16"/>
                <w:lang w:eastAsia="es-ES"/>
              </w:rPr>
            </w:pPr>
          </w:p>
          <w:p w14:paraId="5C7FF188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/>
                <w:iCs/>
                <w:sz w:val="16"/>
                <w:szCs w:val="16"/>
                <w:lang w:eastAsia="es-ES"/>
              </w:rPr>
              <w:t>A ___________________________, a __________ de __________ de 2025.</w:t>
            </w:r>
          </w:p>
          <w:p w14:paraId="3361DD3A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/>
                <w:iCs/>
                <w:sz w:val="16"/>
                <w:szCs w:val="16"/>
                <w:lang w:eastAsia="es-ES"/>
              </w:rPr>
              <w:t>El sol·licitant,</w:t>
            </w:r>
          </w:p>
          <w:p w14:paraId="4C70C659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sz w:val="16"/>
                <w:szCs w:val="16"/>
                <w:lang w:eastAsia="es-ES"/>
              </w:rPr>
            </w:pPr>
          </w:p>
          <w:p w14:paraId="1D761ABA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sz w:val="16"/>
                <w:szCs w:val="16"/>
                <w:lang w:eastAsia="es-ES"/>
              </w:rPr>
            </w:pPr>
          </w:p>
          <w:p w14:paraId="56EC159B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/>
                <w:iCs/>
                <w:sz w:val="16"/>
                <w:szCs w:val="16"/>
                <w:lang w:eastAsia="es-ES"/>
              </w:rPr>
              <w:t xml:space="preserve">Signat: _________________ </w:t>
            </w:r>
          </w:p>
          <w:p w14:paraId="3A05B273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sz w:val="16"/>
                <w:szCs w:val="16"/>
                <w:lang w:eastAsia="es-ES"/>
              </w:rPr>
            </w:pPr>
          </w:p>
          <w:p w14:paraId="079BC923" w14:textId="77777777" w:rsidR="0092519A" w:rsidRPr="0092519A" w:rsidRDefault="0092519A" w:rsidP="0092519A">
            <w:pPr>
              <w:spacing w:line="360" w:lineRule="auto"/>
              <w:ind w:right="74"/>
              <w:jc w:val="left"/>
              <w:rPr>
                <w:rFonts w:ascii="Verdana" w:hAnsi="Verdana" w:cs="Arial"/>
                <w:sz w:val="16"/>
                <w:szCs w:val="16"/>
                <w:lang w:eastAsia="es-ES"/>
              </w:rPr>
            </w:pPr>
            <w:r w:rsidRPr="0092519A">
              <w:rPr>
                <w:rFonts w:ascii="Verdana" w:hAnsi="Verdana" w:cs="Arial"/>
                <w:sz w:val="16"/>
                <w:szCs w:val="16"/>
                <w:lang w:eastAsia="es-ES"/>
              </w:rPr>
              <w:t>IL·LM</w:t>
            </w:r>
            <w:r w:rsidRPr="0092519A">
              <w:rPr>
                <w:rFonts w:ascii="Verdana" w:hAnsi="Verdana" w:cs="Arial"/>
                <w:i/>
                <w:iCs/>
                <w:sz w:val="16"/>
                <w:szCs w:val="16"/>
                <w:lang w:eastAsia="es-ES"/>
              </w:rPr>
              <w:t xml:space="preserve">. </w:t>
            </w:r>
            <w:r w:rsidRPr="0092519A">
              <w:rPr>
                <w:rFonts w:ascii="Verdana" w:hAnsi="Verdana" w:cs="Arial"/>
                <w:sz w:val="16"/>
                <w:szCs w:val="16"/>
                <w:lang w:eastAsia="es-ES"/>
              </w:rPr>
              <w:t>SR. ALCALDE-PRESIDENT DE L'AJUNTAMENT DE SANT VICENÇ DE MONTALT.</w:t>
            </w:r>
          </w:p>
        </w:tc>
      </w:tr>
      <w:tr w:rsidR="0092519A" w:rsidRPr="0092519A" w14:paraId="24013370" w14:textId="77777777" w:rsidTr="00AF1038">
        <w:trPr>
          <w:trHeight w:val="798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0D662E0C" w14:textId="77777777" w:rsidR="0092519A" w:rsidRPr="0092519A" w:rsidRDefault="0092519A" w:rsidP="0092519A">
            <w:pPr>
              <w:spacing w:line="360" w:lineRule="auto"/>
              <w:jc w:val="left"/>
              <w:rPr>
                <w:rFonts w:ascii="Verdana" w:hAnsi="Verdana"/>
                <w:iCs/>
                <w:sz w:val="16"/>
                <w:szCs w:val="16"/>
                <w:lang w:eastAsia="es-ES"/>
              </w:rPr>
            </w:pPr>
          </w:p>
        </w:tc>
      </w:tr>
    </w:tbl>
    <w:p w14:paraId="58BB888F" w14:textId="77777777" w:rsidR="0092519A" w:rsidRDefault="0092519A" w:rsidP="0092519A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486A1C8" w14:textId="77777777" w:rsidR="0092519A" w:rsidRDefault="0092519A" w:rsidP="0092519A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92519A" w:rsidSect="00C7200E">
      <w:headerReference w:type="first" r:id="rId9"/>
      <w:pgSz w:w="11906" w:h="16838"/>
      <w:pgMar w:top="2835" w:right="1701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FA66" w14:textId="77777777" w:rsidR="00FB1429" w:rsidRDefault="00FB1429" w:rsidP="002C0B78">
      <w:r>
        <w:separator/>
      </w:r>
    </w:p>
  </w:endnote>
  <w:endnote w:type="continuationSeparator" w:id="0">
    <w:p w14:paraId="174DC7F5" w14:textId="77777777" w:rsidR="00FB1429" w:rsidRDefault="00FB1429" w:rsidP="002C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Garamond Light">
    <w:altName w:val="Bernard MT Condense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3F80" w14:textId="77777777" w:rsidR="00FB1429" w:rsidRDefault="00FB1429" w:rsidP="002C0B78">
      <w:r>
        <w:separator/>
      </w:r>
    </w:p>
  </w:footnote>
  <w:footnote w:type="continuationSeparator" w:id="0">
    <w:p w14:paraId="07900450" w14:textId="77777777" w:rsidR="00FB1429" w:rsidRDefault="00FB1429" w:rsidP="002C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4AF0" w14:textId="77777777" w:rsidR="00B50DDE" w:rsidRDefault="0032624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FFBFC" wp14:editId="3112C5DE">
              <wp:simplePos x="0" y="0"/>
              <wp:positionH relativeFrom="column">
                <wp:posOffset>3996690</wp:posOffset>
              </wp:positionH>
              <wp:positionV relativeFrom="paragraph">
                <wp:posOffset>304800</wp:posOffset>
              </wp:positionV>
              <wp:extent cx="635" cy="647700"/>
              <wp:effectExtent l="15240" t="9525" r="12700" b="9525"/>
              <wp:wrapNone/>
              <wp:docPr id="2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4770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CD6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314.7pt;margin-top:24pt;width:.0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" strokeweight="1.5pt">
              <v:shadow color="#868686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3DAEE4" wp14:editId="316B211E">
              <wp:simplePos x="0" y="0"/>
              <wp:positionH relativeFrom="column">
                <wp:posOffset>4064000</wp:posOffset>
              </wp:positionH>
              <wp:positionV relativeFrom="paragraph">
                <wp:posOffset>252730</wp:posOffset>
              </wp:positionV>
              <wp:extent cx="1929765" cy="783590"/>
              <wp:effectExtent l="0" t="0" r="0" b="1905"/>
              <wp:wrapSquare wrapText="bothSides"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76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523CD" w14:textId="77777777" w:rsidR="00B50DDE" w:rsidRPr="008C763A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>Carrer Sant Antoni, 13</w:t>
                          </w:r>
                        </w:p>
                        <w:p w14:paraId="7C1B2079" w14:textId="77777777" w:rsidR="00B50DDE" w:rsidRPr="008C763A" w:rsidRDefault="00B50DDE" w:rsidP="00C7200E">
                          <w:pPr>
                            <w:spacing w:after="100" w:line="120" w:lineRule="atLeas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 xml:space="preserve">08394 Sant Vicenç de </w:t>
                          </w:r>
                          <w:r w:rsidRPr="008C763A">
                            <w:rPr>
                              <w:rFonts w:cs="Calibri"/>
                              <w:sz w:val="16"/>
                              <w:szCs w:val="16"/>
                            </w:rPr>
                            <w:t>Montalt</w:t>
                          </w:r>
                        </w:p>
                        <w:p w14:paraId="37B9BA38" w14:textId="59D934F9" w:rsidR="00B50DDE" w:rsidRPr="008C763A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 xml:space="preserve">Tel. 93 791 05 11 </w:t>
                          </w:r>
                        </w:p>
                        <w:p w14:paraId="6B29BE59" w14:textId="77777777" w:rsidR="00B50DDE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B7E84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http://www.svmontalt.cat</w:t>
                            </w:r>
                          </w:hyperlink>
                        </w:p>
                        <w:p w14:paraId="3B784B87" w14:textId="77777777" w:rsidR="00B50DDE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0F642CD" w14:textId="77777777" w:rsidR="00B50DDE" w:rsidRDefault="00B50DDE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26D7442" w14:textId="77777777" w:rsidR="00B50DDE" w:rsidRPr="008C763A" w:rsidRDefault="00B50DDE" w:rsidP="00C7200E">
                          <w:pPr>
                            <w:spacing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DAEE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320pt;margin-top:19.9pt;width:151.95pt;height:6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" stroked="f">
              <v:textbox>
                <w:txbxContent>
                  <w:p w14:paraId="0D6523CD" w14:textId="77777777" w:rsidR="00B50DDE" w:rsidRPr="008C763A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>Carrer Sant Antoni, 13</w:t>
                    </w:r>
                  </w:p>
                  <w:p w14:paraId="7C1B2079" w14:textId="77777777" w:rsidR="00B50DDE" w:rsidRPr="008C763A" w:rsidRDefault="00B50DDE" w:rsidP="00C7200E">
                    <w:pPr>
                      <w:spacing w:after="100" w:line="120" w:lineRule="atLeast"/>
                      <w:rPr>
                        <w:rFonts w:cs="Calibri"/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 xml:space="preserve">08394 Sant Vicenç de </w:t>
                    </w:r>
                    <w:r w:rsidRPr="008C763A">
                      <w:rPr>
                        <w:rFonts w:cs="Calibri"/>
                        <w:sz w:val="16"/>
                        <w:szCs w:val="16"/>
                      </w:rPr>
                      <w:t>Montalt</w:t>
                    </w:r>
                  </w:p>
                  <w:p w14:paraId="37B9BA38" w14:textId="59D934F9" w:rsidR="00B50DDE" w:rsidRPr="008C763A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 xml:space="preserve">Tel. 93 791 05 11 </w:t>
                    </w:r>
                  </w:p>
                  <w:p w14:paraId="6B29BE59" w14:textId="77777777" w:rsidR="00B50DDE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3B7E84">
                        <w:rPr>
                          <w:rStyle w:val="Hipervnculo"/>
                          <w:sz w:val="16"/>
                          <w:szCs w:val="16"/>
                        </w:rPr>
                        <w:t>http://www.svmontalt.cat</w:t>
                      </w:r>
                    </w:hyperlink>
                  </w:p>
                  <w:p w14:paraId="3B784B87" w14:textId="77777777" w:rsidR="00B50DDE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</w:p>
                  <w:p w14:paraId="10F642CD" w14:textId="77777777" w:rsidR="00B50DDE" w:rsidRDefault="00B50DDE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</w:p>
                  <w:p w14:paraId="526D7442" w14:textId="77777777" w:rsidR="00B50DDE" w:rsidRPr="008C763A" w:rsidRDefault="00B50DDE" w:rsidP="00C7200E">
                    <w:pPr>
                      <w:spacing w:line="120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75E24FE4" wp14:editId="061FCF6C">
          <wp:simplePos x="0" y="0"/>
          <wp:positionH relativeFrom="column">
            <wp:posOffset>-422910</wp:posOffset>
          </wp:positionH>
          <wp:positionV relativeFrom="paragraph">
            <wp:posOffset>121285</wp:posOffset>
          </wp:positionV>
          <wp:extent cx="2686050" cy="915035"/>
          <wp:effectExtent l="0" t="0" r="0" b="0"/>
          <wp:wrapSquare wrapText="bothSides"/>
          <wp:docPr id="23" name="Imagen 23" descr="marca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rca+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429"/>
    <w:multiLevelType w:val="multilevel"/>
    <w:tmpl w:val="3F68D8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A6CB1"/>
    <w:multiLevelType w:val="hybridMultilevel"/>
    <w:tmpl w:val="6DC48A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E3899"/>
    <w:multiLevelType w:val="multilevel"/>
    <w:tmpl w:val="E812A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7583B"/>
    <w:multiLevelType w:val="hybridMultilevel"/>
    <w:tmpl w:val="0178AFA6"/>
    <w:lvl w:ilvl="0" w:tplc="112E835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1766F"/>
    <w:multiLevelType w:val="hybridMultilevel"/>
    <w:tmpl w:val="F4E0F6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065B2"/>
    <w:multiLevelType w:val="hybridMultilevel"/>
    <w:tmpl w:val="4EB879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0577"/>
    <w:multiLevelType w:val="hybridMultilevel"/>
    <w:tmpl w:val="BC604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11CF1"/>
    <w:multiLevelType w:val="hybridMultilevel"/>
    <w:tmpl w:val="92DEB21A"/>
    <w:lvl w:ilvl="0" w:tplc="A964E854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04AB0"/>
    <w:multiLevelType w:val="hybridMultilevel"/>
    <w:tmpl w:val="A8A099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A4093"/>
    <w:multiLevelType w:val="multilevel"/>
    <w:tmpl w:val="6122C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1707B"/>
    <w:multiLevelType w:val="hybridMultilevel"/>
    <w:tmpl w:val="635C47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75154"/>
    <w:multiLevelType w:val="hybridMultilevel"/>
    <w:tmpl w:val="5E6CDB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4454DB"/>
    <w:multiLevelType w:val="multilevel"/>
    <w:tmpl w:val="43660A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A6DC3"/>
    <w:multiLevelType w:val="hybridMultilevel"/>
    <w:tmpl w:val="7270C5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7A2A89"/>
    <w:multiLevelType w:val="hybridMultilevel"/>
    <w:tmpl w:val="FBE88696"/>
    <w:lvl w:ilvl="0" w:tplc="3E268A7A">
      <w:start w:val="1"/>
      <w:numFmt w:val="upp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13B95"/>
    <w:multiLevelType w:val="hybridMultilevel"/>
    <w:tmpl w:val="1790467E"/>
    <w:lvl w:ilvl="0" w:tplc="FD148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85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806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0F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A5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C0B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02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49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D41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61679"/>
    <w:multiLevelType w:val="multilevel"/>
    <w:tmpl w:val="A800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91D92"/>
    <w:multiLevelType w:val="hybridMultilevel"/>
    <w:tmpl w:val="FC1093FC"/>
    <w:lvl w:ilvl="0" w:tplc="2124E334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EB5D11"/>
    <w:multiLevelType w:val="hybridMultilevel"/>
    <w:tmpl w:val="0B2E5F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B4AAA"/>
    <w:multiLevelType w:val="hybridMultilevel"/>
    <w:tmpl w:val="674648D0"/>
    <w:lvl w:ilvl="0" w:tplc="C3565832">
      <w:start w:val="4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36315"/>
    <w:multiLevelType w:val="hybridMultilevel"/>
    <w:tmpl w:val="64F686E4"/>
    <w:lvl w:ilvl="0" w:tplc="3D928D2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F59BD"/>
    <w:multiLevelType w:val="hybridMultilevel"/>
    <w:tmpl w:val="EBE2DB34"/>
    <w:lvl w:ilvl="0" w:tplc="2772B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73FCD"/>
    <w:multiLevelType w:val="hybridMultilevel"/>
    <w:tmpl w:val="429A96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351C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82DE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4D6488"/>
    <w:multiLevelType w:val="hybridMultilevel"/>
    <w:tmpl w:val="FB30E746"/>
    <w:lvl w:ilvl="0" w:tplc="69E607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25CF3"/>
    <w:multiLevelType w:val="hybridMultilevel"/>
    <w:tmpl w:val="CF08DFA0"/>
    <w:lvl w:ilvl="0" w:tplc="49F47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0699B"/>
    <w:multiLevelType w:val="hybridMultilevel"/>
    <w:tmpl w:val="7390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8AF15E">
      <w:numFmt w:val="bullet"/>
      <w:lvlText w:val="-"/>
      <w:lvlJc w:val="left"/>
      <w:pPr>
        <w:ind w:left="1080" w:hanging="360"/>
      </w:pPr>
      <w:rPr>
        <w:rFonts w:ascii="Trebuchet MS" w:eastAsia="Cambria" w:hAnsi="Trebuchet MS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175766">
    <w:abstractNumId w:val="7"/>
  </w:num>
  <w:num w:numId="2" w16cid:durableId="895699255">
    <w:abstractNumId w:val="1"/>
  </w:num>
  <w:num w:numId="3" w16cid:durableId="1265501372">
    <w:abstractNumId w:val="4"/>
  </w:num>
  <w:num w:numId="4" w16cid:durableId="871724786">
    <w:abstractNumId w:val="17"/>
  </w:num>
  <w:num w:numId="5" w16cid:durableId="157380185">
    <w:abstractNumId w:val="21"/>
  </w:num>
  <w:num w:numId="6" w16cid:durableId="1913202240">
    <w:abstractNumId w:val="14"/>
  </w:num>
  <w:num w:numId="7" w16cid:durableId="167210424">
    <w:abstractNumId w:val="23"/>
  </w:num>
  <w:num w:numId="8" w16cid:durableId="1846245330">
    <w:abstractNumId w:val="9"/>
  </w:num>
  <w:num w:numId="9" w16cid:durableId="1698702274">
    <w:abstractNumId w:val="12"/>
  </w:num>
  <w:num w:numId="10" w16cid:durableId="568148595">
    <w:abstractNumId w:val="2"/>
  </w:num>
  <w:num w:numId="11" w16cid:durableId="568346887">
    <w:abstractNumId w:val="0"/>
  </w:num>
  <w:num w:numId="12" w16cid:durableId="927075967">
    <w:abstractNumId w:val="22"/>
  </w:num>
  <w:num w:numId="13" w16cid:durableId="105278999">
    <w:abstractNumId w:val="15"/>
  </w:num>
  <w:num w:numId="14" w16cid:durableId="901017113">
    <w:abstractNumId w:val="6"/>
  </w:num>
  <w:num w:numId="15" w16cid:durableId="637952257">
    <w:abstractNumId w:val="22"/>
  </w:num>
  <w:num w:numId="16" w16cid:durableId="1519659764">
    <w:abstractNumId w:val="6"/>
  </w:num>
  <w:num w:numId="17" w16cid:durableId="1391148136">
    <w:abstractNumId w:val="15"/>
  </w:num>
  <w:num w:numId="18" w16cid:durableId="3752850">
    <w:abstractNumId w:val="26"/>
  </w:num>
  <w:num w:numId="19" w16cid:durableId="199514235">
    <w:abstractNumId w:val="11"/>
  </w:num>
  <w:num w:numId="20" w16cid:durableId="649600661">
    <w:abstractNumId w:val="16"/>
  </w:num>
  <w:num w:numId="21" w16cid:durableId="18892665">
    <w:abstractNumId w:val="25"/>
  </w:num>
  <w:num w:numId="22" w16cid:durableId="116919390">
    <w:abstractNumId w:val="5"/>
  </w:num>
  <w:num w:numId="23" w16cid:durableId="1861698341">
    <w:abstractNumId w:val="10"/>
  </w:num>
  <w:num w:numId="24" w16cid:durableId="1346790668">
    <w:abstractNumId w:val="8"/>
  </w:num>
  <w:num w:numId="25" w16cid:durableId="1043288526">
    <w:abstractNumId w:val="18"/>
  </w:num>
  <w:num w:numId="26" w16cid:durableId="7566158">
    <w:abstractNumId w:val="19"/>
  </w:num>
  <w:num w:numId="27" w16cid:durableId="1736322214">
    <w:abstractNumId w:val="3"/>
  </w:num>
  <w:num w:numId="28" w16cid:durableId="1013453929">
    <w:abstractNumId w:val="13"/>
  </w:num>
  <w:num w:numId="29" w16cid:durableId="635260722">
    <w:abstractNumId w:val="20"/>
  </w:num>
  <w:num w:numId="30" w16cid:durableId="97098205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F3"/>
    <w:rsid w:val="000003FD"/>
    <w:rsid w:val="00001071"/>
    <w:rsid w:val="00001823"/>
    <w:rsid w:val="00003CB1"/>
    <w:rsid w:val="00004789"/>
    <w:rsid w:val="0000681A"/>
    <w:rsid w:val="00010968"/>
    <w:rsid w:val="000123A1"/>
    <w:rsid w:val="0001549E"/>
    <w:rsid w:val="00015704"/>
    <w:rsid w:val="00016D6A"/>
    <w:rsid w:val="00017754"/>
    <w:rsid w:val="00021DE1"/>
    <w:rsid w:val="00022C3D"/>
    <w:rsid w:val="00023139"/>
    <w:rsid w:val="0002493A"/>
    <w:rsid w:val="00025764"/>
    <w:rsid w:val="000257B7"/>
    <w:rsid w:val="00030DA2"/>
    <w:rsid w:val="000310BE"/>
    <w:rsid w:val="00033F0F"/>
    <w:rsid w:val="00034B4E"/>
    <w:rsid w:val="0003737B"/>
    <w:rsid w:val="000374C4"/>
    <w:rsid w:val="00050816"/>
    <w:rsid w:val="00053D80"/>
    <w:rsid w:val="00054ED5"/>
    <w:rsid w:val="00057E39"/>
    <w:rsid w:val="00062A53"/>
    <w:rsid w:val="00062FA4"/>
    <w:rsid w:val="00067868"/>
    <w:rsid w:val="000716D9"/>
    <w:rsid w:val="0007178F"/>
    <w:rsid w:val="000724F7"/>
    <w:rsid w:val="00080377"/>
    <w:rsid w:val="0008520B"/>
    <w:rsid w:val="00085437"/>
    <w:rsid w:val="00086535"/>
    <w:rsid w:val="000906FA"/>
    <w:rsid w:val="000958E5"/>
    <w:rsid w:val="000A0CA9"/>
    <w:rsid w:val="000A2B19"/>
    <w:rsid w:val="000A5AAC"/>
    <w:rsid w:val="000A62F8"/>
    <w:rsid w:val="000B157F"/>
    <w:rsid w:val="000B2351"/>
    <w:rsid w:val="000B3DB1"/>
    <w:rsid w:val="000B5A03"/>
    <w:rsid w:val="000C1209"/>
    <w:rsid w:val="000C15BD"/>
    <w:rsid w:val="000C161D"/>
    <w:rsid w:val="000C20FC"/>
    <w:rsid w:val="000C3289"/>
    <w:rsid w:val="000C32F1"/>
    <w:rsid w:val="000C3DDB"/>
    <w:rsid w:val="000C42D2"/>
    <w:rsid w:val="000C56D4"/>
    <w:rsid w:val="000C5DD2"/>
    <w:rsid w:val="000C6348"/>
    <w:rsid w:val="000C756E"/>
    <w:rsid w:val="000D1365"/>
    <w:rsid w:val="000D1A1E"/>
    <w:rsid w:val="000D3227"/>
    <w:rsid w:val="000D53DE"/>
    <w:rsid w:val="000D7837"/>
    <w:rsid w:val="000E23AC"/>
    <w:rsid w:val="000E707B"/>
    <w:rsid w:val="000F0F5B"/>
    <w:rsid w:val="000F4FA2"/>
    <w:rsid w:val="000F5AB6"/>
    <w:rsid w:val="00101A7C"/>
    <w:rsid w:val="00103939"/>
    <w:rsid w:val="00103A46"/>
    <w:rsid w:val="00104080"/>
    <w:rsid w:val="0010567C"/>
    <w:rsid w:val="00106CD5"/>
    <w:rsid w:val="0011135F"/>
    <w:rsid w:val="00114E2C"/>
    <w:rsid w:val="0011592E"/>
    <w:rsid w:val="001202FE"/>
    <w:rsid w:val="00120EF1"/>
    <w:rsid w:val="001233A6"/>
    <w:rsid w:val="001269EC"/>
    <w:rsid w:val="00127434"/>
    <w:rsid w:val="001274C3"/>
    <w:rsid w:val="00132543"/>
    <w:rsid w:val="00132EBC"/>
    <w:rsid w:val="00134410"/>
    <w:rsid w:val="00136401"/>
    <w:rsid w:val="001430C8"/>
    <w:rsid w:val="00146390"/>
    <w:rsid w:val="001517E1"/>
    <w:rsid w:val="00153204"/>
    <w:rsid w:val="0015331C"/>
    <w:rsid w:val="00155F09"/>
    <w:rsid w:val="00156406"/>
    <w:rsid w:val="001572CD"/>
    <w:rsid w:val="001572EB"/>
    <w:rsid w:val="001578A5"/>
    <w:rsid w:val="00160B9A"/>
    <w:rsid w:val="001636CD"/>
    <w:rsid w:val="00164A88"/>
    <w:rsid w:val="00170C12"/>
    <w:rsid w:val="00172362"/>
    <w:rsid w:val="00173B70"/>
    <w:rsid w:val="00174EB3"/>
    <w:rsid w:val="00176E8D"/>
    <w:rsid w:val="00184EDD"/>
    <w:rsid w:val="00185D28"/>
    <w:rsid w:val="001878CB"/>
    <w:rsid w:val="00192E44"/>
    <w:rsid w:val="001A0AF1"/>
    <w:rsid w:val="001A25C7"/>
    <w:rsid w:val="001A5348"/>
    <w:rsid w:val="001A5354"/>
    <w:rsid w:val="001B44B9"/>
    <w:rsid w:val="001B53E3"/>
    <w:rsid w:val="001B5785"/>
    <w:rsid w:val="001B668B"/>
    <w:rsid w:val="001B6E30"/>
    <w:rsid w:val="001C41BD"/>
    <w:rsid w:val="001C5413"/>
    <w:rsid w:val="001C6AE8"/>
    <w:rsid w:val="001D0240"/>
    <w:rsid w:val="001D48CF"/>
    <w:rsid w:val="001D6F60"/>
    <w:rsid w:val="001D7B7B"/>
    <w:rsid w:val="001E0C59"/>
    <w:rsid w:val="001E4027"/>
    <w:rsid w:val="001E5C05"/>
    <w:rsid w:val="001F34D2"/>
    <w:rsid w:val="001F527C"/>
    <w:rsid w:val="001F69BE"/>
    <w:rsid w:val="001F7B4C"/>
    <w:rsid w:val="001F7BF3"/>
    <w:rsid w:val="001F7EF8"/>
    <w:rsid w:val="00203BE5"/>
    <w:rsid w:val="0020449E"/>
    <w:rsid w:val="00204FE6"/>
    <w:rsid w:val="002109FB"/>
    <w:rsid w:val="0022001F"/>
    <w:rsid w:val="002207E1"/>
    <w:rsid w:val="00221E67"/>
    <w:rsid w:val="002229D2"/>
    <w:rsid w:val="002250F4"/>
    <w:rsid w:val="00225A44"/>
    <w:rsid w:val="002266C1"/>
    <w:rsid w:val="002320CD"/>
    <w:rsid w:val="002346ED"/>
    <w:rsid w:val="00236CD0"/>
    <w:rsid w:val="00240310"/>
    <w:rsid w:val="00241D4F"/>
    <w:rsid w:val="00244220"/>
    <w:rsid w:val="00245DE3"/>
    <w:rsid w:val="002534B4"/>
    <w:rsid w:val="00253D21"/>
    <w:rsid w:val="002561AC"/>
    <w:rsid w:val="00256A9E"/>
    <w:rsid w:val="00256AD0"/>
    <w:rsid w:val="00257BE3"/>
    <w:rsid w:val="00257C18"/>
    <w:rsid w:val="0026072A"/>
    <w:rsid w:val="0027013E"/>
    <w:rsid w:val="0027250D"/>
    <w:rsid w:val="00274893"/>
    <w:rsid w:val="00282773"/>
    <w:rsid w:val="00282AD3"/>
    <w:rsid w:val="00285580"/>
    <w:rsid w:val="002868E7"/>
    <w:rsid w:val="002870D6"/>
    <w:rsid w:val="002873A0"/>
    <w:rsid w:val="0029002F"/>
    <w:rsid w:val="0029428E"/>
    <w:rsid w:val="002A004D"/>
    <w:rsid w:val="002A1762"/>
    <w:rsid w:val="002A2C7B"/>
    <w:rsid w:val="002A3C68"/>
    <w:rsid w:val="002A6233"/>
    <w:rsid w:val="002B0D68"/>
    <w:rsid w:val="002B3E33"/>
    <w:rsid w:val="002B69CA"/>
    <w:rsid w:val="002C0B78"/>
    <w:rsid w:val="002C25BE"/>
    <w:rsid w:val="002C3D38"/>
    <w:rsid w:val="002C3D80"/>
    <w:rsid w:val="002C4375"/>
    <w:rsid w:val="002C5CF3"/>
    <w:rsid w:val="002C639B"/>
    <w:rsid w:val="002D76FD"/>
    <w:rsid w:val="002E08B6"/>
    <w:rsid w:val="002E390D"/>
    <w:rsid w:val="002F0A6D"/>
    <w:rsid w:val="002F2185"/>
    <w:rsid w:val="002F30F2"/>
    <w:rsid w:val="002F5F12"/>
    <w:rsid w:val="00303C04"/>
    <w:rsid w:val="00304D11"/>
    <w:rsid w:val="00306077"/>
    <w:rsid w:val="00306299"/>
    <w:rsid w:val="0030794A"/>
    <w:rsid w:val="003207F1"/>
    <w:rsid w:val="00326243"/>
    <w:rsid w:val="00327F1D"/>
    <w:rsid w:val="00330C06"/>
    <w:rsid w:val="00333245"/>
    <w:rsid w:val="0033379B"/>
    <w:rsid w:val="003338BF"/>
    <w:rsid w:val="00334598"/>
    <w:rsid w:val="00336248"/>
    <w:rsid w:val="0034058B"/>
    <w:rsid w:val="0034180D"/>
    <w:rsid w:val="00341E3D"/>
    <w:rsid w:val="00343F28"/>
    <w:rsid w:val="00344275"/>
    <w:rsid w:val="003472A5"/>
    <w:rsid w:val="00347422"/>
    <w:rsid w:val="00351CE3"/>
    <w:rsid w:val="00353642"/>
    <w:rsid w:val="0035672B"/>
    <w:rsid w:val="0035697C"/>
    <w:rsid w:val="00363866"/>
    <w:rsid w:val="00364AC0"/>
    <w:rsid w:val="00365210"/>
    <w:rsid w:val="00366DBA"/>
    <w:rsid w:val="00367F3F"/>
    <w:rsid w:val="00372328"/>
    <w:rsid w:val="00373589"/>
    <w:rsid w:val="003735C4"/>
    <w:rsid w:val="0037608A"/>
    <w:rsid w:val="003813CB"/>
    <w:rsid w:val="00382655"/>
    <w:rsid w:val="003829B4"/>
    <w:rsid w:val="003929F5"/>
    <w:rsid w:val="003A1958"/>
    <w:rsid w:val="003A6796"/>
    <w:rsid w:val="003B418C"/>
    <w:rsid w:val="003B72A4"/>
    <w:rsid w:val="003B7E2D"/>
    <w:rsid w:val="003C17DF"/>
    <w:rsid w:val="003C5645"/>
    <w:rsid w:val="003D551B"/>
    <w:rsid w:val="003E44FB"/>
    <w:rsid w:val="003F0E26"/>
    <w:rsid w:val="003F0F3E"/>
    <w:rsid w:val="003F4CDB"/>
    <w:rsid w:val="003F51A6"/>
    <w:rsid w:val="003F7EBD"/>
    <w:rsid w:val="0040092B"/>
    <w:rsid w:val="00401AEE"/>
    <w:rsid w:val="00401F46"/>
    <w:rsid w:val="004021FA"/>
    <w:rsid w:val="00403151"/>
    <w:rsid w:val="004038F7"/>
    <w:rsid w:val="00403F4C"/>
    <w:rsid w:val="00404A5F"/>
    <w:rsid w:val="0041014D"/>
    <w:rsid w:val="00415C0C"/>
    <w:rsid w:val="0041732F"/>
    <w:rsid w:val="0041759D"/>
    <w:rsid w:val="004176B5"/>
    <w:rsid w:val="00421057"/>
    <w:rsid w:val="0042121B"/>
    <w:rsid w:val="00424453"/>
    <w:rsid w:val="00424E71"/>
    <w:rsid w:val="004273E1"/>
    <w:rsid w:val="00431863"/>
    <w:rsid w:val="00431B80"/>
    <w:rsid w:val="00433750"/>
    <w:rsid w:val="00433B7F"/>
    <w:rsid w:val="00437E73"/>
    <w:rsid w:val="00437FD2"/>
    <w:rsid w:val="00442763"/>
    <w:rsid w:val="004444BA"/>
    <w:rsid w:val="004461DD"/>
    <w:rsid w:val="00446F04"/>
    <w:rsid w:val="004475F3"/>
    <w:rsid w:val="004479A6"/>
    <w:rsid w:val="00447D13"/>
    <w:rsid w:val="004524EF"/>
    <w:rsid w:val="00455CBC"/>
    <w:rsid w:val="0046577F"/>
    <w:rsid w:val="00472294"/>
    <w:rsid w:val="00472B83"/>
    <w:rsid w:val="00475703"/>
    <w:rsid w:val="00476D54"/>
    <w:rsid w:val="00477289"/>
    <w:rsid w:val="0047790B"/>
    <w:rsid w:val="00480CD7"/>
    <w:rsid w:val="00481D1E"/>
    <w:rsid w:val="00481DE0"/>
    <w:rsid w:val="00482B0F"/>
    <w:rsid w:val="004873F9"/>
    <w:rsid w:val="0049153C"/>
    <w:rsid w:val="004925CC"/>
    <w:rsid w:val="00492B8D"/>
    <w:rsid w:val="0049311D"/>
    <w:rsid w:val="00497392"/>
    <w:rsid w:val="00497715"/>
    <w:rsid w:val="004A2595"/>
    <w:rsid w:val="004A65E9"/>
    <w:rsid w:val="004B6E27"/>
    <w:rsid w:val="004B74DB"/>
    <w:rsid w:val="004C0603"/>
    <w:rsid w:val="004C083B"/>
    <w:rsid w:val="004C1F6C"/>
    <w:rsid w:val="004C4B8A"/>
    <w:rsid w:val="004C5E00"/>
    <w:rsid w:val="004D023E"/>
    <w:rsid w:val="004D0267"/>
    <w:rsid w:val="004D0613"/>
    <w:rsid w:val="004D0F01"/>
    <w:rsid w:val="004D3E81"/>
    <w:rsid w:val="004D5DCC"/>
    <w:rsid w:val="004E0A13"/>
    <w:rsid w:val="004E3027"/>
    <w:rsid w:val="004E313C"/>
    <w:rsid w:val="004E5FE4"/>
    <w:rsid w:val="004F42A0"/>
    <w:rsid w:val="005016F8"/>
    <w:rsid w:val="00502808"/>
    <w:rsid w:val="005046F5"/>
    <w:rsid w:val="0050474E"/>
    <w:rsid w:val="00506AA5"/>
    <w:rsid w:val="005073F2"/>
    <w:rsid w:val="00507611"/>
    <w:rsid w:val="00507BDF"/>
    <w:rsid w:val="00514945"/>
    <w:rsid w:val="005162D8"/>
    <w:rsid w:val="005164A3"/>
    <w:rsid w:val="00516EC5"/>
    <w:rsid w:val="005219FE"/>
    <w:rsid w:val="00523758"/>
    <w:rsid w:val="00523F22"/>
    <w:rsid w:val="005268E6"/>
    <w:rsid w:val="0052699A"/>
    <w:rsid w:val="005316F5"/>
    <w:rsid w:val="00532FD1"/>
    <w:rsid w:val="00537BC8"/>
    <w:rsid w:val="005407E6"/>
    <w:rsid w:val="005427C9"/>
    <w:rsid w:val="00542867"/>
    <w:rsid w:val="005431D5"/>
    <w:rsid w:val="005477E7"/>
    <w:rsid w:val="00552490"/>
    <w:rsid w:val="00552ED6"/>
    <w:rsid w:val="0055554C"/>
    <w:rsid w:val="005601F3"/>
    <w:rsid w:val="005604A0"/>
    <w:rsid w:val="005609E3"/>
    <w:rsid w:val="00561017"/>
    <w:rsid w:val="005641D9"/>
    <w:rsid w:val="00571D5E"/>
    <w:rsid w:val="00572269"/>
    <w:rsid w:val="005754F1"/>
    <w:rsid w:val="005760DA"/>
    <w:rsid w:val="00581EA8"/>
    <w:rsid w:val="00581FEE"/>
    <w:rsid w:val="005824C8"/>
    <w:rsid w:val="005834EC"/>
    <w:rsid w:val="00585413"/>
    <w:rsid w:val="00585901"/>
    <w:rsid w:val="00586ECF"/>
    <w:rsid w:val="0059454F"/>
    <w:rsid w:val="00596503"/>
    <w:rsid w:val="005A0831"/>
    <w:rsid w:val="005A29AF"/>
    <w:rsid w:val="005A2F4B"/>
    <w:rsid w:val="005A4F76"/>
    <w:rsid w:val="005A60CB"/>
    <w:rsid w:val="005A7FF4"/>
    <w:rsid w:val="005B1159"/>
    <w:rsid w:val="005B1A23"/>
    <w:rsid w:val="005B3E27"/>
    <w:rsid w:val="005B4771"/>
    <w:rsid w:val="005B491A"/>
    <w:rsid w:val="005B6772"/>
    <w:rsid w:val="005C06EA"/>
    <w:rsid w:val="005C4CE2"/>
    <w:rsid w:val="005C5854"/>
    <w:rsid w:val="005C5973"/>
    <w:rsid w:val="005C6D50"/>
    <w:rsid w:val="005C6DAE"/>
    <w:rsid w:val="005D09C3"/>
    <w:rsid w:val="005D172D"/>
    <w:rsid w:val="005D6926"/>
    <w:rsid w:val="005E0466"/>
    <w:rsid w:val="005E06CD"/>
    <w:rsid w:val="005E3AB9"/>
    <w:rsid w:val="005E4402"/>
    <w:rsid w:val="005E4D08"/>
    <w:rsid w:val="005F1258"/>
    <w:rsid w:val="005F6D95"/>
    <w:rsid w:val="0060020D"/>
    <w:rsid w:val="00600C9B"/>
    <w:rsid w:val="00602B50"/>
    <w:rsid w:val="00604B1B"/>
    <w:rsid w:val="00606B1C"/>
    <w:rsid w:val="00606C53"/>
    <w:rsid w:val="00606CA2"/>
    <w:rsid w:val="00610D76"/>
    <w:rsid w:val="00611F1E"/>
    <w:rsid w:val="00613A60"/>
    <w:rsid w:val="00614542"/>
    <w:rsid w:val="00616B48"/>
    <w:rsid w:val="006213AC"/>
    <w:rsid w:val="006221D6"/>
    <w:rsid w:val="006225AF"/>
    <w:rsid w:val="00624AE3"/>
    <w:rsid w:val="00627C59"/>
    <w:rsid w:val="0063074F"/>
    <w:rsid w:val="0063275C"/>
    <w:rsid w:val="00633EF4"/>
    <w:rsid w:val="0063678D"/>
    <w:rsid w:val="00636A41"/>
    <w:rsid w:val="00641374"/>
    <w:rsid w:val="00643F4D"/>
    <w:rsid w:val="00644363"/>
    <w:rsid w:val="006478D2"/>
    <w:rsid w:val="00650507"/>
    <w:rsid w:val="006513BD"/>
    <w:rsid w:val="00653992"/>
    <w:rsid w:val="006614F9"/>
    <w:rsid w:val="006618EC"/>
    <w:rsid w:val="00662836"/>
    <w:rsid w:val="00666100"/>
    <w:rsid w:val="00670C56"/>
    <w:rsid w:val="00672A62"/>
    <w:rsid w:val="0067363B"/>
    <w:rsid w:val="00677A4D"/>
    <w:rsid w:val="00686201"/>
    <w:rsid w:val="00690E65"/>
    <w:rsid w:val="00692833"/>
    <w:rsid w:val="00693A6A"/>
    <w:rsid w:val="00694587"/>
    <w:rsid w:val="006A080A"/>
    <w:rsid w:val="006A4193"/>
    <w:rsid w:val="006A5614"/>
    <w:rsid w:val="006A5A69"/>
    <w:rsid w:val="006A5DB9"/>
    <w:rsid w:val="006B2068"/>
    <w:rsid w:val="006B3C8F"/>
    <w:rsid w:val="006B4217"/>
    <w:rsid w:val="006B44FD"/>
    <w:rsid w:val="006B46DA"/>
    <w:rsid w:val="006B77E9"/>
    <w:rsid w:val="006C2625"/>
    <w:rsid w:val="006C5C6E"/>
    <w:rsid w:val="006C65D2"/>
    <w:rsid w:val="006D1C42"/>
    <w:rsid w:val="006D236F"/>
    <w:rsid w:val="006E117A"/>
    <w:rsid w:val="006E2DC2"/>
    <w:rsid w:val="006E3AC5"/>
    <w:rsid w:val="006E6168"/>
    <w:rsid w:val="006E70B3"/>
    <w:rsid w:val="006F4060"/>
    <w:rsid w:val="006F7346"/>
    <w:rsid w:val="0070133F"/>
    <w:rsid w:val="00706969"/>
    <w:rsid w:val="00706A07"/>
    <w:rsid w:val="007215E2"/>
    <w:rsid w:val="00722662"/>
    <w:rsid w:val="007241D9"/>
    <w:rsid w:val="00727A6B"/>
    <w:rsid w:val="0073327A"/>
    <w:rsid w:val="00734734"/>
    <w:rsid w:val="00736262"/>
    <w:rsid w:val="007452E3"/>
    <w:rsid w:val="00747711"/>
    <w:rsid w:val="007504C4"/>
    <w:rsid w:val="007516AE"/>
    <w:rsid w:val="00751A0B"/>
    <w:rsid w:val="00751FD0"/>
    <w:rsid w:val="007525EF"/>
    <w:rsid w:val="00756032"/>
    <w:rsid w:val="007623E8"/>
    <w:rsid w:val="00767153"/>
    <w:rsid w:val="0076732D"/>
    <w:rsid w:val="00767712"/>
    <w:rsid w:val="0077110F"/>
    <w:rsid w:val="00771717"/>
    <w:rsid w:val="0077187C"/>
    <w:rsid w:val="00773D7E"/>
    <w:rsid w:val="0077721B"/>
    <w:rsid w:val="00777DE7"/>
    <w:rsid w:val="00780D79"/>
    <w:rsid w:val="00785B1A"/>
    <w:rsid w:val="00787317"/>
    <w:rsid w:val="007874AE"/>
    <w:rsid w:val="007940A0"/>
    <w:rsid w:val="00795498"/>
    <w:rsid w:val="007B0681"/>
    <w:rsid w:val="007B3BEB"/>
    <w:rsid w:val="007B59C2"/>
    <w:rsid w:val="007C1027"/>
    <w:rsid w:val="007C1D8F"/>
    <w:rsid w:val="007C2208"/>
    <w:rsid w:val="007C4305"/>
    <w:rsid w:val="007C48EE"/>
    <w:rsid w:val="007C6428"/>
    <w:rsid w:val="007D1A6B"/>
    <w:rsid w:val="007D2EA5"/>
    <w:rsid w:val="007D33B8"/>
    <w:rsid w:val="007E391C"/>
    <w:rsid w:val="007E65BF"/>
    <w:rsid w:val="007E7AD2"/>
    <w:rsid w:val="007F149F"/>
    <w:rsid w:val="007F24AC"/>
    <w:rsid w:val="007F37B7"/>
    <w:rsid w:val="007F39DE"/>
    <w:rsid w:val="007F7A98"/>
    <w:rsid w:val="008159B6"/>
    <w:rsid w:val="00817DB9"/>
    <w:rsid w:val="0082396B"/>
    <w:rsid w:val="00825AA7"/>
    <w:rsid w:val="00825CD5"/>
    <w:rsid w:val="0082631B"/>
    <w:rsid w:val="0082720B"/>
    <w:rsid w:val="00827676"/>
    <w:rsid w:val="00830F59"/>
    <w:rsid w:val="008359C8"/>
    <w:rsid w:val="00837412"/>
    <w:rsid w:val="00840BCA"/>
    <w:rsid w:val="00844191"/>
    <w:rsid w:val="0084595C"/>
    <w:rsid w:val="00847F5F"/>
    <w:rsid w:val="008516CC"/>
    <w:rsid w:val="00852934"/>
    <w:rsid w:val="0085628F"/>
    <w:rsid w:val="00860053"/>
    <w:rsid w:val="00860B28"/>
    <w:rsid w:val="00863D45"/>
    <w:rsid w:val="0086433C"/>
    <w:rsid w:val="00870236"/>
    <w:rsid w:val="00872554"/>
    <w:rsid w:val="008845C7"/>
    <w:rsid w:val="008852A3"/>
    <w:rsid w:val="00885AAD"/>
    <w:rsid w:val="00890CC1"/>
    <w:rsid w:val="008943F8"/>
    <w:rsid w:val="008A0933"/>
    <w:rsid w:val="008A2077"/>
    <w:rsid w:val="008A2E13"/>
    <w:rsid w:val="008A374B"/>
    <w:rsid w:val="008B71F0"/>
    <w:rsid w:val="008B7539"/>
    <w:rsid w:val="008C086E"/>
    <w:rsid w:val="008C377D"/>
    <w:rsid w:val="008C458F"/>
    <w:rsid w:val="008C763A"/>
    <w:rsid w:val="008D14A8"/>
    <w:rsid w:val="008D2FD8"/>
    <w:rsid w:val="008D3EA7"/>
    <w:rsid w:val="008D4957"/>
    <w:rsid w:val="008D699B"/>
    <w:rsid w:val="008D7454"/>
    <w:rsid w:val="008E1BCA"/>
    <w:rsid w:val="008E1EAA"/>
    <w:rsid w:val="008E25C7"/>
    <w:rsid w:val="008E2E34"/>
    <w:rsid w:val="008E59CE"/>
    <w:rsid w:val="008E7FB1"/>
    <w:rsid w:val="008F1984"/>
    <w:rsid w:val="008F2A84"/>
    <w:rsid w:val="008F2F28"/>
    <w:rsid w:val="008F47B5"/>
    <w:rsid w:val="008F6A6F"/>
    <w:rsid w:val="008F7561"/>
    <w:rsid w:val="008F79E9"/>
    <w:rsid w:val="009028A5"/>
    <w:rsid w:val="0090394C"/>
    <w:rsid w:val="009046C3"/>
    <w:rsid w:val="00904A64"/>
    <w:rsid w:val="00905255"/>
    <w:rsid w:val="0090619A"/>
    <w:rsid w:val="00907775"/>
    <w:rsid w:val="00911C04"/>
    <w:rsid w:val="00911FA0"/>
    <w:rsid w:val="00913C24"/>
    <w:rsid w:val="0091520F"/>
    <w:rsid w:val="00915EB7"/>
    <w:rsid w:val="00916E95"/>
    <w:rsid w:val="009212EC"/>
    <w:rsid w:val="00921792"/>
    <w:rsid w:val="00924CB4"/>
    <w:rsid w:val="0092519A"/>
    <w:rsid w:val="009260A0"/>
    <w:rsid w:val="0093282E"/>
    <w:rsid w:val="009330F5"/>
    <w:rsid w:val="00933AAC"/>
    <w:rsid w:val="00934ADF"/>
    <w:rsid w:val="00935E40"/>
    <w:rsid w:val="00936CB0"/>
    <w:rsid w:val="009439F5"/>
    <w:rsid w:val="00944E28"/>
    <w:rsid w:val="009454DF"/>
    <w:rsid w:val="0094737E"/>
    <w:rsid w:val="0094747C"/>
    <w:rsid w:val="00950325"/>
    <w:rsid w:val="00950870"/>
    <w:rsid w:val="00950BDF"/>
    <w:rsid w:val="009545F4"/>
    <w:rsid w:val="009548D1"/>
    <w:rsid w:val="009575B9"/>
    <w:rsid w:val="009619CD"/>
    <w:rsid w:val="00961A49"/>
    <w:rsid w:val="0096280F"/>
    <w:rsid w:val="00964186"/>
    <w:rsid w:val="0096519F"/>
    <w:rsid w:val="0096620E"/>
    <w:rsid w:val="009665BE"/>
    <w:rsid w:val="00972DC0"/>
    <w:rsid w:val="00974192"/>
    <w:rsid w:val="0098050A"/>
    <w:rsid w:val="00981439"/>
    <w:rsid w:val="009816D4"/>
    <w:rsid w:val="009840BB"/>
    <w:rsid w:val="0099555E"/>
    <w:rsid w:val="009A42AD"/>
    <w:rsid w:val="009A47E1"/>
    <w:rsid w:val="009A5FF1"/>
    <w:rsid w:val="009B0252"/>
    <w:rsid w:val="009B19F6"/>
    <w:rsid w:val="009B26E5"/>
    <w:rsid w:val="009B2C57"/>
    <w:rsid w:val="009B76DF"/>
    <w:rsid w:val="009C042B"/>
    <w:rsid w:val="009C1C23"/>
    <w:rsid w:val="009C1E37"/>
    <w:rsid w:val="009C3162"/>
    <w:rsid w:val="009C406A"/>
    <w:rsid w:val="009C702F"/>
    <w:rsid w:val="009D01D5"/>
    <w:rsid w:val="009D15C4"/>
    <w:rsid w:val="009D4E29"/>
    <w:rsid w:val="009D6515"/>
    <w:rsid w:val="009E19AE"/>
    <w:rsid w:val="009E60EA"/>
    <w:rsid w:val="009E6E8B"/>
    <w:rsid w:val="009F0039"/>
    <w:rsid w:val="009F45D6"/>
    <w:rsid w:val="009F7381"/>
    <w:rsid w:val="009F77EC"/>
    <w:rsid w:val="00A00810"/>
    <w:rsid w:val="00A0358B"/>
    <w:rsid w:val="00A037E8"/>
    <w:rsid w:val="00A05292"/>
    <w:rsid w:val="00A05EF8"/>
    <w:rsid w:val="00A075B2"/>
    <w:rsid w:val="00A104EC"/>
    <w:rsid w:val="00A1326D"/>
    <w:rsid w:val="00A13378"/>
    <w:rsid w:val="00A1351D"/>
    <w:rsid w:val="00A15CB6"/>
    <w:rsid w:val="00A210B9"/>
    <w:rsid w:val="00A2607C"/>
    <w:rsid w:val="00A26E10"/>
    <w:rsid w:val="00A309DE"/>
    <w:rsid w:val="00A33456"/>
    <w:rsid w:val="00A427A8"/>
    <w:rsid w:val="00A43132"/>
    <w:rsid w:val="00A43412"/>
    <w:rsid w:val="00A461B8"/>
    <w:rsid w:val="00A4624D"/>
    <w:rsid w:val="00A47C00"/>
    <w:rsid w:val="00A5226A"/>
    <w:rsid w:val="00A540D3"/>
    <w:rsid w:val="00A541CF"/>
    <w:rsid w:val="00A54662"/>
    <w:rsid w:val="00A54722"/>
    <w:rsid w:val="00A549BE"/>
    <w:rsid w:val="00A5543C"/>
    <w:rsid w:val="00A565A8"/>
    <w:rsid w:val="00A56F30"/>
    <w:rsid w:val="00A61486"/>
    <w:rsid w:val="00A6544F"/>
    <w:rsid w:val="00A70DFA"/>
    <w:rsid w:val="00A71289"/>
    <w:rsid w:val="00A73DF4"/>
    <w:rsid w:val="00A74107"/>
    <w:rsid w:val="00A80A13"/>
    <w:rsid w:val="00A85486"/>
    <w:rsid w:val="00A91A81"/>
    <w:rsid w:val="00A96C9E"/>
    <w:rsid w:val="00AA3C4C"/>
    <w:rsid w:val="00AA432E"/>
    <w:rsid w:val="00AA50E6"/>
    <w:rsid w:val="00AA593D"/>
    <w:rsid w:val="00AA7CAF"/>
    <w:rsid w:val="00AB0E30"/>
    <w:rsid w:val="00AB6D96"/>
    <w:rsid w:val="00AB73D8"/>
    <w:rsid w:val="00AD1634"/>
    <w:rsid w:val="00AD5040"/>
    <w:rsid w:val="00AD6017"/>
    <w:rsid w:val="00AE352B"/>
    <w:rsid w:val="00AE3A81"/>
    <w:rsid w:val="00AE43F7"/>
    <w:rsid w:val="00AE4413"/>
    <w:rsid w:val="00AF32C4"/>
    <w:rsid w:val="00AF55E1"/>
    <w:rsid w:val="00AF7075"/>
    <w:rsid w:val="00AF792F"/>
    <w:rsid w:val="00B004BD"/>
    <w:rsid w:val="00B01E6F"/>
    <w:rsid w:val="00B04E28"/>
    <w:rsid w:val="00B05AAB"/>
    <w:rsid w:val="00B05E89"/>
    <w:rsid w:val="00B10B9E"/>
    <w:rsid w:val="00B15CD8"/>
    <w:rsid w:val="00B1622A"/>
    <w:rsid w:val="00B163F2"/>
    <w:rsid w:val="00B21746"/>
    <w:rsid w:val="00B2204B"/>
    <w:rsid w:val="00B25225"/>
    <w:rsid w:val="00B260F1"/>
    <w:rsid w:val="00B27DB8"/>
    <w:rsid w:val="00B335CD"/>
    <w:rsid w:val="00B33D74"/>
    <w:rsid w:val="00B35827"/>
    <w:rsid w:val="00B42C7B"/>
    <w:rsid w:val="00B444EB"/>
    <w:rsid w:val="00B449A6"/>
    <w:rsid w:val="00B464EF"/>
    <w:rsid w:val="00B50869"/>
    <w:rsid w:val="00B50DDE"/>
    <w:rsid w:val="00B53B54"/>
    <w:rsid w:val="00B54225"/>
    <w:rsid w:val="00B55D04"/>
    <w:rsid w:val="00B56E32"/>
    <w:rsid w:val="00B61C35"/>
    <w:rsid w:val="00B62ACA"/>
    <w:rsid w:val="00B630F7"/>
    <w:rsid w:val="00B63509"/>
    <w:rsid w:val="00B66769"/>
    <w:rsid w:val="00B66A93"/>
    <w:rsid w:val="00B71194"/>
    <w:rsid w:val="00B74903"/>
    <w:rsid w:val="00B7590D"/>
    <w:rsid w:val="00B815EA"/>
    <w:rsid w:val="00B838AE"/>
    <w:rsid w:val="00B85C1C"/>
    <w:rsid w:val="00B86650"/>
    <w:rsid w:val="00B9047D"/>
    <w:rsid w:val="00B92F25"/>
    <w:rsid w:val="00B9421F"/>
    <w:rsid w:val="00B9426A"/>
    <w:rsid w:val="00B953C6"/>
    <w:rsid w:val="00B9715F"/>
    <w:rsid w:val="00B973CE"/>
    <w:rsid w:val="00BA2585"/>
    <w:rsid w:val="00BA2DFE"/>
    <w:rsid w:val="00BA472C"/>
    <w:rsid w:val="00BB0311"/>
    <w:rsid w:val="00BB0F47"/>
    <w:rsid w:val="00BB10E8"/>
    <w:rsid w:val="00BB22E8"/>
    <w:rsid w:val="00BB268B"/>
    <w:rsid w:val="00BB4F46"/>
    <w:rsid w:val="00BB5344"/>
    <w:rsid w:val="00BB7AC4"/>
    <w:rsid w:val="00BC0A94"/>
    <w:rsid w:val="00BC2561"/>
    <w:rsid w:val="00BC7750"/>
    <w:rsid w:val="00BD1A02"/>
    <w:rsid w:val="00BD71BC"/>
    <w:rsid w:val="00BD7908"/>
    <w:rsid w:val="00BD7D00"/>
    <w:rsid w:val="00BE0111"/>
    <w:rsid w:val="00BE1A78"/>
    <w:rsid w:val="00BE2FCE"/>
    <w:rsid w:val="00BE5117"/>
    <w:rsid w:val="00BE56E8"/>
    <w:rsid w:val="00BE6CE4"/>
    <w:rsid w:val="00BF359C"/>
    <w:rsid w:val="00BF6721"/>
    <w:rsid w:val="00BF73CC"/>
    <w:rsid w:val="00C02EA9"/>
    <w:rsid w:val="00C03855"/>
    <w:rsid w:val="00C03ECA"/>
    <w:rsid w:val="00C10B99"/>
    <w:rsid w:val="00C11F2E"/>
    <w:rsid w:val="00C1460E"/>
    <w:rsid w:val="00C230F7"/>
    <w:rsid w:val="00C23A0E"/>
    <w:rsid w:val="00C24289"/>
    <w:rsid w:val="00C244B9"/>
    <w:rsid w:val="00C26296"/>
    <w:rsid w:val="00C3077B"/>
    <w:rsid w:val="00C31A8E"/>
    <w:rsid w:val="00C32AC8"/>
    <w:rsid w:val="00C32DCD"/>
    <w:rsid w:val="00C3498B"/>
    <w:rsid w:val="00C35AF7"/>
    <w:rsid w:val="00C36C15"/>
    <w:rsid w:val="00C41857"/>
    <w:rsid w:val="00C4354C"/>
    <w:rsid w:val="00C44594"/>
    <w:rsid w:val="00C46455"/>
    <w:rsid w:val="00C4793F"/>
    <w:rsid w:val="00C53037"/>
    <w:rsid w:val="00C53B0A"/>
    <w:rsid w:val="00C5546A"/>
    <w:rsid w:val="00C600CE"/>
    <w:rsid w:val="00C6041F"/>
    <w:rsid w:val="00C60549"/>
    <w:rsid w:val="00C63038"/>
    <w:rsid w:val="00C6353D"/>
    <w:rsid w:val="00C64531"/>
    <w:rsid w:val="00C64F69"/>
    <w:rsid w:val="00C67B89"/>
    <w:rsid w:val="00C67C61"/>
    <w:rsid w:val="00C7200E"/>
    <w:rsid w:val="00C75469"/>
    <w:rsid w:val="00C80941"/>
    <w:rsid w:val="00C820E8"/>
    <w:rsid w:val="00C8553C"/>
    <w:rsid w:val="00C8786C"/>
    <w:rsid w:val="00C906C1"/>
    <w:rsid w:val="00C959C1"/>
    <w:rsid w:val="00C96E66"/>
    <w:rsid w:val="00C97A73"/>
    <w:rsid w:val="00CA2D86"/>
    <w:rsid w:val="00CA3876"/>
    <w:rsid w:val="00CA4191"/>
    <w:rsid w:val="00CA562D"/>
    <w:rsid w:val="00CA65F3"/>
    <w:rsid w:val="00CB44C2"/>
    <w:rsid w:val="00CB749F"/>
    <w:rsid w:val="00CB75DC"/>
    <w:rsid w:val="00CC2650"/>
    <w:rsid w:val="00CC2677"/>
    <w:rsid w:val="00CC379E"/>
    <w:rsid w:val="00CC4707"/>
    <w:rsid w:val="00CC4784"/>
    <w:rsid w:val="00CC586D"/>
    <w:rsid w:val="00CC66A0"/>
    <w:rsid w:val="00CD0226"/>
    <w:rsid w:val="00CD0C33"/>
    <w:rsid w:val="00CD302B"/>
    <w:rsid w:val="00CD3804"/>
    <w:rsid w:val="00CD4769"/>
    <w:rsid w:val="00CD658F"/>
    <w:rsid w:val="00CD7120"/>
    <w:rsid w:val="00CE042B"/>
    <w:rsid w:val="00CE0536"/>
    <w:rsid w:val="00CE1175"/>
    <w:rsid w:val="00CE174E"/>
    <w:rsid w:val="00CE17F9"/>
    <w:rsid w:val="00CE2AE8"/>
    <w:rsid w:val="00CF1307"/>
    <w:rsid w:val="00CF1EE5"/>
    <w:rsid w:val="00CF3AFF"/>
    <w:rsid w:val="00D02C7E"/>
    <w:rsid w:val="00D05E64"/>
    <w:rsid w:val="00D067C1"/>
    <w:rsid w:val="00D07510"/>
    <w:rsid w:val="00D16DAA"/>
    <w:rsid w:val="00D20D03"/>
    <w:rsid w:val="00D2116E"/>
    <w:rsid w:val="00D227D8"/>
    <w:rsid w:val="00D242B1"/>
    <w:rsid w:val="00D2635B"/>
    <w:rsid w:val="00D27516"/>
    <w:rsid w:val="00D300DE"/>
    <w:rsid w:val="00D31AF4"/>
    <w:rsid w:val="00D320D5"/>
    <w:rsid w:val="00D345F4"/>
    <w:rsid w:val="00D36698"/>
    <w:rsid w:val="00D368D3"/>
    <w:rsid w:val="00D40A8A"/>
    <w:rsid w:val="00D44238"/>
    <w:rsid w:val="00D44E67"/>
    <w:rsid w:val="00D45150"/>
    <w:rsid w:val="00D4578A"/>
    <w:rsid w:val="00D50A79"/>
    <w:rsid w:val="00D512D0"/>
    <w:rsid w:val="00D550A5"/>
    <w:rsid w:val="00D625B4"/>
    <w:rsid w:val="00D64714"/>
    <w:rsid w:val="00D657BD"/>
    <w:rsid w:val="00D709D2"/>
    <w:rsid w:val="00D74EB2"/>
    <w:rsid w:val="00D773C3"/>
    <w:rsid w:val="00D80247"/>
    <w:rsid w:val="00D81EF9"/>
    <w:rsid w:val="00D82171"/>
    <w:rsid w:val="00D840CA"/>
    <w:rsid w:val="00D84A36"/>
    <w:rsid w:val="00D915F7"/>
    <w:rsid w:val="00D92F26"/>
    <w:rsid w:val="00D962F1"/>
    <w:rsid w:val="00D9794A"/>
    <w:rsid w:val="00DA118C"/>
    <w:rsid w:val="00DA1B4D"/>
    <w:rsid w:val="00DA630C"/>
    <w:rsid w:val="00DA67CE"/>
    <w:rsid w:val="00DB0624"/>
    <w:rsid w:val="00DB0D81"/>
    <w:rsid w:val="00DB1EA8"/>
    <w:rsid w:val="00DB4BC2"/>
    <w:rsid w:val="00DB4DAA"/>
    <w:rsid w:val="00DB4E1B"/>
    <w:rsid w:val="00DB6F2E"/>
    <w:rsid w:val="00DC031B"/>
    <w:rsid w:val="00DC181F"/>
    <w:rsid w:val="00DC1992"/>
    <w:rsid w:val="00DC2622"/>
    <w:rsid w:val="00DC2D36"/>
    <w:rsid w:val="00DC7988"/>
    <w:rsid w:val="00DD0C74"/>
    <w:rsid w:val="00DD22C4"/>
    <w:rsid w:val="00DD3227"/>
    <w:rsid w:val="00DD387D"/>
    <w:rsid w:val="00DD4200"/>
    <w:rsid w:val="00DD6B43"/>
    <w:rsid w:val="00DE55DA"/>
    <w:rsid w:val="00DF0306"/>
    <w:rsid w:val="00DF1084"/>
    <w:rsid w:val="00DF19F3"/>
    <w:rsid w:val="00E00038"/>
    <w:rsid w:val="00E0066C"/>
    <w:rsid w:val="00E03502"/>
    <w:rsid w:val="00E0457A"/>
    <w:rsid w:val="00E07A59"/>
    <w:rsid w:val="00E07EF8"/>
    <w:rsid w:val="00E11C19"/>
    <w:rsid w:val="00E15857"/>
    <w:rsid w:val="00E20E2C"/>
    <w:rsid w:val="00E2633F"/>
    <w:rsid w:val="00E2658D"/>
    <w:rsid w:val="00E3012F"/>
    <w:rsid w:val="00E31BCB"/>
    <w:rsid w:val="00E33714"/>
    <w:rsid w:val="00E3675A"/>
    <w:rsid w:val="00E37EAF"/>
    <w:rsid w:val="00E423EE"/>
    <w:rsid w:val="00E42B97"/>
    <w:rsid w:val="00E4376E"/>
    <w:rsid w:val="00E4605C"/>
    <w:rsid w:val="00E466C8"/>
    <w:rsid w:val="00E471BF"/>
    <w:rsid w:val="00E50A65"/>
    <w:rsid w:val="00E51D58"/>
    <w:rsid w:val="00E529FC"/>
    <w:rsid w:val="00E56E2C"/>
    <w:rsid w:val="00E572E0"/>
    <w:rsid w:val="00E60C16"/>
    <w:rsid w:val="00E60F81"/>
    <w:rsid w:val="00E61A84"/>
    <w:rsid w:val="00E62816"/>
    <w:rsid w:val="00E62F0F"/>
    <w:rsid w:val="00E63104"/>
    <w:rsid w:val="00E634EF"/>
    <w:rsid w:val="00E65055"/>
    <w:rsid w:val="00E67318"/>
    <w:rsid w:val="00E700AC"/>
    <w:rsid w:val="00E7026F"/>
    <w:rsid w:val="00E70598"/>
    <w:rsid w:val="00E72CA1"/>
    <w:rsid w:val="00E73268"/>
    <w:rsid w:val="00E7523E"/>
    <w:rsid w:val="00E7661C"/>
    <w:rsid w:val="00E769A4"/>
    <w:rsid w:val="00E77FF3"/>
    <w:rsid w:val="00E830D2"/>
    <w:rsid w:val="00E83E17"/>
    <w:rsid w:val="00E83F1C"/>
    <w:rsid w:val="00E85D7A"/>
    <w:rsid w:val="00E92A1E"/>
    <w:rsid w:val="00EA07C7"/>
    <w:rsid w:val="00EA2B3B"/>
    <w:rsid w:val="00EA2B8A"/>
    <w:rsid w:val="00EA4BF4"/>
    <w:rsid w:val="00EA5018"/>
    <w:rsid w:val="00EB00B2"/>
    <w:rsid w:val="00EB0B5C"/>
    <w:rsid w:val="00EB185C"/>
    <w:rsid w:val="00EB213C"/>
    <w:rsid w:val="00EB3CF6"/>
    <w:rsid w:val="00EB5414"/>
    <w:rsid w:val="00EB73EC"/>
    <w:rsid w:val="00EC2C0E"/>
    <w:rsid w:val="00ED27F7"/>
    <w:rsid w:val="00ED4BBA"/>
    <w:rsid w:val="00ED53E9"/>
    <w:rsid w:val="00ED665B"/>
    <w:rsid w:val="00ED67A4"/>
    <w:rsid w:val="00EE081E"/>
    <w:rsid w:val="00EE154F"/>
    <w:rsid w:val="00EE1F0A"/>
    <w:rsid w:val="00EE5635"/>
    <w:rsid w:val="00EF0A80"/>
    <w:rsid w:val="00EF3A45"/>
    <w:rsid w:val="00EF5C87"/>
    <w:rsid w:val="00EF69BA"/>
    <w:rsid w:val="00F009CC"/>
    <w:rsid w:val="00F06178"/>
    <w:rsid w:val="00F06664"/>
    <w:rsid w:val="00F10E63"/>
    <w:rsid w:val="00F1283D"/>
    <w:rsid w:val="00F20A57"/>
    <w:rsid w:val="00F227C4"/>
    <w:rsid w:val="00F23F89"/>
    <w:rsid w:val="00F247A4"/>
    <w:rsid w:val="00F24E49"/>
    <w:rsid w:val="00F26C6A"/>
    <w:rsid w:val="00F30781"/>
    <w:rsid w:val="00F34598"/>
    <w:rsid w:val="00F34B53"/>
    <w:rsid w:val="00F35B22"/>
    <w:rsid w:val="00F3645D"/>
    <w:rsid w:val="00F4149B"/>
    <w:rsid w:val="00F502A3"/>
    <w:rsid w:val="00F50C11"/>
    <w:rsid w:val="00F50C97"/>
    <w:rsid w:val="00F52935"/>
    <w:rsid w:val="00F553D7"/>
    <w:rsid w:val="00F56920"/>
    <w:rsid w:val="00F61E59"/>
    <w:rsid w:val="00F635BD"/>
    <w:rsid w:val="00F650D0"/>
    <w:rsid w:val="00F65F57"/>
    <w:rsid w:val="00F7437E"/>
    <w:rsid w:val="00F74F16"/>
    <w:rsid w:val="00F75E9C"/>
    <w:rsid w:val="00F768F8"/>
    <w:rsid w:val="00F8316D"/>
    <w:rsid w:val="00F91724"/>
    <w:rsid w:val="00F91C64"/>
    <w:rsid w:val="00FA17E0"/>
    <w:rsid w:val="00FA20EA"/>
    <w:rsid w:val="00FA63C3"/>
    <w:rsid w:val="00FA7B07"/>
    <w:rsid w:val="00FB09A3"/>
    <w:rsid w:val="00FB141A"/>
    <w:rsid w:val="00FB1429"/>
    <w:rsid w:val="00FB1652"/>
    <w:rsid w:val="00FB24DA"/>
    <w:rsid w:val="00FB4FC2"/>
    <w:rsid w:val="00FB674C"/>
    <w:rsid w:val="00FC0ACC"/>
    <w:rsid w:val="00FC2467"/>
    <w:rsid w:val="00FC2B33"/>
    <w:rsid w:val="00FC2CFF"/>
    <w:rsid w:val="00FC5D98"/>
    <w:rsid w:val="00FD2E5B"/>
    <w:rsid w:val="00FD4CD0"/>
    <w:rsid w:val="00FE4CAA"/>
    <w:rsid w:val="00FE614D"/>
    <w:rsid w:val="00FE7323"/>
    <w:rsid w:val="00FE7A49"/>
    <w:rsid w:val="00FF2967"/>
    <w:rsid w:val="00FF2C43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9FE90"/>
  <w15:chartTrackingRefBased/>
  <w15:docId w15:val="{86186C66-C027-46BA-91F4-3D57BDE6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B78"/>
    <w:pPr>
      <w:spacing w:after="200" w:line="276" w:lineRule="auto"/>
      <w:jc w:val="both"/>
    </w:pPr>
    <w:rPr>
      <w:rFonts w:ascii="Apple Garamond Light" w:hAnsi="Apple Garamond Light"/>
      <w:sz w:val="22"/>
      <w:szCs w:val="22"/>
      <w:lang w:val="ca-ES" w:eastAsia="en-US"/>
    </w:rPr>
  </w:style>
  <w:style w:type="paragraph" w:styleId="Ttulo1">
    <w:name w:val="heading 1"/>
    <w:basedOn w:val="Normal"/>
    <w:next w:val="Normal"/>
    <w:qFormat/>
    <w:rsid w:val="006E7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35B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64F6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F24E4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qFormat/>
    <w:rsid w:val="00F24E4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804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CD380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D3804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CD3804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99B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8D699B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8C763A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C763A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C763A"/>
    <w:rPr>
      <w:rFonts w:eastAsia="Times New Roman"/>
      <w:sz w:val="22"/>
      <w:szCs w:val="22"/>
      <w:lang w:val="es-ES" w:eastAsia="en-US" w:bidi="ar-SA"/>
    </w:rPr>
  </w:style>
  <w:style w:type="paragraph" w:customStyle="1" w:styleId="art">
    <w:name w:val="art"/>
    <w:basedOn w:val="Normal"/>
    <w:rsid w:val="00132EBC"/>
    <w:pPr>
      <w:spacing w:before="100" w:beforeAutospacing="1" w:after="100" w:afterAutospacing="1" w:line="240" w:lineRule="auto"/>
    </w:pPr>
    <w:rPr>
      <w:rFonts w:ascii="Georgia" w:eastAsia="Times New Roman" w:hAnsi="Georgia"/>
      <w:b/>
      <w:bCs/>
      <w:i/>
      <w:iCs/>
      <w:color w:val="000000"/>
      <w:lang w:val="es-ES" w:eastAsia="es-ES"/>
    </w:rPr>
  </w:style>
  <w:style w:type="paragraph" w:customStyle="1" w:styleId="texto">
    <w:name w:val="texto"/>
    <w:basedOn w:val="Normal"/>
    <w:rsid w:val="00132EBC"/>
    <w:pPr>
      <w:spacing w:before="100" w:beforeAutospacing="1" w:after="100" w:afterAutospacing="1" w:line="240" w:lineRule="auto"/>
      <w:ind w:firstLine="300"/>
    </w:pPr>
    <w:rPr>
      <w:rFonts w:ascii="Georgia" w:eastAsia="Times New Roman" w:hAnsi="Georgia"/>
      <w:color w:val="000000"/>
      <w:lang w:val="es-ES" w:eastAsia="es-ES"/>
    </w:rPr>
  </w:style>
  <w:style w:type="character" w:customStyle="1" w:styleId="textolibro1">
    <w:name w:val="textolibro1"/>
    <w:rsid w:val="00132EBC"/>
    <w:rPr>
      <w:rFonts w:ascii="Georgia" w:hAnsi="Georgia" w:hint="default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rsid w:val="00132EBC"/>
  </w:style>
  <w:style w:type="paragraph" w:styleId="NormalWeb">
    <w:name w:val="Normal (Web)"/>
    <w:basedOn w:val="Normal"/>
    <w:uiPriority w:val="99"/>
    <w:rsid w:val="00C11F2E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20"/>
      <w:szCs w:val="20"/>
      <w:lang w:val="es-ES" w:eastAsia="es-ES"/>
    </w:rPr>
  </w:style>
  <w:style w:type="character" w:styleId="Fuerte">
    <w:name w:val="Strong"/>
    <w:uiPriority w:val="22"/>
    <w:qFormat/>
    <w:rsid w:val="00C11F2E"/>
    <w:rPr>
      <w:b/>
      <w:bCs/>
    </w:rPr>
  </w:style>
  <w:style w:type="character" w:styleId="CitaHTML">
    <w:name w:val="HTML Cite"/>
    <w:rsid w:val="00C11F2E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WW-Textoindependiente2">
    <w:name w:val="WW-Texto independiente 2"/>
    <w:basedOn w:val="Normal"/>
    <w:rsid w:val="000E707B"/>
    <w:pPr>
      <w:suppressAutoHyphens/>
      <w:spacing w:after="0" w:line="240" w:lineRule="auto"/>
    </w:pPr>
    <w:rPr>
      <w:rFonts w:ascii="Arial" w:eastAsia="Times New Roman" w:hAnsi="Arial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31B80"/>
    <w:pPr>
      <w:spacing w:after="0" w:line="240" w:lineRule="auto"/>
    </w:pPr>
    <w:rPr>
      <w:rFonts w:ascii="Arial" w:eastAsia="Times New Roman" w:hAnsi="Arial"/>
      <w:i/>
      <w:sz w:val="24"/>
      <w:szCs w:val="20"/>
      <w:lang w:val="x-none" w:eastAsia="es-ES"/>
    </w:rPr>
  </w:style>
  <w:style w:type="character" w:styleId="nfasis">
    <w:name w:val="Emphasis"/>
    <w:qFormat/>
    <w:rsid w:val="00B85C1C"/>
    <w:rPr>
      <w:i/>
      <w:iCs/>
    </w:rPr>
  </w:style>
  <w:style w:type="paragraph" w:styleId="Sangradetextonormal">
    <w:name w:val="Body Text Indent"/>
    <w:basedOn w:val="Normal"/>
    <w:rsid w:val="00C64F69"/>
    <w:pPr>
      <w:spacing w:after="120"/>
      <w:ind w:left="283"/>
    </w:pPr>
  </w:style>
  <w:style w:type="table" w:styleId="Tablaconcuadrcula">
    <w:name w:val="Table Grid"/>
    <w:basedOn w:val="Tablanormal"/>
    <w:rsid w:val="000003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C24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imera1">
    <w:name w:val="primera1"/>
    <w:rsid w:val="007B59C2"/>
    <w:rPr>
      <w:b/>
      <w:bCs/>
      <w:color w:val="0000FF"/>
      <w:sz w:val="30"/>
      <w:szCs w:val="30"/>
    </w:rPr>
  </w:style>
  <w:style w:type="paragraph" w:styleId="Prrafodelista">
    <w:name w:val="List Paragraph"/>
    <w:basedOn w:val="Normal"/>
    <w:uiPriority w:val="34"/>
    <w:qFormat/>
    <w:rsid w:val="00421057"/>
    <w:pPr>
      <w:ind w:left="708"/>
    </w:pPr>
    <w:rPr>
      <w:rFonts w:cs="Arial"/>
    </w:rPr>
  </w:style>
  <w:style w:type="character" w:customStyle="1" w:styleId="TextoindependienteCar">
    <w:name w:val="Texto independiente Car"/>
    <w:link w:val="Textoindependiente"/>
    <w:rsid w:val="00552490"/>
    <w:rPr>
      <w:rFonts w:ascii="Arial" w:eastAsia="Times New Roman" w:hAnsi="Arial"/>
      <w:i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CB44C2"/>
    <w:pPr>
      <w:spacing w:after="0" w:line="240" w:lineRule="auto"/>
      <w:jc w:val="left"/>
    </w:pPr>
    <w:rPr>
      <w:rFonts w:ascii="Helvetica" w:eastAsia="Times New Roman" w:hAnsi="Helvetica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CB44C2"/>
    <w:rPr>
      <w:rFonts w:ascii="Helvetica" w:eastAsia="Times New Roman" w:hAnsi="Helvetica"/>
      <w:lang w:eastAsia="es-ES"/>
    </w:rPr>
  </w:style>
  <w:style w:type="character" w:styleId="Refdenotaalpie">
    <w:name w:val="footnote reference"/>
    <w:semiHidden/>
    <w:rsid w:val="00CB44C2"/>
    <w:rPr>
      <w:vertAlign w:val="superscript"/>
    </w:rPr>
  </w:style>
  <w:style w:type="paragraph" w:styleId="Textoindependiente2">
    <w:name w:val="Body Text 2"/>
    <w:basedOn w:val="Normal"/>
    <w:link w:val="Textoindependiente2Car"/>
    <w:rsid w:val="005A0831"/>
    <w:pPr>
      <w:spacing w:after="120" w:line="480" w:lineRule="auto"/>
      <w:jc w:val="left"/>
    </w:pPr>
    <w:rPr>
      <w:lang w:val="x-none"/>
    </w:rPr>
  </w:style>
  <w:style w:type="character" w:customStyle="1" w:styleId="Textoindependiente2Car">
    <w:name w:val="Texto independiente 2 Car"/>
    <w:link w:val="Textoindependiente2"/>
    <w:rsid w:val="005A0831"/>
    <w:rPr>
      <w:rFonts w:ascii="Apple Garamond Light" w:hAnsi="Apple Garamond Light"/>
      <w:sz w:val="22"/>
      <w:szCs w:val="22"/>
      <w:lang w:eastAsia="en-US"/>
    </w:rPr>
  </w:style>
  <w:style w:type="paragraph" w:customStyle="1" w:styleId="Normal0">
    <w:name w:val="Normal_0"/>
    <w:qFormat/>
    <w:rsid w:val="00DC181F"/>
    <w:pPr>
      <w:spacing w:after="200" w:line="276" w:lineRule="auto"/>
    </w:pPr>
    <w:rPr>
      <w:rFonts w:ascii="Apple Garamond Light" w:hAnsi="Apple Garamond Light"/>
      <w:sz w:val="22"/>
      <w:szCs w:val="22"/>
      <w:lang w:val="ca-ES" w:eastAsia="en-US"/>
    </w:rPr>
  </w:style>
  <w:style w:type="paragraph" w:customStyle="1" w:styleId="Normal00">
    <w:name w:val="Normal_0_0"/>
    <w:qFormat/>
    <w:rsid w:val="00D44E67"/>
    <w:pPr>
      <w:spacing w:after="200" w:line="276" w:lineRule="auto"/>
    </w:pPr>
    <w:rPr>
      <w:rFonts w:ascii="Apple Garamond Light" w:hAnsi="Apple Garamond Light"/>
      <w:sz w:val="22"/>
      <w:szCs w:val="22"/>
      <w:lang w:val="ca-ES" w:eastAsia="en-US"/>
    </w:rPr>
  </w:style>
  <w:style w:type="paragraph" w:customStyle="1" w:styleId="Normal000">
    <w:name w:val="Normal_0_0_0"/>
    <w:qFormat/>
    <w:rsid w:val="005C5854"/>
    <w:pPr>
      <w:spacing w:after="200" w:line="276" w:lineRule="auto"/>
    </w:pPr>
    <w:rPr>
      <w:rFonts w:ascii="Apple Garamond Light" w:eastAsia="Times New Roman" w:hAnsi="Apple Garamond Light"/>
      <w:sz w:val="22"/>
      <w:szCs w:val="22"/>
      <w:lang w:val="ca-ES" w:eastAsia="en-US"/>
    </w:rPr>
  </w:style>
  <w:style w:type="paragraph" w:customStyle="1" w:styleId="Normal8">
    <w:name w:val="Normal_8"/>
    <w:qFormat/>
    <w:rsid w:val="00173B70"/>
    <w:pPr>
      <w:spacing w:after="200" w:line="276" w:lineRule="auto"/>
    </w:pPr>
    <w:rPr>
      <w:lang w:val="ca-ES" w:eastAsia="en-US"/>
    </w:rPr>
  </w:style>
  <w:style w:type="paragraph" w:customStyle="1" w:styleId="Normal7">
    <w:name w:val="Normal_7"/>
    <w:qFormat/>
    <w:rsid w:val="00173B70"/>
    <w:pPr>
      <w:jc w:val="both"/>
    </w:pPr>
    <w:rPr>
      <w:rFonts w:ascii="Arial" w:eastAsia="Times New Roman" w:hAnsi="Arial"/>
      <w:szCs w:val="24"/>
    </w:rPr>
  </w:style>
  <w:style w:type="paragraph" w:customStyle="1" w:styleId="Normal08">
    <w:name w:val="Normal_0_8"/>
    <w:qFormat/>
    <w:rsid w:val="00173B70"/>
    <w:pPr>
      <w:spacing w:after="200" w:line="276" w:lineRule="auto"/>
    </w:pPr>
    <w:rPr>
      <w:rFonts w:ascii="Apple Garamond Light" w:hAnsi="Apple Garamond Light"/>
      <w:lang w:val="ca-ES" w:eastAsia="en-US"/>
    </w:rPr>
  </w:style>
  <w:style w:type="paragraph" w:customStyle="1" w:styleId="Normal00000">
    <w:name w:val="Normal_0_0_0_0_0"/>
    <w:basedOn w:val="Normal08"/>
    <w:rsid w:val="00173B70"/>
    <w:rPr>
      <w:lang w:val="es-ES" w:eastAsia="es-ES"/>
    </w:rPr>
  </w:style>
  <w:style w:type="character" w:customStyle="1" w:styleId="Sangra2detindependienteCar0">
    <w:name w:val="Sangría 2 de t. independiente Car_0"/>
    <w:link w:val="BodyTextIndent20"/>
    <w:semiHidden/>
    <w:locked/>
    <w:rsid w:val="00173B70"/>
    <w:rPr>
      <w:rFonts w:ascii="Verdana" w:eastAsia="Times New Roman" w:hAnsi="Verdana"/>
      <w:b/>
      <w:bCs/>
      <w:color w:val="333399"/>
      <w:szCs w:val="24"/>
    </w:rPr>
  </w:style>
  <w:style w:type="paragraph" w:customStyle="1" w:styleId="BodyTextIndent20">
    <w:name w:val="Body Text Indent 2_0"/>
    <w:basedOn w:val="Normal08"/>
    <w:link w:val="Sangra2detindependienteCar0"/>
    <w:semiHidden/>
    <w:rsid w:val="00173B70"/>
    <w:pPr>
      <w:spacing w:after="0" w:line="360" w:lineRule="auto"/>
      <w:ind w:firstLine="696"/>
      <w:jc w:val="both"/>
    </w:pPr>
    <w:rPr>
      <w:rFonts w:ascii="Verdana" w:eastAsia="Times New Roman" w:hAnsi="Verdana"/>
      <w:b/>
      <w:bCs/>
      <w:color w:val="333399"/>
      <w:szCs w:val="24"/>
      <w:lang w:val="x-none" w:eastAsia="x-none"/>
    </w:rPr>
  </w:style>
  <w:style w:type="paragraph" w:customStyle="1" w:styleId="Normal030">
    <w:name w:val="Normal_0_3_0"/>
    <w:basedOn w:val="Normal08"/>
    <w:rsid w:val="00173B7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179">
      <w:bodyDiv w:val="1"/>
      <w:marLeft w:val="180"/>
      <w:marRight w:val="210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quets.svmontal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vmontalt.cat" TargetMode="External"/><Relationship Id="rId1" Type="http://schemas.openxmlformats.org/officeDocument/2006/relationships/hyperlink" Target="http://www.svmontalt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ism\Configuraci&#243;n%20local\Archivos%20temporales%20de%20Internet\OLK1\Plantill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DC5C-C395-4A33-A3F3-8D1F3D41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General</Template>
  <TotalTime>27</TotalTime>
  <Pages>1</Pages>
  <Words>1111</Words>
  <Characters>6114</Characters>
  <Application>Microsoft Office Word</Application>
  <DocSecurity>0</DocSecurity>
  <Lines>50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Sant Vicenç de Montalt</Company>
  <LinksUpToDate>false</LinksUpToDate>
  <CharactersWithSpaces>7211</CharactersWithSpaces>
  <SharedDoc>false</SharedDoc>
  <HLinks>
    <vt:vector size="6" baseType="variant">
      <vt:variant>
        <vt:i4>5832734</vt:i4>
      </vt:variant>
      <vt:variant>
        <vt:i4>0</vt:i4>
      </vt:variant>
      <vt:variant>
        <vt:i4>0</vt:i4>
      </vt:variant>
      <vt:variant>
        <vt:i4>5</vt:i4>
      </vt:variant>
      <vt:variant>
        <vt:lpwstr>http://www.svmontalt.cat/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crism</dc:creator>
  <cp:keywords/>
  <cp:lastModifiedBy>MONTES MONTES, Ana Teresa</cp:lastModifiedBy>
  <cp:revision>15</cp:revision>
  <cp:lastPrinted>2019-05-13T07:41:00Z</cp:lastPrinted>
  <dcterms:created xsi:type="dcterms:W3CDTF">2026-02-11T12:01:00Z</dcterms:created>
  <dcterms:modified xsi:type="dcterms:W3CDTF">2026-02-16T09:27:00Z</dcterms:modified>
</cp:coreProperties>
</file>